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FD" w:rsidRDefault="008B00FD" w:rsidP="0071537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 A)</w:t>
      </w:r>
    </w:p>
    <w:p w:rsidR="008B00FD" w:rsidRDefault="008B00FD" w:rsidP="0071537D">
      <w:pPr>
        <w:jc w:val="center"/>
        <w:rPr>
          <w:b/>
          <w:bCs/>
          <w:sz w:val="22"/>
          <w:szCs w:val="22"/>
        </w:rPr>
      </w:pPr>
    </w:p>
    <w:p w:rsidR="008B00FD" w:rsidRDefault="008B00FD" w:rsidP="0071537D">
      <w:pPr>
        <w:jc w:val="center"/>
        <w:rPr>
          <w:b/>
          <w:bCs/>
          <w:sz w:val="22"/>
          <w:szCs w:val="22"/>
        </w:rPr>
      </w:pPr>
    </w:p>
    <w:p w:rsidR="008B00FD" w:rsidRPr="00951D83" w:rsidRDefault="008B00FD" w:rsidP="00951D83">
      <w:pPr>
        <w:widowControl w:val="0"/>
        <w:ind w:left="5245"/>
        <w:jc w:val="both"/>
        <w:rPr>
          <w:rFonts w:ascii="Garamond" w:hAnsi="Garamond"/>
          <w:b/>
        </w:rPr>
      </w:pPr>
      <w:r w:rsidRPr="00951D83">
        <w:rPr>
          <w:rFonts w:ascii="Garamond" w:hAnsi="Garamond"/>
          <w:b/>
        </w:rPr>
        <w:t>Spett.le Centrale Unica di Committenza</w:t>
      </w:r>
    </w:p>
    <w:p w:rsidR="008B00FD" w:rsidRPr="00951D83" w:rsidRDefault="008B00FD" w:rsidP="00951D83">
      <w:pPr>
        <w:widowControl w:val="0"/>
        <w:ind w:left="5245"/>
        <w:jc w:val="both"/>
        <w:rPr>
          <w:rFonts w:ascii="Garamond" w:hAnsi="Garamond"/>
          <w:b/>
        </w:rPr>
      </w:pPr>
      <w:r w:rsidRPr="00951D83">
        <w:rPr>
          <w:rFonts w:ascii="Garamond" w:hAnsi="Garamond"/>
          <w:b/>
        </w:rPr>
        <w:t xml:space="preserve">Comuni di Bassano del Grappa - Cassola </w:t>
      </w:r>
    </w:p>
    <w:p w:rsidR="008B00FD" w:rsidRPr="00951D83" w:rsidRDefault="008B00FD" w:rsidP="00951D83">
      <w:pPr>
        <w:widowControl w:val="0"/>
        <w:ind w:left="5245"/>
        <w:jc w:val="both"/>
        <w:rPr>
          <w:rFonts w:ascii="Garamond" w:hAnsi="Garamond"/>
          <w:b/>
        </w:rPr>
      </w:pPr>
      <w:r w:rsidRPr="00951D83">
        <w:rPr>
          <w:rFonts w:ascii="Garamond" w:hAnsi="Garamond"/>
          <w:b/>
        </w:rPr>
        <w:t xml:space="preserve">Via G. Matteotti 39  </w:t>
      </w:r>
    </w:p>
    <w:p w:rsidR="008B00FD" w:rsidRPr="00951D83" w:rsidRDefault="008B00FD" w:rsidP="00951D83">
      <w:pPr>
        <w:widowControl w:val="0"/>
        <w:ind w:left="5245"/>
        <w:jc w:val="both"/>
        <w:rPr>
          <w:rFonts w:ascii="Garamond" w:hAnsi="Garamond"/>
          <w:b/>
        </w:rPr>
      </w:pPr>
      <w:r w:rsidRPr="00951D83">
        <w:rPr>
          <w:rFonts w:ascii="Garamond" w:hAnsi="Garamond"/>
          <w:b/>
        </w:rPr>
        <w:t>36061 BASSANO DEL GRAPPA (VI)</w:t>
      </w:r>
    </w:p>
    <w:p w:rsidR="008B00FD" w:rsidRDefault="008B00FD" w:rsidP="0071537D">
      <w:pPr>
        <w:jc w:val="center"/>
        <w:rPr>
          <w:b/>
          <w:bCs/>
          <w:sz w:val="22"/>
          <w:szCs w:val="22"/>
        </w:rPr>
      </w:pPr>
    </w:p>
    <w:p w:rsidR="008B00FD" w:rsidRDefault="008B00FD" w:rsidP="0071537D">
      <w:pPr>
        <w:jc w:val="center"/>
        <w:rPr>
          <w:b/>
          <w:bCs/>
          <w:sz w:val="22"/>
          <w:szCs w:val="22"/>
        </w:rPr>
      </w:pPr>
    </w:p>
    <w:p w:rsidR="008B00FD" w:rsidRDefault="008B00FD" w:rsidP="0071537D">
      <w:pPr>
        <w:jc w:val="center"/>
        <w:rPr>
          <w:b/>
          <w:bCs/>
          <w:sz w:val="22"/>
          <w:szCs w:val="22"/>
        </w:rPr>
      </w:pPr>
    </w:p>
    <w:p w:rsidR="008B00FD" w:rsidRPr="005D7DF4" w:rsidRDefault="008B00FD" w:rsidP="00CB6447">
      <w:pPr>
        <w:ind w:left="284" w:right="879"/>
        <w:jc w:val="both"/>
        <w:rPr>
          <w:rFonts w:ascii="Garamond" w:hAnsi="Garamond"/>
          <w:b/>
        </w:rPr>
      </w:pPr>
      <w:r>
        <w:rPr>
          <w:b/>
        </w:rPr>
        <w:t xml:space="preserve">Oggetto: DOMANDA DI AMMISSIONE PER </w:t>
      </w:r>
      <w:r w:rsidRPr="00C10E0D">
        <w:rPr>
          <w:b/>
        </w:rPr>
        <w:t xml:space="preserve">MANIFESTAZIONE DI INTERESSE </w:t>
      </w:r>
      <w:r w:rsidRPr="005D7DF4">
        <w:rPr>
          <w:rFonts w:ascii="Garamond" w:hAnsi="Garamond"/>
          <w:b/>
        </w:rPr>
        <w:t>A PARTECIPARE ALLA PROCEDURA NEGOZIATA PER L’AFFIDAMENTO DELL’INCARICO DI COLLAUDO TECNICO-AMMINISTRATIVO IN CORSO D’OPERA CON REVISIONE TECNICO CONTABILE DEI LAVORI DI REALIZZAZIONE DEL POLO MUSEALE CULTURALE DI S. CHIARA – PRIMO STRALCIO FUNZIONALE.</w:t>
      </w:r>
    </w:p>
    <w:p w:rsidR="008B00FD" w:rsidRPr="004F67AC" w:rsidRDefault="008B00FD" w:rsidP="00522D9C">
      <w:pPr>
        <w:ind w:right="879" w:firstLine="284"/>
        <w:jc w:val="both"/>
        <w:rPr>
          <w:rFonts w:ascii="Garamond" w:hAnsi="Garamond"/>
          <w:b/>
        </w:rPr>
      </w:pPr>
      <w:r w:rsidRPr="004F67AC">
        <w:rPr>
          <w:rFonts w:ascii="Garamond" w:hAnsi="Garamond"/>
          <w:b/>
        </w:rPr>
        <w:t>C.U.P. I96F05000040002</w:t>
      </w:r>
      <w:r>
        <w:rPr>
          <w:rFonts w:ascii="Garamond" w:hAnsi="Garamond"/>
          <w:b/>
        </w:rPr>
        <w:t xml:space="preserve">  </w:t>
      </w:r>
    </w:p>
    <w:p w:rsidR="008B00FD" w:rsidRPr="002920BB" w:rsidRDefault="008B00FD" w:rsidP="00E93BB0">
      <w:pPr>
        <w:jc w:val="center"/>
        <w:rPr>
          <w:b/>
          <w:bCs/>
          <w:sz w:val="22"/>
          <w:szCs w:val="22"/>
        </w:rPr>
      </w:pPr>
    </w:p>
    <w:p w:rsidR="008B00FD" w:rsidRDefault="008B00FD" w:rsidP="00DA7071">
      <w:pPr>
        <w:autoSpaceDE w:val="0"/>
        <w:autoSpaceDN w:val="0"/>
        <w:adjustRightInd w:val="0"/>
        <w:spacing w:line="360" w:lineRule="auto"/>
        <w:rPr>
          <w:iCs/>
          <w:color w:val="000000"/>
          <w:sz w:val="22"/>
          <w:szCs w:val="22"/>
        </w:rPr>
      </w:pPr>
    </w:p>
    <w:p w:rsidR="008B00FD" w:rsidRDefault="008B00FD" w:rsidP="00DA7071">
      <w:pPr>
        <w:autoSpaceDE w:val="0"/>
        <w:autoSpaceDN w:val="0"/>
        <w:adjustRightInd w:val="0"/>
        <w:spacing w:line="360" w:lineRule="auto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Il sottoscritto ………………………………………………..……… nato a ………………….………………. il……………….…….. residente nel comune di  …….……………………………….…., nella sua qualità di …………………………………………. (eventualmente) giusta procura generale/speciale n° … del ………..., autorizzato a rappresentare </w:t>
      </w:r>
      <w:r w:rsidRPr="006D4DCE">
        <w:rPr>
          <w:b/>
          <w:iCs/>
          <w:color w:val="000000"/>
          <w:sz w:val="22"/>
          <w:szCs w:val="22"/>
        </w:rPr>
        <w:t>l'impresa/società/associazione</w:t>
      </w:r>
      <w:r>
        <w:rPr>
          <w:iCs/>
          <w:color w:val="000000"/>
          <w:sz w:val="22"/>
          <w:szCs w:val="22"/>
        </w:rPr>
        <w:t xml:space="preserve"> ……………………………………………………………………..……………………………………………….</w:t>
      </w:r>
    </w:p>
    <w:p w:rsidR="008B00FD" w:rsidRDefault="008B00FD" w:rsidP="00DA7071">
      <w:pPr>
        <w:autoSpaceDE w:val="0"/>
        <w:autoSpaceDN w:val="0"/>
        <w:adjustRightInd w:val="0"/>
        <w:spacing w:line="360" w:lineRule="auto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Forma giuridica: ………………………………………………… p. iva …………………..…………………. codice fiscale …………………..…………………. con sede legale in ……………………………..…Via/piazza ……………………………………… n…  c.a.p. …… tel……………….….…… .fax ………………….……….. P.E.C.: ……………………………………………………………….</w:t>
      </w:r>
    </w:p>
    <w:p w:rsidR="008B00FD" w:rsidRDefault="008B00FD" w:rsidP="00DA7071">
      <w:pPr>
        <w:autoSpaceDE w:val="0"/>
        <w:autoSpaceDN w:val="0"/>
        <w:adjustRightInd w:val="0"/>
        <w:spacing w:line="360" w:lineRule="auto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sym w:font="Symbol" w:char="F080"/>
      </w:r>
      <w:r>
        <w:rPr>
          <w:iCs/>
          <w:color w:val="000000"/>
          <w:sz w:val="22"/>
          <w:szCs w:val="22"/>
        </w:rPr>
        <w:t xml:space="preserve"> (autorizzato dal sottoscritto, avente valore legale per eventuali comunicazioni)</w:t>
      </w:r>
    </w:p>
    <w:p w:rsidR="008B00FD" w:rsidRPr="00D31C15" w:rsidRDefault="008B00FD" w:rsidP="00DA707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MANIFESTA</w:t>
      </w:r>
    </w:p>
    <w:p w:rsidR="008B00FD" w:rsidRDefault="008B00FD" w:rsidP="00DA707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proprio interesse a partecipare alla procedura per l’affidamento dei servizi tecnici in oggetto ed a tal fine</w:t>
      </w:r>
      <w:r w:rsidRPr="00D31C15">
        <w:rPr>
          <w:sz w:val="22"/>
          <w:szCs w:val="22"/>
        </w:rPr>
        <w:t>,</w:t>
      </w:r>
    </w:p>
    <w:p w:rsidR="008B00FD" w:rsidRPr="00D31C15" w:rsidRDefault="008B00FD" w:rsidP="00DA707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B00FD" w:rsidRDefault="008B00FD" w:rsidP="00DA707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31C15">
        <w:rPr>
          <w:b/>
          <w:bCs/>
          <w:sz w:val="22"/>
          <w:szCs w:val="22"/>
        </w:rPr>
        <w:t>DICHIARA:</w:t>
      </w:r>
    </w:p>
    <w:p w:rsidR="008B00FD" w:rsidRDefault="008B00FD" w:rsidP="00DA707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(ai sensi del D. Lgs 50/2016, artt. dal n. 80 al n. 87)</w:t>
      </w:r>
    </w:p>
    <w:p w:rsidR="008B00FD" w:rsidRDefault="008B00FD" w:rsidP="00DA707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B00FD" w:rsidRDefault="008B00FD" w:rsidP="00DA7071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che non ricorre, nei confronti del concorrente, alcuna della cause di esclusione dalle gare per l’affidamento di incarichi di servizi tecnici;</w:t>
      </w:r>
    </w:p>
    <w:p w:rsidR="008B00FD" w:rsidRPr="00761AB6" w:rsidRDefault="008B00FD" w:rsidP="00726F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B00FD" w:rsidRDefault="008B00FD" w:rsidP="00C73F83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D31C15">
        <w:rPr>
          <w:sz w:val="22"/>
          <w:szCs w:val="22"/>
        </w:rPr>
        <w:t xml:space="preserve">he </w:t>
      </w:r>
      <w:r>
        <w:rPr>
          <w:sz w:val="22"/>
          <w:szCs w:val="22"/>
        </w:rPr>
        <w:t>nei propri confronti non è stata irrogata la sanzione amministrativa dell’interdizione all’esercizio dell’attività o del divieto di contrattare con la pubblica amministrazione;</w:t>
      </w:r>
    </w:p>
    <w:p w:rsidR="008B00FD" w:rsidRDefault="008B00FD" w:rsidP="00726F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B00FD" w:rsidRDefault="008B00FD" w:rsidP="00726F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B00FD" w:rsidRPr="00C73F83" w:rsidRDefault="008B00FD" w:rsidP="00C73F83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/>
        <w:jc w:val="both"/>
      </w:pPr>
      <w:r>
        <w:rPr>
          <w:b/>
          <w:sz w:val="22"/>
          <w:szCs w:val="22"/>
          <w:u w:val="single"/>
        </w:rPr>
        <w:t>d</w:t>
      </w:r>
      <w:r w:rsidRPr="00AB283E">
        <w:rPr>
          <w:b/>
          <w:sz w:val="22"/>
          <w:szCs w:val="22"/>
          <w:u w:val="single"/>
        </w:rPr>
        <w:t>i possedere i requisiti professionale specifici per l’affidamento dell’incarico</w:t>
      </w:r>
      <w:r w:rsidRPr="00C73F83">
        <w:rPr>
          <w:sz w:val="22"/>
          <w:szCs w:val="22"/>
        </w:rPr>
        <w:t xml:space="preserve">, previsti dall’art. 46 comma 1 </w:t>
      </w:r>
      <w:r>
        <w:t xml:space="preserve">lett. a), b), c), d), e), f), </w:t>
      </w:r>
      <w:r w:rsidRPr="002324D2">
        <w:t>secondo i criteri di cui all’art</w:t>
      </w:r>
      <w:r>
        <w:t>.</w:t>
      </w:r>
      <w:r w:rsidRPr="002324D2">
        <w:t xml:space="preserve"> 83 del D. Lgs 50/2016 ovvero:</w:t>
      </w:r>
    </w:p>
    <w:p w:rsidR="008B00FD" w:rsidRDefault="008B00FD" w:rsidP="00C73F83">
      <w:pPr>
        <w:autoSpaceDE w:val="0"/>
        <w:autoSpaceDN w:val="0"/>
        <w:adjustRightInd w:val="0"/>
        <w:ind w:left="360"/>
        <w:jc w:val="both"/>
      </w:pPr>
    </w:p>
    <w:p w:rsidR="008B00FD" w:rsidRDefault="008B00FD" w:rsidP="00C73F83">
      <w:pPr>
        <w:autoSpaceDE w:val="0"/>
        <w:autoSpaceDN w:val="0"/>
        <w:adjustRightInd w:val="0"/>
        <w:ind w:left="360"/>
        <w:jc w:val="both"/>
      </w:pPr>
      <w:r w:rsidRPr="00C73F83">
        <w:t>a) i requisiti di idoneità professionale</w:t>
      </w:r>
      <w:r>
        <w:t>, indicare:</w:t>
      </w:r>
    </w:p>
    <w:p w:rsidR="008B00FD" w:rsidRDefault="008B00FD" w:rsidP="006E339D">
      <w:pPr>
        <w:autoSpaceDE w:val="0"/>
        <w:autoSpaceDN w:val="0"/>
        <w:adjustRightInd w:val="0"/>
        <w:ind w:left="567"/>
        <w:jc w:val="both"/>
      </w:pPr>
      <w:r>
        <w:t>titolo di studio …………………………………………………………………….</w:t>
      </w:r>
      <w:r w:rsidRPr="00C73F83">
        <w:t>;</w:t>
      </w:r>
    </w:p>
    <w:p w:rsidR="008B00FD" w:rsidRPr="00C73F83" w:rsidRDefault="008B00FD" w:rsidP="006E339D">
      <w:pPr>
        <w:autoSpaceDE w:val="0"/>
        <w:autoSpaceDN w:val="0"/>
        <w:adjustRightInd w:val="0"/>
        <w:ind w:left="567"/>
        <w:jc w:val="both"/>
      </w:pPr>
      <w:r>
        <w:t>anno di iscrizione all’ordine: ………………….</w:t>
      </w:r>
    </w:p>
    <w:p w:rsidR="008B00FD" w:rsidRDefault="008B00FD" w:rsidP="002579B5">
      <w:pPr>
        <w:ind w:left="426" w:hanging="66"/>
        <w:jc w:val="both"/>
      </w:pPr>
    </w:p>
    <w:p w:rsidR="008B00FD" w:rsidRDefault="008B00FD" w:rsidP="002579B5">
      <w:pPr>
        <w:ind w:left="426" w:hanging="66"/>
        <w:jc w:val="both"/>
      </w:pPr>
      <w:r w:rsidRPr="002324D2">
        <w:t>b) la capacità economica e finanziaria</w:t>
      </w:r>
      <w:r>
        <w:t xml:space="preserve"> (indicare </w:t>
      </w:r>
      <w:r w:rsidRPr="002579B5">
        <w:t xml:space="preserve">fatturato </w:t>
      </w:r>
      <w:r>
        <w:t>migliori</w:t>
      </w:r>
      <w:r w:rsidRPr="002579B5">
        <w:t xml:space="preserve"> tre anni</w:t>
      </w:r>
      <w:r>
        <w:t>);</w:t>
      </w:r>
    </w:p>
    <w:p w:rsidR="008B00FD" w:rsidRPr="002579B5" w:rsidRDefault="008B00FD" w:rsidP="006E339D">
      <w:pPr>
        <w:ind w:left="567"/>
        <w:jc w:val="both"/>
      </w:pPr>
      <w:r>
        <w:t>anno: …………………………………..</w:t>
      </w:r>
    </w:p>
    <w:p w:rsidR="008B00FD" w:rsidRPr="002579B5" w:rsidRDefault="008B00FD" w:rsidP="006E339D">
      <w:pPr>
        <w:ind w:left="567"/>
        <w:jc w:val="both"/>
      </w:pPr>
      <w:r>
        <w:t>anno: …………………………………..</w:t>
      </w:r>
    </w:p>
    <w:p w:rsidR="008B00FD" w:rsidRPr="002579B5" w:rsidRDefault="008B00FD" w:rsidP="006E339D">
      <w:pPr>
        <w:ind w:left="567"/>
        <w:jc w:val="both"/>
      </w:pPr>
      <w:r>
        <w:t>anno: …………………………………..</w:t>
      </w:r>
    </w:p>
    <w:p w:rsidR="008B00FD" w:rsidRDefault="008B00FD" w:rsidP="00C73F83">
      <w:pPr>
        <w:autoSpaceDE w:val="0"/>
        <w:autoSpaceDN w:val="0"/>
        <w:adjustRightInd w:val="0"/>
        <w:ind w:left="360"/>
        <w:jc w:val="both"/>
      </w:pPr>
    </w:p>
    <w:p w:rsidR="008B00FD" w:rsidRDefault="008B00FD" w:rsidP="00C73F83">
      <w:pPr>
        <w:autoSpaceDE w:val="0"/>
        <w:autoSpaceDN w:val="0"/>
        <w:adjustRightInd w:val="0"/>
        <w:ind w:left="360"/>
        <w:jc w:val="both"/>
      </w:pPr>
      <w:r w:rsidRPr="002324D2">
        <w:t>c) le capacità tecniche e professionali</w:t>
      </w:r>
      <w:r>
        <w:t xml:space="preserve"> indicate in sintesi nel </w:t>
      </w:r>
      <w:r w:rsidRPr="003049B1">
        <w:rPr>
          <w:b/>
        </w:rPr>
        <w:t>curriculum professionale</w:t>
      </w:r>
      <w:r>
        <w:t xml:space="preserve"> come meglio specificato nell’avviso di manifestazione di interesse relativo a:</w:t>
      </w:r>
    </w:p>
    <w:p w:rsidR="008B00FD" w:rsidRPr="006E339D" w:rsidRDefault="008B00FD" w:rsidP="006E339D">
      <w:pPr>
        <w:suppressAutoHyphens/>
        <w:ind w:left="567"/>
        <w:jc w:val="both"/>
      </w:pPr>
      <w:r>
        <w:t xml:space="preserve">- </w:t>
      </w:r>
      <w:r w:rsidRPr="006E339D">
        <w:t>collaudo di opere pubbliche;</w:t>
      </w:r>
    </w:p>
    <w:p w:rsidR="008B00FD" w:rsidRPr="003D3BD1" w:rsidRDefault="008B00FD" w:rsidP="003D3B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B00FD" w:rsidRDefault="008B00FD" w:rsidP="00DA7071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Pr="00AB283E">
        <w:rPr>
          <w:b/>
          <w:sz w:val="22"/>
          <w:szCs w:val="22"/>
          <w:u w:val="single"/>
        </w:rPr>
        <w:t xml:space="preserve">i allegare copia </w:t>
      </w:r>
      <w:r>
        <w:rPr>
          <w:b/>
          <w:sz w:val="22"/>
          <w:szCs w:val="22"/>
          <w:u w:val="single"/>
        </w:rPr>
        <w:t xml:space="preserve">sintetica </w:t>
      </w:r>
      <w:r w:rsidRPr="00AB283E">
        <w:rPr>
          <w:b/>
          <w:sz w:val="22"/>
          <w:szCs w:val="22"/>
          <w:u w:val="single"/>
        </w:rPr>
        <w:t>di curriculum professionale</w:t>
      </w:r>
      <w:r>
        <w:rPr>
          <w:b/>
          <w:sz w:val="22"/>
          <w:szCs w:val="22"/>
          <w:u w:val="single"/>
        </w:rPr>
        <w:t xml:space="preserve"> e relative schede </w:t>
      </w:r>
      <w:r w:rsidRPr="00B62364">
        <w:rPr>
          <w:b/>
          <w:sz w:val="22"/>
          <w:szCs w:val="22"/>
          <w:u w:val="single"/>
        </w:rPr>
        <w:t>(allegato B);</w:t>
      </w:r>
    </w:p>
    <w:p w:rsidR="008B00FD" w:rsidRDefault="008B00FD" w:rsidP="00726F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B00FD" w:rsidRPr="00D31C15" w:rsidRDefault="008B00FD" w:rsidP="00DA7071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di acconsentire all'utilizzo della posta elettronica certificata (PEC), del fax per tutte le comunicazioni afferenti al presente procedimento di gara.</w:t>
      </w:r>
    </w:p>
    <w:p w:rsidR="008B00FD" w:rsidRDefault="008B00FD" w:rsidP="00DA707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B00FD" w:rsidRDefault="008B00FD" w:rsidP="00DA707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B00FD" w:rsidRPr="00D31C15" w:rsidRDefault="008B00FD" w:rsidP="00DA707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1C15">
        <w:rPr>
          <w:sz w:val="22"/>
          <w:szCs w:val="22"/>
        </w:rPr>
        <w:t xml:space="preserve">lì </w:t>
      </w:r>
      <w:r>
        <w:rPr>
          <w:sz w:val="22"/>
          <w:szCs w:val="22"/>
        </w:rPr>
        <w:t>……………………………..</w:t>
      </w:r>
    </w:p>
    <w:p w:rsidR="008B00FD" w:rsidRPr="00D31C15" w:rsidRDefault="008B00FD" w:rsidP="00DA7071">
      <w:pPr>
        <w:autoSpaceDE w:val="0"/>
        <w:autoSpaceDN w:val="0"/>
        <w:adjustRightInd w:val="0"/>
        <w:ind w:left="4956" w:firstLine="708"/>
        <w:jc w:val="center"/>
        <w:rPr>
          <w:sz w:val="22"/>
          <w:szCs w:val="22"/>
        </w:rPr>
      </w:pPr>
      <w:r w:rsidRPr="00D31C15">
        <w:rPr>
          <w:sz w:val="22"/>
          <w:szCs w:val="22"/>
        </w:rPr>
        <w:t>FIRMA</w:t>
      </w:r>
    </w:p>
    <w:p w:rsidR="008B00FD" w:rsidRDefault="008B00FD" w:rsidP="00DA7071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</w:t>
      </w:r>
    </w:p>
    <w:p w:rsidR="008B00FD" w:rsidRDefault="008B00FD" w:rsidP="00DA7071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B00FD" w:rsidRDefault="008B00FD" w:rsidP="00DA7071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B00FD" w:rsidRPr="00D31C15" w:rsidRDefault="008B00FD" w:rsidP="00DA7071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B00FD" w:rsidRDefault="008B00FD" w:rsidP="00DA707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B00FD" w:rsidRDefault="008B00FD" w:rsidP="00DA707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</w:t>
      </w:r>
      <w:r w:rsidRPr="00D31C15">
        <w:rPr>
          <w:b/>
          <w:bCs/>
          <w:sz w:val="22"/>
          <w:szCs w:val="22"/>
        </w:rPr>
        <w:t>.B.</w:t>
      </w:r>
      <w:r>
        <w:rPr>
          <w:b/>
          <w:bCs/>
          <w:sz w:val="22"/>
          <w:szCs w:val="22"/>
        </w:rPr>
        <w:t xml:space="preserve"> </w:t>
      </w:r>
      <w:r w:rsidRPr="00D31C15">
        <w:rPr>
          <w:b/>
          <w:bCs/>
          <w:sz w:val="22"/>
          <w:szCs w:val="22"/>
        </w:rPr>
        <w:t xml:space="preserve">la </w:t>
      </w:r>
      <w:r>
        <w:rPr>
          <w:b/>
          <w:bCs/>
          <w:sz w:val="22"/>
          <w:szCs w:val="22"/>
        </w:rPr>
        <w:t xml:space="preserve">domanda deve essere presentata con firma digitale senza la copia fotostatica </w:t>
      </w:r>
      <w:r w:rsidRPr="00D31C15">
        <w:rPr>
          <w:b/>
          <w:bCs/>
          <w:sz w:val="22"/>
          <w:szCs w:val="22"/>
        </w:rPr>
        <w:t>di</w:t>
      </w:r>
      <w:r>
        <w:rPr>
          <w:b/>
          <w:bCs/>
          <w:sz w:val="22"/>
          <w:szCs w:val="22"/>
        </w:rPr>
        <w:t xml:space="preserve"> </w:t>
      </w:r>
      <w:r w:rsidRPr="00D31C15">
        <w:rPr>
          <w:b/>
          <w:bCs/>
          <w:sz w:val="22"/>
          <w:szCs w:val="22"/>
        </w:rPr>
        <w:t>documento valido di identit</w:t>
      </w:r>
      <w:r>
        <w:rPr>
          <w:b/>
          <w:bCs/>
          <w:sz w:val="22"/>
          <w:szCs w:val="22"/>
        </w:rPr>
        <w:t>à</w:t>
      </w:r>
      <w:r w:rsidRPr="00D31C15">
        <w:rPr>
          <w:b/>
          <w:bCs/>
          <w:sz w:val="22"/>
          <w:szCs w:val="22"/>
        </w:rPr>
        <w:t xml:space="preserve"> del sottoscrittore, pena la non </w:t>
      </w:r>
      <w:r>
        <w:rPr>
          <w:b/>
          <w:bCs/>
          <w:sz w:val="22"/>
          <w:szCs w:val="22"/>
        </w:rPr>
        <w:t>ammissibilità</w:t>
      </w:r>
      <w:r w:rsidRPr="00D31C15">
        <w:rPr>
          <w:b/>
          <w:bCs/>
          <w:sz w:val="22"/>
          <w:szCs w:val="22"/>
        </w:rPr>
        <w:t xml:space="preserve"> della</w:t>
      </w:r>
      <w:r>
        <w:rPr>
          <w:b/>
          <w:bCs/>
          <w:sz w:val="22"/>
          <w:szCs w:val="22"/>
        </w:rPr>
        <w:t xml:space="preserve"> </w:t>
      </w:r>
      <w:r w:rsidRPr="00D31C15">
        <w:rPr>
          <w:b/>
          <w:bCs/>
          <w:sz w:val="22"/>
          <w:szCs w:val="22"/>
        </w:rPr>
        <w:t>stessa.</w:t>
      </w:r>
    </w:p>
    <w:p w:rsidR="008B00FD" w:rsidRDefault="008B00FD" w:rsidP="00DA707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B00FD" w:rsidRDefault="008B00FD" w:rsidP="00DA707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B00FD" w:rsidRDefault="008B00FD" w:rsidP="00DA707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B00FD" w:rsidRDefault="008B00FD" w:rsidP="00DA707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B00FD" w:rsidRDefault="008B00FD" w:rsidP="00DA707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B00FD" w:rsidRDefault="008B00FD" w:rsidP="00DA707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B00FD" w:rsidRDefault="008B00FD" w:rsidP="00DA707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B00FD" w:rsidRDefault="008B00FD" w:rsidP="00DA707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B00FD" w:rsidRDefault="008B00FD" w:rsidP="00DA707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B00FD" w:rsidRDefault="008B00FD" w:rsidP="00653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8B00FD" w:rsidRDefault="008B00FD" w:rsidP="00653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D52F7C">
        <w:rPr>
          <w:b/>
        </w:rPr>
        <w:t xml:space="preserve">Scheda </w:t>
      </w:r>
      <w:r>
        <w:rPr>
          <w:b/>
        </w:rPr>
        <w:t>(allegato B)</w:t>
      </w:r>
    </w:p>
    <w:p w:rsidR="008B00FD" w:rsidRDefault="008B00FD" w:rsidP="00653C45">
      <w:pPr>
        <w:rPr>
          <w:b/>
          <w:sz w:val="20"/>
          <w:szCs w:val="20"/>
        </w:rPr>
      </w:pPr>
    </w:p>
    <w:p w:rsidR="008B00FD" w:rsidRPr="00D52F7C" w:rsidRDefault="008B00FD" w:rsidP="00653C45">
      <w:pPr>
        <w:rPr>
          <w:b/>
          <w:sz w:val="16"/>
          <w:szCs w:val="16"/>
        </w:rPr>
      </w:pPr>
      <w:r w:rsidRPr="00D52F7C">
        <w:rPr>
          <w:b/>
          <w:sz w:val="20"/>
          <w:szCs w:val="20"/>
        </w:rPr>
        <w:t>Anno di riferimento</w:t>
      </w:r>
      <w:r>
        <w:rPr>
          <w:b/>
        </w:rPr>
        <w:t xml:space="preserve">  </w:t>
      </w:r>
      <w:r>
        <w:rPr>
          <w:sz w:val="16"/>
          <w:szCs w:val="16"/>
        </w:rPr>
        <w:t>( in riferimento al termine dell’opera)  ………………………………….</w:t>
      </w:r>
    </w:p>
    <w:p w:rsidR="008B00FD" w:rsidRDefault="008B00FD" w:rsidP="00653C45">
      <w:pPr>
        <w:rPr>
          <w:b/>
        </w:rPr>
      </w:pPr>
      <w:r>
        <w:rPr>
          <w:b/>
        </w:rPr>
        <w:t>C</w:t>
      </w:r>
      <w:r w:rsidRPr="00D52F7C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>m</w:t>
      </w:r>
      <w:r w:rsidRPr="00D52F7C">
        <w:rPr>
          <w:b/>
          <w:sz w:val="20"/>
          <w:szCs w:val="20"/>
        </w:rPr>
        <w:t xml:space="preserve">mittente </w:t>
      </w:r>
      <w:r>
        <w:rPr>
          <w:b/>
        </w:rPr>
        <w:t xml:space="preserve">  </w:t>
      </w:r>
      <w:r>
        <w:rPr>
          <w:sz w:val="16"/>
          <w:szCs w:val="16"/>
        </w:rPr>
        <w:t>(ente pubblico / privato)  ………………………………….</w:t>
      </w:r>
    </w:p>
    <w:p w:rsidR="008B00FD" w:rsidRPr="00D52F7C" w:rsidRDefault="008B00FD" w:rsidP="00653C45">
      <w:pPr>
        <w:rPr>
          <w:b/>
          <w:sz w:val="16"/>
          <w:szCs w:val="16"/>
        </w:rPr>
      </w:pPr>
      <w:r w:rsidRPr="00D52F7C">
        <w:rPr>
          <w:b/>
          <w:sz w:val="20"/>
          <w:szCs w:val="20"/>
        </w:rPr>
        <w:t>Funzione espletata dal tecnico</w:t>
      </w:r>
      <w:r>
        <w:rPr>
          <w:b/>
        </w:rPr>
        <w:t xml:space="preserve"> </w:t>
      </w:r>
      <w:r>
        <w:rPr>
          <w:sz w:val="16"/>
          <w:szCs w:val="16"/>
        </w:rPr>
        <w:t>(collaudatore)  ………………………………….</w:t>
      </w:r>
    </w:p>
    <w:p w:rsidR="008B00FD" w:rsidRDefault="008B00FD" w:rsidP="00653C45">
      <w:pPr>
        <w:rPr>
          <w:sz w:val="16"/>
          <w:szCs w:val="16"/>
        </w:rPr>
      </w:pPr>
      <w:r w:rsidRPr="00D52F7C">
        <w:rPr>
          <w:b/>
          <w:sz w:val="20"/>
          <w:szCs w:val="20"/>
        </w:rPr>
        <w:t>Importo complessivo opera €</w:t>
      </w:r>
      <w:r w:rsidRPr="00D52F7C">
        <w:rPr>
          <w:sz w:val="20"/>
          <w:szCs w:val="20"/>
        </w:rPr>
        <w:t>.</w:t>
      </w:r>
      <w:r>
        <w:rPr>
          <w:sz w:val="16"/>
          <w:szCs w:val="16"/>
        </w:rPr>
        <w:t xml:space="preserve">  ………………………………….</w:t>
      </w:r>
    </w:p>
    <w:p w:rsidR="008B00FD" w:rsidRDefault="008B00FD" w:rsidP="00653C45">
      <w:pPr>
        <w:rPr>
          <w:sz w:val="16"/>
          <w:szCs w:val="16"/>
        </w:rPr>
      </w:pPr>
    </w:p>
    <w:p w:rsidR="008B00FD" w:rsidRDefault="008B00FD" w:rsidP="00653C45">
      <w:pPr>
        <w:rPr>
          <w:sz w:val="16"/>
          <w:szCs w:val="16"/>
        </w:rPr>
      </w:pPr>
      <w:r>
        <w:rPr>
          <w:sz w:val="16"/>
          <w:szCs w:val="16"/>
        </w:rPr>
        <w:t>Importo lavorazioni</w:t>
      </w:r>
    </w:p>
    <w:p w:rsidR="008B00FD" w:rsidRDefault="008B00FD" w:rsidP="00653C45">
      <w:pPr>
        <w:rPr>
          <w:sz w:val="16"/>
          <w:szCs w:val="16"/>
        </w:rPr>
      </w:pPr>
    </w:p>
    <w:p w:rsidR="008B00FD" w:rsidRPr="00DC0359" w:rsidRDefault="008B00FD" w:rsidP="003D3BD1">
      <w:pPr>
        <w:ind w:left="284" w:right="879"/>
        <w:jc w:val="both"/>
        <w:rPr>
          <w:sz w:val="16"/>
          <w:szCs w:val="16"/>
        </w:rPr>
      </w:pPr>
      <w:r w:rsidRPr="00DC0359">
        <w:rPr>
          <w:sz w:val="16"/>
          <w:szCs w:val="16"/>
        </w:rPr>
        <w:t xml:space="preserve">EDILIZIA E.13 </w:t>
      </w:r>
      <w:r w:rsidRPr="00DC0359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</w:t>
      </w:r>
      <w:r w:rsidRPr="00DC0359">
        <w:rPr>
          <w:sz w:val="16"/>
          <w:szCs w:val="16"/>
        </w:rPr>
        <w:t xml:space="preserve">€  </w:t>
      </w:r>
      <w:r>
        <w:rPr>
          <w:sz w:val="16"/>
          <w:szCs w:val="16"/>
        </w:rPr>
        <w:t xml:space="preserve"> </w:t>
      </w:r>
      <w:r w:rsidRPr="00DC0359">
        <w:rPr>
          <w:sz w:val="16"/>
          <w:szCs w:val="16"/>
        </w:rPr>
        <w:tab/>
        <w:t xml:space="preserve"> </w:t>
      </w:r>
      <w:r w:rsidRPr="00DC0359">
        <w:rPr>
          <w:sz w:val="16"/>
          <w:szCs w:val="16"/>
        </w:rPr>
        <w:tab/>
      </w:r>
    </w:p>
    <w:p w:rsidR="008B00FD" w:rsidRDefault="008B00FD" w:rsidP="003D3BD1">
      <w:pPr>
        <w:ind w:left="284" w:right="879"/>
        <w:jc w:val="both"/>
        <w:rPr>
          <w:sz w:val="16"/>
          <w:szCs w:val="16"/>
        </w:rPr>
      </w:pPr>
    </w:p>
    <w:p w:rsidR="008B00FD" w:rsidRPr="00DC0359" w:rsidRDefault="008B00FD" w:rsidP="003D3BD1">
      <w:pPr>
        <w:ind w:left="284" w:right="879"/>
        <w:jc w:val="both"/>
        <w:rPr>
          <w:sz w:val="16"/>
          <w:szCs w:val="16"/>
        </w:rPr>
      </w:pPr>
      <w:r w:rsidRPr="00DC0359">
        <w:rPr>
          <w:sz w:val="16"/>
          <w:szCs w:val="16"/>
        </w:rPr>
        <w:t xml:space="preserve">STRUTTURE S.03 </w:t>
      </w:r>
      <w:r w:rsidRPr="00DC0359">
        <w:rPr>
          <w:sz w:val="16"/>
          <w:szCs w:val="16"/>
        </w:rPr>
        <w:tab/>
        <w:t xml:space="preserve">€  </w:t>
      </w:r>
      <w:r>
        <w:rPr>
          <w:sz w:val="16"/>
          <w:szCs w:val="16"/>
        </w:rPr>
        <w:t xml:space="preserve"> </w:t>
      </w:r>
      <w:r w:rsidRPr="00DC0359">
        <w:rPr>
          <w:sz w:val="16"/>
          <w:szCs w:val="16"/>
        </w:rPr>
        <w:tab/>
      </w:r>
    </w:p>
    <w:p w:rsidR="008B00FD" w:rsidRDefault="008B00FD" w:rsidP="003D3BD1">
      <w:pPr>
        <w:ind w:left="284" w:right="879"/>
        <w:jc w:val="both"/>
        <w:rPr>
          <w:sz w:val="16"/>
          <w:szCs w:val="16"/>
        </w:rPr>
      </w:pPr>
    </w:p>
    <w:p w:rsidR="008B00FD" w:rsidRPr="00DC0359" w:rsidRDefault="008B00FD" w:rsidP="003D3BD1">
      <w:pPr>
        <w:ind w:left="284" w:right="879"/>
        <w:jc w:val="both"/>
        <w:rPr>
          <w:sz w:val="16"/>
          <w:szCs w:val="16"/>
        </w:rPr>
      </w:pPr>
      <w:r w:rsidRPr="00DC0359">
        <w:rPr>
          <w:sz w:val="16"/>
          <w:szCs w:val="16"/>
        </w:rPr>
        <w:t xml:space="preserve">IMPIANTI IA.03 </w:t>
      </w:r>
      <w:r w:rsidRPr="00DC0359">
        <w:rPr>
          <w:sz w:val="16"/>
          <w:szCs w:val="16"/>
        </w:rPr>
        <w:tab/>
        <w:t xml:space="preserve">€  </w:t>
      </w:r>
      <w:r>
        <w:rPr>
          <w:sz w:val="16"/>
          <w:szCs w:val="16"/>
        </w:rPr>
        <w:t xml:space="preserve"> </w:t>
      </w:r>
      <w:r w:rsidRPr="00DC0359">
        <w:rPr>
          <w:sz w:val="16"/>
          <w:szCs w:val="16"/>
        </w:rPr>
        <w:tab/>
      </w:r>
    </w:p>
    <w:p w:rsidR="008B00FD" w:rsidRDefault="008B00FD" w:rsidP="003D3BD1">
      <w:pPr>
        <w:ind w:left="284" w:right="879"/>
        <w:jc w:val="both"/>
        <w:rPr>
          <w:sz w:val="16"/>
          <w:szCs w:val="16"/>
        </w:rPr>
      </w:pPr>
    </w:p>
    <w:p w:rsidR="008B00FD" w:rsidRPr="00DC0359" w:rsidRDefault="008B00FD" w:rsidP="003D3BD1">
      <w:pPr>
        <w:ind w:left="284" w:right="879"/>
        <w:jc w:val="both"/>
        <w:rPr>
          <w:sz w:val="16"/>
          <w:szCs w:val="16"/>
        </w:rPr>
      </w:pPr>
      <w:r w:rsidRPr="00DC0359">
        <w:rPr>
          <w:sz w:val="16"/>
          <w:szCs w:val="16"/>
        </w:rPr>
        <w:t>IMPIANTI IA.01</w:t>
      </w:r>
      <w:r>
        <w:rPr>
          <w:sz w:val="16"/>
          <w:szCs w:val="16"/>
        </w:rPr>
        <w:t xml:space="preserve"> </w:t>
      </w:r>
      <w:r w:rsidRPr="00DC0359">
        <w:rPr>
          <w:sz w:val="16"/>
          <w:szCs w:val="16"/>
        </w:rPr>
        <w:tab/>
        <w:t xml:space="preserve">€     </w:t>
      </w:r>
      <w:r>
        <w:rPr>
          <w:sz w:val="16"/>
          <w:szCs w:val="16"/>
        </w:rPr>
        <w:t xml:space="preserve"> </w:t>
      </w:r>
      <w:r w:rsidRPr="00DC0359">
        <w:rPr>
          <w:sz w:val="16"/>
          <w:szCs w:val="16"/>
        </w:rPr>
        <w:tab/>
      </w:r>
    </w:p>
    <w:p w:rsidR="008B00FD" w:rsidRDefault="008B00FD" w:rsidP="003D3BD1">
      <w:pPr>
        <w:ind w:left="284" w:right="879"/>
        <w:jc w:val="both"/>
        <w:rPr>
          <w:sz w:val="16"/>
          <w:szCs w:val="16"/>
        </w:rPr>
      </w:pPr>
    </w:p>
    <w:p w:rsidR="008B00FD" w:rsidRPr="00DC0359" w:rsidRDefault="008B00FD" w:rsidP="003D3BD1">
      <w:pPr>
        <w:ind w:left="284" w:right="879"/>
        <w:jc w:val="both"/>
        <w:rPr>
          <w:sz w:val="16"/>
          <w:szCs w:val="16"/>
        </w:rPr>
      </w:pPr>
      <w:r w:rsidRPr="00DC0359">
        <w:rPr>
          <w:sz w:val="16"/>
          <w:szCs w:val="16"/>
        </w:rPr>
        <w:t>IMPIANTI IA.02</w:t>
      </w:r>
      <w:r>
        <w:rPr>
          <w:sz w:val="16"/>
          <w:szCs w:val="16"/>
        </w:rPr>
        <w:t xml:space="preserve"> </w:t>
      </w:r>
      <w:r w:rsidRPr="00DC0359">
        <w:rPr>
          <w:sz w:val="16"/>
          <w:szCs w:val="16"/>
        </w:rPr>
        <w:tab/>
        <w:t xml:space="preserve">€  </w:t>
      </w:r>
    </w:p>
    <w:p w:rsidR="008B00FD" w:rsidRDefault="008B00FD" w:rsidP="003D3BD1">
      <w:pPr>
        <w:ind w:left="284" w:right="879"/>
        <w:jc w:val="both"/>
        <w:rPr>
          <w:rFonts w:ascii="Garamond" w:hAnsi="Garamond"/>
        </w:rPr>
      </w:pPr>
    </w:p>
    <w:p w:rsidR="008B00FD" w:rsidRDefault="008B00FD" w:rsidP="00653C45">
      <w:pPr>
        <w:ind w:left="567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B00FD" w:rsidRDefault="008B00FD" w:rsidP="00653C45">
      <w:pPr>
        <w:rPr>
          <w:sz w:val="16"/>
          <w:szCs w:val="16"/>
        </w:rPr>
      </w:pPr>
      <w:r w:rsidRPr="0012085A">
        <w:rPr>
          <w:sz w:val="16"/>
          <w:szCs w:val="16"/>
        </w:rPr>
        <w:t xml:space="preserve">DESCRIZIONE </w:t>
      </w:r>
      <w:r>
        <w:rPr>
          <w:sz w:val="16"/>
          <w:szCs w:val="16"/>
        </w:rPr>
        <w:t xml:space="preserve"> SINTETICA </w:t>
      </w:r>
      <w:r w:rsidRPr="0012085A">
        <w:rPr>
          <w:sz w:val="16"/>
          <w:szCs w:val="16"/>
        </w:rPr>
        <w:t>DELL’OPERA</w:t>
      </w:r>
    </w:p>
    <w:p w:rsidR="008B00FD" w:rsidRDefault="008B00FD" w:rsidP="00653C45">
      <w:pPr>
        <w:rPr>
          <w:sz w:val="16"/>
          <w:szCs w:val="16"/>
        </w:rPr>
      </w:pPr>
    </w:p>
    <w:p w:rsidR="008B00FD" w:rsidRPr="0012085A" w:rsidRDefault="008B00FD" w:rsidP="00653C45">
      <w:pPr>
        <w:rPr>
          <w:sz w:val="16"/>
          <w:szCs w:val="16"/>
        </w:rPr>
      </w:pPr>
      <w:r>
        <w:rPr>
          <w:sz w:val="16"/>
          <w:szCs w:val="16"/>
        </w:rPr>
        <w:t>EVENTUALI FOTO /NOTE RITENUTE SIGNIFICATIVE</w:t>
      </w:r>
    </w:p>
    <w:p w:rsidR="008B00FD" w:rsidRPr="00D31C15" w:rsidRDefault="008B00FD" w:rsidP="00C55CF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8B00FD" w:rsidRPr="00D31C15" w:rsidSect="00452692">
      <w:pgSz w:w="12240" w:h="15840"/>
      <w:pgMar w:top="851" w:right="1134" w:bottom="851" w:left="1134" w:header="720" w:footer="720" w:gutter="0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0FD" w:rsidRDefault="008B00FD">
      <w:r>
        <w:separator/>
      </w:r>
    </w:p>
  </w:endnote>
  <w:endnote w:type="continuationSeparator" w:id="0">
    <w:p w:rsidR="008B00FD" w:rsidRDefault="008B0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0FD" w:rsidRDefault="008B00FD">
      <w:r>
        <w:separator/>
      </w:r>
    </w:p>
  </w:footnote>
  <w:footnote w:type="continuationSeparator" w:id="0">
    <w:p w:rsidR="008B00FD" w:rsidRDefault="008B00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D741C7C"/>
    <w:multiLevelType w:val="hybridMultilevel"/>
    <w:tmpl w:val="EF1484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E92DBF"/>
    <w:multiLevelType w:val="hybridMultilevel"/>
    <w:tmpl w:val="D09C6F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15"/>
    <w:rsid w:val="00000027"/>
    <w:rsid w:val="00000119"/>
    <w:rsid w:val="000005BC"/>
    <w:rsid w:val="00000671"/>
    <w:rsid w:val="00000BCA"/>
    <w:rsid w:val="00000EEE"/>
    <w:rsid w:val="0000164D"/>
    <w:rsid w:val="00001B4B"/>
    <w:rsid w:val="00001C09"/>
    <w:rsid w:val="000020A8"/>
    <w:rsid w:val="00002677"/>
    <w:rsid w:val="000031B4"/>
    <w:rsid w:val="00003913"/>
    <w:rsid w:val="00003CAB"/>
    <w:rsid w:val="00003FB4"/>
    <w:rsid w:val="000040C7"/>
    <w:rsid w:val="00004CF8"/>
    <w:rsid w:val="000050A3"/>
    <w:rsid w:val="000050DF"/>
    <w:rsid w:val="000054A1"/>
    <w:rsid w:val="0000559B"/>
    <w:rsid w:val="00005F12"/>
    <w:rsid w:val="000060F7"/>
    <w:rsid w:val="000061D5"/>
    <w:rsid w:val="0000639F"/>
    <w:rsid w:val="000067C7"/>
    <w:rsid w:val="00006ECA"/>
    <w:rsid w:val="00007644"/>
    <w:rsid w:val="00007ACB"/>
    <w:rsid w:val="00007BAB"/>
    <w:rsid w:val="00007D8F"/>
    <w:rsid w:val="00010962"/>
    <w:rsid w:val="00011C3B"/>
    <w:rsid w:val="00011DFC"/>
    <w:rsid w:val="00011F0B"/>
    <w:rsid w:val="00011F1C"/>
    <w:rsid w:val="00012243"/>
    <w:rsid w:val="0001229E"/>
    <w:rsid w:val="00012D35"/>
    <w:rsid w:val="00013266"/>
    <w:rsid w:val="000134AB"/>
    <w:rsid w:val="00013740"/>
    <w:rsid w:val="000139B7"/>
    <w:rsid w:val="000148A3"/>
    <w:rsid w:val="00014EC1"/>
    <w:rsid w:val="000151A9"/>
    <w:rsid w:val="00015427"/>
    <w:rsid w:val="00015983"/>
    <w:rsid w:val="00015C80"/>
    <w:rsid w:val="00015D48"/>
    <w:rsid w:val="00016364"/>
    <w:rsid w:val="00016461"/>
    <w:rsid w:val="00016D34"/>
    <w:rsid w:val="000170A5"/>
    <w:rsid w:val="00017913"/>
    <w:rsid w:val="00017AB3"/>
    <w:rsid w:val="00017CE8"/>
    <w:rsid w:val="00017F9C"/>
    <w:rsid w:val="000202D2"/>
    <w:rsid w:val="00020A05"/>
    <w:rsid w:val="00020E14"/>
    <w:rsid w:val="000217D1"/>
    <w:rsid w:val="00022015"/>
    <w:rsid w:val="000224F1"/>
    <w:rsid w:val="0002255B"/>
    <w:rsid w:val="00022657"/>
    <w:rsid w:val="0002277F"/>
    <w:rsid w:val="00022921"/>
    <w:rsid w:val="00022A57"/>
    <w:rsid w:val="00022D21"/>
    <w:rsid w:val="000232DC"/>
    <w:rsid w:val="00023354"/>
    <w:rsid w:val="0002380F"/>
    <w:rsid w:val="00023970"/>
    <w:rsid w:val="00023A16"/>
    <w:rsid w:val="00023A78"/>
    <w:rsid w:val="00023DBF"/>
    <w:rsid w:val="00024205"/>
    <w:rsid w:val="00024230"/>
    <w:rsid w:val="00024A79"/>
    <w:rsid w:val="00024CBD"/>
    <w:rsid w:val="00024D5A"/>
    <w:rsid w:val="00024DFB"/>
    <w:rsid w:val="00024EDC"/>
    <w:rsid w:val="0002549B"/>
    <w:rsid w:val="000254EE"/>
    <w:rsid w:val="0002559B"/>
    <w:rsid w:val="000258F6"/>
    <w:rsid w:val="00025BD5"/>
    <w:rsid w:val="00025EFC"/>
    <w:rsid w:val="00025F1E"/>
    <w:rsid w:val="000260A7"/>
    <w:rsid w:val="00026124"/>
    <w:rsid w:val="00026200"/>
    <w:rsid w:val="000264D7"/>
    <w:rsid w:val="00026BD6"/>
    <w:rsid w:val="00026BEA"/>
    <w:rsid w:val="00027CA7"/>
    <w:rsid w:val="00027CF2"/>
    <w:rsid w:val="00030228"/>
    <w:rsid w:val="00030C17"/>
    <w:rsid w:val="00030D3D"/>
    <w:rsid w:val="00030E7E"/>
    <w:rsid w:val="00030EF6"/>
    <w:rsid w:val="0003130A"/>
    <w:rsid w:val="0003136E"/>
    <w:rsid w:val="00031639"/>
    <w:rsid w:val="00031E4A"/>
    <w:rsid w:val="00031E7F"/>
    <w:rsid w:val="0003228D"/>
    <w:rsid w:val="00032334"/>
    <w:rsid w:val="00032496"/>
    <w:rsid w:val="000327FA"/>
    <w:rsid w:val="000330CC"/>
    <w:rsid w:val="0003328E"/>
    <w:rsid w:val="00034076"/>
    <w:rsid w:val="0003424B"/>
    <w:rsid w:val="0003424F"/>
    <w:rsid w:val="00034F15"/>
    <w:rsid w:val="00034F21"/>
    <w:rsid w:val="0003569F"/>
    <w:rsid w:val="00035C54"/>
    <w:rsid w:val="000360AF"/>
    <w:rsid w:val="000361B4"/>
    <w:rsid w:val="000365EF"/>
    <w:rsid w:val="00036FCC"/>
    <w:rsid w:val="00037012"/>
    <w:rsid w:val="00037186"/>
    <w:rsid w:val="0003736D"/>
    <w:rsid w:val="00037746"/>
    <w:rsid w:val="00037C00"/>
    <w:rsid w:val="00037C47"/>
    <w:rsid w:val="00037E5A"/>
    <w:rsid w:val="000401AB"/>
    <w:rsid w:val="00040347"/>
    <w:rsid w:val="0004063E"/>
    <w:rsid w:val="0004089D"/>
    <w:rsid w:val="00040CDA"/>
    <w:rsid w:val="00041176"/>
    <w:rsid w:val="00041515"/>
    <w:rsid w:val="00041577"/>
    <w:rsid w:val="0004175B"/>
    <w:rsid w:val="000417A4"/>
    <w:rsid w:val="00041841"/>
    <w:rsid w:val="00041E47"/>
    <w:rsid w:val="00042267"/>
    <w:rsid w:val="0004234D"/>
    <w:rsid w:val="00042660"/>
    <w:rsid w:val="0004271B"/>
    <w:rsid w:val="00042D6C"/>
    <w:rsid w:val="00043180"/>
    <w:rsid w:val="000436B0"/>
    <w:rsid w:val="00043787"/>
    <w:rsid w:val="00044190"/>
    <w:rsid w:val="000441D2"/>
    <w:rsid w:val="000443E6"/>
    <w:rsid w:val="00044580"/>
    <w:rsid w:val="000447E5"/>
    <w:rsid w:val="00044CC0"/>
    <w:rsid w:val="000454D4"/>
    <w:rsid w:val="00045505"/>
    <w:rsid w:val="00045602"/>
    <w:rsid w:val="000459E2"/>
    <w:rsid w:val="000465FB"/>
    <w:rsid w:val="00046910"/>
    <w:rsid w:val="00046DBA"/>
    <w:rsid w:val="00047171"/>
    <w:rsid w:val="00047CA9"/>
    <w:rsid w:val="00047CCF"/>
    <w:rsid w:val="00047D5A"/>
    <w:rsid w:val="00050148"/>
    <w:rsid w:val="000505F6"/>
    <w:rsid w:val="00050684"/>
    <w:rsid w:val="00051976"/>
    <w:rsid w:val="00051DCF"/>
    <w:rsid w:val="00051EDD"/>
    <w:rsid w:val="000520BB"/>
    <w:rsid w:val="000520C2"/>
    <w:rsid w:val="000524B0"/>
    <w:rsid w:val="00052569"/>
    <w:rsid w:val="00052627"/>
    <w:rsid w:val="00052653"/>
    <w:rsid w:val="0005278A"/>
    <w:rsid w:val="00052905"/>
    <w:rsid w:val="00052A09"/>
    <w:rsid w:val="00052F21"/>
    <w:rsid w:val="000543F9"/>
    <w:rsid w:val="000545D9"/>
    <w:rsid w:val="0005470E"/>
    <w:rsid w:val="0005484B"/>
    <w:rsid w:val="000548D7"/>
    <w:rsid w:val="00054E6C"/>
    <w:rsid w:val="00054F72"/>
    <w:rsid w:val="00055227"/>
    <w:rsid w:val="000556EA"/>
    <w:rsid w:val="00055E0C"/>
    <w:rsid w:val="00056806"/>
    <w:rsid w:val="00056AEC"/>
    <w:rsid w:val="00056E37"/>
    <w:rsid w:val="00056F39"/>
    <w:rsid w:val="000570D3"/>
    <w:rsid w:val="000576F7"/>
    <w:rsid w:val="00057C4A"/>
    <w:rsid w:val="0006080C"/>
    <w:rsid w:val="00061168"/>
    <w:rsid w:val="000613F1"/>
    <w:rsid w:val="00061C42"/>
    <w:rsid w:val="00061C6D"/>
    <w:rsid w:val="000620D6"/>
    <w:rsid w:val="00062189"/>
    <w:rsid w:val="000622D7"/>
    <w:rsid w:val="000623A5"/>
    <w:rsid w:val="00062E3E"/>
    <w:rsid w:val="00062F94"/>
    <w:rsid w:val="00063537"/>
    <w:rsid w:val="000636CB"/>
    <w:rsid w:val="00063D4B"/>
    <w:rsid w:val="00064073"/>
    <w:rsid w:val="000640E2"/>
    <w:rsid w:val="00064A41"/>
    <w:rsid w:val="00064D4C"/>
    <w:rsid w:val="000650F3"/>
    <w:rsid w:val="00065170"/>
    <w:rsid w:val="00065584"/>
    <w:rsid w:val="000656FA"/>
    <w:rsid w:val="000659FB"/>
    <w:rsid w:val="00065AD2"/>
    <w:rsid w:val="00065B00"/>
    <w:rsid w:val="00065BB9"/>
    <w:rsid w:val="000660AF"/>
    <w:rsid w:val="000663F7"/>
    <w:rsid w:val="000663FE"/>
    <w:rsid w:val="00066617"/>
    <w:rsid w:val="000667BC"/>
    <w:rsid w:val="00066A6F"/>
    <w:rsid w:val="0006741A"/>
    <w:rsid w:val="0006782B"/>
    <w:rsid w:val="000679D4"/>
    <w:rsid w:val="00067A50"/>
    <w:rsid w:val="00067EF4"/>
    <w:rsid w:val="0007024A"/>
    <w:rsid w:val="000705FD"/>
    <w:rsid w:val="000714C1"/>
    <w:rsid w:val="0007178C"/>
    <w:rsid w:val="000717C6"/>
    <w:rsid w:val="00071884"/>
    <w:rsid w:val="00071B43"/>
    <w:rsid w:val="00071B45"/>
    <w:rsid w:val="00071BE7"/>
    <w:rsid w:val="00071F2E"/>
    <w:rsid w:val="000725CF"/>
    <w:rsid w:val="000727E5"/>
    <w:rsid w:val="0007304B"/>
    <w:rsid w:val="000732F6"/>
    <w:rsid w:val="000733BA"/>
    <w:rsid w:val="0007402C"/>
    <w:rsid w:val="000740D9"/>
    <w:rsid w:val="00074788"/>
    <w:rsid w:val="00074BDA"/>
    <w:rsid w:val="00075130"/>
    <w:rsid w:val="00075CD0"/>
    <w:rsid w:val="00075D1D"/>
    <w:rsid w:val="000760F9"/>
    <w:rsid w:val="000764BC"/>
    <w:rsid w:val="000765E1"/>
    <w:rsid w:val="00076B1A"/>
    <w:rsid w:val="00076BF2"/>
    <w:rsid w:val="00077148"/>
    <w:rsid w:val="0007797C"/>
    <w:rsid w:val="00077BCD"/>
    <w:rsid w:val="00077E50"/>
    <w:rsid w:val="0008072F"/>
    <w:rsid w:val="0008090C"/>
    <w:rsid w:val="00080DB3"/>
    <w:rsid w:val="0008111A"/>
    <w:rsid w:val="0008159F"/>
    <w:rsid w:val="00081964"/>
    <w:rsid w:val="0008237E"/>
    <w:rsid w:val="000825BE"/>
    <w:rsid w:val="00082772"/>
    <w:rsid w:val="000827F9"/>
    <w:rsid w:val="00082FFC"/>
    <w:rsid w:val="00083134"/>
    <w:rsid w:val="00083382"/>
    <w:rsid w:val="00083A30"/>
    <w:rsid w:val="00083B55"/>
    <w:rsid w:val="00083BDD"/>
    <w:rsid w:val="0008455B"/>
    <w:rsid w:val="00084BA1"/>
    <w:rsid w:val="000857F7"/>
    <w:rsid w:val="000859F7"/>
    <w:rsid w:val="00086209"/>
    <w:rsid w:val="00086878"/>
    <w:rsid w:val="00086881"/>
    <w:rsid w:val="000869B0"/>
    <w:rsid w:val="00086B39"/>
    <w:rsid w:val="000870FC"/>
    <w:rsid w:val="00087673"/>
    <w:rsid w:val="00087B0D"/>
    <w:rsid w:val="000900B0"/>
    <w:rsid w:val="000904E2"/>
    <w:rsid w:val="00090E74"/>
    <w:rsid w:val="000910DA"/>
    <w:rsid w:val="00091151"/>
    <w:rsid w:val="00091856"/>
    <w:rsid w:val="00091C6F"/>
    <w:rsid w:val="00091EC2"/>
    <w:rsid w:val="00092251"/>
    <w:rsid w:val="0009281C"/>
    <w:rsid w:val="000935C9"/>
    <w:rsid w:val="000936E9"/>
    <w:rsid w:val="00093B12"/>
    <w:rsid w:val="00093EC4"/>
    <w:rsid w:val="00094848"/>
    <w:rsid w:val="00094B22"/>
    <w:rsid w:val="00094CDF"/>
    <w:rsid w:val="00095330"/>
    <w:rsid w:val="00095B80"/>
    <w:rsid w:val="00095BB6"/>
    <w:rsid w:val="00095F8B"/>
    <w:rsid w:val="00095FAC"/>
    <w:rsid w:val="00096185"/>
    <w:rsid w:val="000966C3"/>
    <w:rsid w:val="000966DB"/>
    <w:rsid w:val="0009681B"/>
    <w:rsid w:val="00096C03"/>
    <w:rsid w:val="0009705D"/>
    <w:rsid w:val="000976E2"/>
    <w:rsid w:val="000976FD"/>
    <w:rsid w:val="00097787"/>
    <w:rsid w:val="000978EA"/>
    <w:rsid w:val="00097E63"/>
    <w:rsid w:val="00097E7E"/>
    <w:rsid w:val="00097EAF"/>
    <w:rsid w:val="000A015A"/>
    <w:rsid w:val="000A0335"/>
    <w:rsid w:val="000A09A5"/>
    <w:rsid w:val="000A0B58"/>
    <w:rsid w:val="000A0DAA"/>
    <w:rsid w:val="000A0E24"/>
    <w:rsid w:val="000A11F8"/>
    <w:rsid w:val="000A157E"/>
    <w:rsid w:val="000A289C"/>
    <w:rsid w:val="000A29B5"/>
    <w:rsid w:val="000A2B69"/>
    <w:rsid w:val="000A37D6"/>
    <w:rsid w:val="000A3A8A"/>
    <w:rsid w:val="000A3CAD"/>
    <w:rsid w:val="000A4B34"/>
    <w:rsid w:val="000A58D9"/>
    <w:rsid w:val="000A5B27"/>
    <w:rsid w:val="000A6AB8"/>
    <w:rsid w:val="000A70B1"/>
    <w:rsid w:val="000A71FF"/>
    <w:rsid w:val="000A72F0"/>
    <w:rsid w:val="000A73D4"/>
    <w:rsid w:val="000A7E84"/>
    <w:rsid w:val="000A7F67"/>
    <w:rsid w:val="000B03BF"/>
    <w:rsid w:val="000B04EB"/>
    <w:rsid w:val="000B05A3"/>
    <w:rsid w:val="000B0A86"/>
    <w:rsid w:val="000B0AE5"/>
    <w:rsid w:val="000B0B33"/>
    <w:rsid w:val="000B0C46"/>
    <w:rsid w:val="000B0EEE"/>
    <w:rsid w:val="000B0F41"/>
    <w:rsid w:val="000B13AD"/>
    <w:rsid w:val="000B16AE"/>
    <w:rsid w:val="000B18D6"/>
    <w:rsid w:val="000B1B09"/>
    <w:rsid w:val="000B1E07"/>
    <w:rsid w:val="000B1ED0"/>
    <w:rsid w:val="000B2362"/>
    <w:rsid w:val="000B25E0"/>
    <w:rsid w:val="000B2763"/>
    <w:rsid w:val="000B2987"/>
    <w:rsid w:val="000B2A31"/>
    <w:rsid w:val="000B2B55"/>
    <w:rsid w:val="000B2C18"/>
    <w:rsid w:val="000B30A9"/>
    <w:rsid w:val="000B30D2"/>
    <w:rsid w:val="000B3156"/>
    <w:rsid w:val="000B3324"/>
    <w:rsid w:val="000B3951"/>
    <w:rsid w:val="000B3E5E"/>
    <w:rsid w:val="000B3FF1"/>
    <w:rsid w:val="000B4144"/>
    <w:rsid w:val="000B428E"/>
    <w:rsid w:val="000B431C"/>
    <w:rsid w:val="000B437A"/>
    <w:rsid w:val="000B4523"/>
    <w:rsid w:val="000B48FA"/>
    <w:rsid w:val="000B4986"/>
    <w:rsid w:val="000B4C97"/>
    <w:rsid w:val="000B537E"/>
    <w:rsid w:val="000B5562"/>
    <w:rsid w:val="000B55CD"/>
    <w:rsid w:val="000B597F"/>
    <w:rsid w:val="000B59A2"/>
    <w:rsid w:val="000B5F50"/>
    <w:rsid w:val="000B6176"/>
    <w:rsid w:val="000B652C"/>
    <w:rsid w:val="000B65EF"/>
    <w:rsid w:val="000B6703"/>
    <w:rsid w:val="000B6B98"/>
    <w:rsid w:val="000B6D49"/>
    <w:rsid w:val="000B6ED8"/>
    <w:rsid w:val="000B6F3F"/>
    <w:rsid w:val="000B7513"/>
    <w:rsid w:val="000B7E33"/>
    <w:rsid w:val="000B7F54"/>
    <w:rsid w:val="000C0354"/>
    <w:rsid w:val="000C0675"/>
    <w:rsid w:val="000C16BA"/>
    <w:rsid w:val="000C170A"/>
    <w:rsid w:val="000C18CF"/>
    <w:rsid w:val="000C199C"/>
    <w:rsid w:val="000C1F9B"/>
    <w:rsid w:val="000C231D"/>
    <w:rsid w:val="000C29AB"/>
    <w:rsid w:val="000C2C62"/>
    <w:rsid w:val="000C3937"/>
    <w:rsid w:val="000C491E"/>
    <w:rsid w:val="000C4EDE"/>
    <w:rsid w:val="000C520C"/>
    <w:rsid w:val="000C5214"/>
    <w:rsid w:val="000C6271"/>
    <w:rsid w:val="000C645B"/>
    <w:rsid w:val="000C6618"/>
    <w:rsid w:val="000C6A89"/>
    <w:rsid w:val="000C70BE"/>
    <w:rsid w:val="000C7450"/>
    <w:rsid w:val="000C75C2"/>
    <w:rsid w:val="000C76A2"/>
    <w:rsid w:val="000C7A2B"/>
    <w:rsid w:val="000C7B29"/>
    <w:rsid w:val="000C7BAD"/>
    <w:rsid w:val="000C7C61"/>
    <w:rsid w:val="000C7D57"/>
    <w:rsid w:val="000C7E41"/>
    <w:rsid w:val="000D0054"/>
    <w:rsid w:val="000D0514"/>
    <w:rsid w:val="000D134F"/>
    <w:rsid w:val="000D1736"/>
    <w:rsid w:val="000D1A16"/>
    <w:rsid w:val="000D1BCE"/>
    <w:rsid w:val="000D2A2A"/>
    <w:rsid w:val="000D2AD2"/>
    <w:rsid w:val="000D2CB3"/>
    <w:rsid w:val="000D30A3"/>
    <w:rsid w:val="000D33E3"/>
    <w:rsid w:val="000D369E"/>
    <w:rsid w:val="000D3898"/>
    <w:rsid w:val="000D3AC0"/>
    <w:rsid w:val="000D3C5A"/>
    <w:rsid w:val="000D3D29"/>
    <w:rsid w:val="000D3FC9"/>
    <w:rsid w:val="000D43F1"/>
    <w:rsid w:val="000D451E"/>
    <w:rsid w:val="000D4D21"/>
    <w:rsid w:val="000D4DF4"/>
    <w:rsid w:val="000D5274"/>
    <w:rsid w:val="000D560F"/>
    <w:rsid w:val="000D5AF2"/>
    <w:rsid w:val="000D60C8"/>
    <w:rsid w:val="000D60CF"/>
    <w:rsid w:val="000D62A3"/>
    <w:rsid w:val="000D65C8"/>
    <w:rsid w:val="000D666E"/>
    <w:rsid w:val="000D6AD0"/>
    <w:rsid w:val="000D7239"/>
    <w:rsid w:val="000D7328"/>
    <w:rsid w:val="000D7367"/>
    <w:rsid w:val="000D75F3"/>
    <w:rsid w:val="000E0225"/>
    <w:rsid w:val="000E037A"/>
    <w:rsid w:val="000E03BB"/>
    <w:rsid w:val="000E0B06"/>
    <w:rsid w:val="000E0C46"/>
    <w:rsid w:val="000E111F"/>
    <w:rsid w:val="000E1536"/>
    <w:rsid w:val="000E168D"/>
    <w:rsid w:val="000E1BA7"/>
    <w:rsid w:val="000E24D4"/>
    <w:rsid w:val="000E24F5"/>
    <w:rsid w:val="000E286B"/>
    <w:rsid w:val="000E2BE6"/>
    <w:rsid w:val="000E2EEC"/>
    <w:rsid w:val="000E317D"/>
    <w:rsid w:val="000E31E4"/>
    <w:rsid w:val="000E31F5"/>
    <w:rsid w:val="000E330B"/>
    <w:rsid w:val="000E34B1"/>
    <w:rsid w:val="000E37F5"/>
    <w:rsid w:val="000E3CEB"/>
    <w:rsid w:val="000E3D1C"/>
    <w:rsid w:val="000E42E9"/>
    <w:rsid w:val="000E4A05"/>
    <w:rsid w:val="000E53FF"/>
    <w:rsid w:val="000E5463"/>
    <w:rsid w:val="000E5497"/>
    <w:rsid w:val="000E5860"/>
    <w:rsid w:val="000E5E08"/>
    <w:rsid w:val="000E6061"/>
    <w:rsid w:val="000E6328"/>
    <w:rsid w:val="000E661A"/>
    <w:rsid w:val="000E6794"/>
    <w:rsid w:val="000E692A"/>
    <w:rsid w:val="000E6F99"/>
    <w:rsid w:val="000E7543"/>
    <w:rsid w:val="000E764D"/>
    <w:rsid w:val="000E7E03"/>
    <w:rsid w:val="000F01F9"/>
    <w:rsid w:val="000F0309"/>
    <w:rsid w:val="000F0345"/>
    <w:rsid w:val="000F0423"/>
    <w:rsid w:val="000F084F"/>
    <w:rsid w:val="000F0B4B"/>
    <w:rsid w:val="000F0E41"/>
    <w:rsid w:val="000F0F13"/>
    <w:rsid w:val="000F0F20"/>
    <w:rsid w:val="000F1346"/>
    <w:rsid w:val="000F1522"/>
    <w:rsid w:val="000F1910"/>
    <w:rsid w:val="000F21F7"/>
    <w:rsid w:val="000F230F"/>
    <w:rsid w:val="000F2BFF"/>
    <w:rsid w:val="000F2C19"/>
    <w:rsid w:val="000F3123"/>
    <w:rsid w:val="000F34A1"/>
    <w:rsid w:val="000F3628"/>
    <w:rsid w:val="000F36CB"/>
    <w:rsid w:val="000F3C64"/>
    <w:rsid w:val="000F4725"/>
    <w:rsid w:val="000F49FA"/>
    <w:rsid w:val="000F4F61"/>
    <w:rsid w:val="000F5052"/>
    <w:rsid w:val="000F52D9"/>
    <w:rsid w:val="000F5B77"/>
    <w:rsid w:val="000F60DA"/>
    <w:rsid w:val="000F62E3"/>
    <w:rsid w:val="000F6BB0"/>
    <w:rsid w:val="000F6E4D"/>
    <w:rsid w:val="000F710A"/>
    <w:rsid w:val="000F71C1"/>
    <w:rsid w:val="00100035"/>
    <w:rsid w:val="00100785"/>
    <w:rsid w:val="00100D25"/>
    <w:rsid w:val="00100F80"/>
    <w:rsid w:val="0010161B"/>
    <w:rsid w:val="00101D82"/>
    <w:rsid w:val="00101E79"/>
    <w:rsid w:val="00102192"/>
    <w:rsid w:val="001021BC"/>
    <w:rsid w:val="001021EB"/>
    <w:rsid w:val="001022CD"/>
    <w:rsid w:val="0010281B"/>
    <w:rsid w:val="00102A67"/>
    <w:rsid w:val="00102EF1"/>
    <w:rsid w:val="00103069"/>
    <w:rsid w:val="001048DC"/>
    <w:rsid w:val="00104972"/>
    <w:rsid w:val="00104A09"/>
    <w:rsid w:val="00104B11"/>
    <w:rsid w:val="00104F1F"/>
    <w:rsid w:val="001051F0"/>
    <w:rsid w:val="001053E4"/>
    <w:rsid w:val="00105523"/>
    <w:rsid w:val="001055AF"/>
    <w:rsid w:val="00105C16"/>
    <w:rsid w:val="00105E74"/>
    <w:rsid w:val="001061B7"/>
    <w:rsid w:val="001061CD"/>
    <w:rsid w:val="00106478"/>
    <w:rsid w:val="001065C2"/>
    <w:rsid w:val="001065E4"/>
    <w:rsid w:val="00106900"/>
    <w:rsid w:val="0010695F"/>
    <w:rsid w:val="001069CC"/>
    <w:rsid w:val="00106BAC"/>
    <w:rsid w:val="001070DF"/>
    <w:rsid w:val="00107356"/>
    <w:rsid w:val="00107551"/>
    <w:rsid w:val="00107A2E"/>
    <w:rsid w:val="00107C90"/>
    <w:rsid w:val="001101B6"/>
    <w:rsid w:val="0011055D"/>
    <w:rsid w:val="0011068F"/>
    <w:rsid w:val="00110913"/>
    <w:rsid w:val="00110DAB"/>
    <w:rsid w:val="0011155D"/>
    <w:rsid w:val="00111698"/>
    <w:rsid w:val="00111713"/>
    <w:rsid w:val="00111834"/>
    <w:rsid w:val="00111844"/>
    <w:rsid w:val="00111AB9"/>
    <w:rsid w:val="00111AE4"/>
    <w:rsid w:val="00112268"/>
    <w:rsid w:val="001128DE"/>
    <w:rsid w:val="00112A87"/>
    <w:rsid w:val="00112BDE"/>
    <w:rsid w:val="00112E82"/>
    <w:rsid w:val="001135B0"/>
    <w:rsid w:val="001137AA"/>
    <w:rsid w:val="00113879"/>
    <w:rsid w:val="00113AEF"/>
    <w:rsid w:val="00113B91"/>
    <w:rsid w:val="00114065"/>
    <w:rsid w:val="00114A10"/>
    <w:rsid w:val="00114A87"/>
    <w:rsid w:val="00114BBC"/>
    <w:rsid w:val="00114C79"/>
    <w:rsid w:val="001151E7"/>
    <w:rsid w:val="0011530E"/>
    <w:rsid w:val="00115457"/>
    <w:rsid w:val="00115C9C"/>
    <w:rsid w:val="00115DF5"/>
    <w:rsid w:val="00115E43"/>
    <w:rsid w:val="00115EE7"/>
    <w:rsid w:val="00115F5B"/>
    <w:rsid w:val="00116275"/>
    <w:rsid w:val="001164BF"/>
    <w:rsid w:val="001164CE"/>
    <w:rsid w:val="0011660B"/>
    <w:rsid w:val="00116728"/>
    <w:rsid w:val="00116764"/>
    <w:rsid w:val="001168A4"/>
    <w:rsid w:val="00117987"/>
    <w:rsid w:val="00117CBD"/>
    <w:rsid w:val="00117CC5"/>
    <w:rsid w:val="00117CCB"/>
    <w:rsid w:val="00117D2C"/>
    <w:rsid w:val="00117EBA"/>
    <w:rsid w:val="00117F7B"/>
    <w:rsid w:val="00120138"/>
    <w:rsid w:val="001205F1"/>
    <w:rsid w:val="00120724"/>
    <w:rsid w:val="0012085A"/>
    <w:rsid w:val="00120A01"/>
    <w:rsid w:val="00120C2C"/>
    <w:rsid w:val="00122051"/>
    <w:rsid w:val="0012210F"/>
    <w:rsid w:val="001223DE"/>
    <w:rsid w:val="0012268A"/>
    <w:rsid w:val="0012285B"/>
    <w:rsid w:val="00122C14"/>
    <w:rsid w:val="00122C8C"/>
    <w:rsid w:val="00122E28"/>
    <w:rsid w:val="00123657"/>
    <w:rsid w:val="00123787"/>
    <w:rsid w:val="001239D3"/>
    <w:rsid w:val="00123BB6"/>
    <w:rsid w:val="00123EF1"/>
    <w:rsid w:val="00123FFD"/>
    <w:rsid w:val="001245CB"/>
    <w:rsid w:val="0012469E"/>
    <w:rsid w:val="00124856"/>
    <w:rsid w:val="00124974"/>
    <w:rsid w:val="00124990"/>
    <w:rsid w:val="00124A51"/>
    <w:rsid w:val="00124EC2"/>
    <w:rsid w:val="0012524B"/>
    <w:rsid w:val="0012547D"/>
    <w:rsid w:val="00125DE7"/>
    <w:rsid w:val="00125E1A"/>
    <w:rsid w:val="001261C4"/>
    <w:rsid w:val="001263BD"/>
    <w:rsid w:val="001266B7"/>
    <w:rsid w:val="00126967"/>
    <w:rsid w:val="00126B64"/>
    <w:rsid w:val="00126D02"/>
    <w:rsid w:val="0012723C"/>
    <w:rsid w:val="00127991"/>
    <w:rsid w:val="00127AF4"/>
    <w:rsid w:val="00130175"/>
    <w:rsid w:val="0013034F"/>
    <w:rsid w:val="0013047C"/>
    <w:rsid w:val="001304D0"/>
    <w:rsid w:val="00130ACB"/>
    <w:rsid w:val="00130B19"/>
    <w:rsid w:val="00131C77"/>
    <w:rsid w:val="001322B9"/>
    <w:rsid w:val="0013263B"/>
    <w:rsid w:val="0013307C"/>
    <w:rsid w:val="00133488"/>
    <w:rsid w:val="00133730"/>
    <w:rsid w:val="00133BEC"/>
    <w:rsid w:val="00134ACD"/>
    <w:rsid w:val="00134F5E"/>
    <w:rsid w:val="00134FA1"/>
    <w:rsid w:val="00134FE7"/>
    <w:rsid w:val="00135000"/>
    <w:rsid w:val="001353C7"/>
    <w:rsid w:val="00135615"/>
    <w:rsid w:val="00135665"/>
    <w:rsid w:val="001356D1"/>
    <w:rsid w:val="00135AD8"/>
    <w:rsid w:val="001365BF"/>
    <w:rsid w:val="00136C7F"/>
    <w:rsid w:val="00137273"/>
    <w:rsid w:val="0013753D"/>
    <w:rsid w:val="001375DD"/>
    <w:rsid w:val="00137766"/>
    <w:rsid w:val="00137A16"/>
    <w:rsid w:val="00140202"/>
    <w:rsid w:val="00140B60"/>
    <w:rsid w:val="00140CB7"/>
    <w:rsid w:val="00140EB6"/>
    <w:rsid w:val="00140FE9"/>
    <w:rsid w:val="00141397"/>
    <w:rsid w:val="001413D1"/>
    <w:rsid w:val="0014179F"/>
    <w:rsid w:val="00141845"/>
    <w:rsid w:val="00141AE1"/>
    <w:rsid w:val="00142481"/>
    <w:rsid w:val="001426F2"/>
    <w:rsid w:val="00142744"/>
    <w:rsid w:val="00142A81"/>
    <w:rsid w:val="00142B3E"/>
    <w:rsid w:val="00142B57"/>
    <w:rsid w:val="00142B5B"/>
    <w:rsid w:val="0014350E"/>
    <w:rsid w:val="00143633"/>
    <w:rsid w:val="00143813"/>
    <w:rsid w:val="00143B0F"/>
    <w:rsid w:val="00144BAA"/>
    <w:rsid w:val="00144F8F"/>
    <w:rsid w:val="0014521E"/>
    <w:rsid w:val="001455D2"/>
    <w:rsid w:val="00145878"/>
    <w:rsid w:val="00145A49"/>
    <w:rsid w:val="00145AAC"/>
    <w:rsid w:val="0014608F"/>
    <w:rsid w:val="001461E2"/>
    <w:rsid w:val="001469B0"/>
    <w:rsid w:val="00146C0A"/>
    <w:rsid w:val="00146DE2"/>
    <w:rsid w:val="0015030B"/>
    <w:rsid w:val="00150857"/>
    <w:rsid w:val="00150A50"/>
    <w:rsid w:val="00150A74"/>
    <w:rsid w:val="00150C35"/>
    <w:rsid w:val="0015130A"/>
    <w:rsid w:val="00151753"/>
    <w:rsid w:val="0015189F"/>
    <w:rsid w:val="00151A90"/>
    <w:rsid w:val="00151C87"/>
    <w:rsid w:val="0015215F"/>
    <w:rsid w:val="0015259E"/>
    <w:rsid w:val="00152741"/>
    <w:rsid w:val="0015342B"/>
    <w:rsid w:val="00153447"/>
    <w:rsid w:val="001539A2"/>
    <w:rsid w:val="001544F3"/>
    <w:rsid w:val="00154B04"/>
    <w:rsid w:val="00154C8F"/>
    <w:rsid w:val="00154CE9"/>
    <w:rsid w:val="00154E80"/>
    <w:rsid w:val="00155100"/>
    <w:rsid w:val="00155198"/>
    <w:rsid w:val="00155227"/>
    <w:rsid w:val="00155EC6"/>
    <w:rsid w:val="001565B9"/>
    <w:rsid w:val="00156666"/>
    <w:rsid w:val="00157054"/>
    <w:rsid w:val="001570EE"/>
    <w:rsid w:val="0015722A"/>
    <w:rsid w:val="00157303"/>
    <w:rsid w:val="0016075B"/>
    <w:rsid w:val="00160A14"/>
    <w:rsid w:val="00160BBC"/>
    <w:rsid w:val="00160C9F"/>
    <w:rsid w:val="00160DDC"/>
    <w:rsid w:val="0016119E"/>
    <w:rsid w:val="001617AF"/>
    <w:rsid w:val="00161E1F"/>
    <w:rsid w:val="001620D4"/>
    <w:rsid w:val="0016251B"/>
    <w:rsid w:val="00162BBA"/>
    <w:rsid w:val="00162D35"/>
    <w:rsid w:val="001634F1"/>
    <w:rsid w:val="00164366"/>
    <w:rsid w:val="0016486D"/>
    <w:rsid w:val="001649AB"/>
    <w:rsid w:val="001650A5"/>
    <w:rsid w:val="0016576C"/>
    <w:rsid w:val="00165850"/>
    <w:rsid w:val="00165B36"/>
    <w:rsid w:val="00165B99"/>
    <w:rsid w:val="00165E71"/>
    <w:rsid w:val="00166168"/>
    <w:rsid w:val="00166728"/>
    <w:rsid w:val="00166734"/>
    <w:rsid w:val="00166CD8"/>
    <w:rsid w:val="00166E1E"/>
    <w:rsid w:val="00166E70"/>
    <w:rsid w:val="00166EC3"/>
    <w:rsid w:val="0016713E"/>
    <w:rsid w:val="001673A9"/>
    <w:rsid w:val="0016756E"/>
    <w:rsid w:val="00167742"/>
    <w:rsid w:val="00167E2C"/>
    <w:rsid w:val="0017013C"/>
    <w:rsid w:val="00170342"/>
    <w:rsid w:val="001703C2"/>
    <w:rsid w:val="00170406"/>
    <w:rsid w:val="00170B73"/>
    <w:rsid w:val="00170BC5"/>
    <w:rsid w:val="00170C7F"/>
    <w:rsid w:val="00170CAE"/>
    <w:rsid w:val="0017125B"/>
    <w:rsid w:val="00171363"/>
    <w:rsid w:val="00172094"/>
    <w:rsid w:val="00172164"/>
    <w:rsid w:val="0017241F"/>
    <w:rsid w:val="001725FC"/>
    <w:rsid w:val="00172739"/>
    <w:rsid w:val="0017290B"/>
    <w:rsid w:val="00172978"/>
    <w:rsid w:val="00172CA9"/>
    <w:rsid w:val="00172E5D"/>
    <w:rsid w:val="001743AA"/>
    <w:rsid w:val="0017444D"/>
    <w:rsid w:val="001749B7"/>
    <w:rsid w:val="00174F67"/>
    <w:rsid w:val="00175629"/>
    <w:rsid w:val="00175635"/>
    <w:rsid w:val="00175782"/>
    <w:rsid w:val="00175A8D"/>
    <w:rsid w:val="00176025"/>
    <w:rsid w:val="00176794"/>
    <w:rsid w:val="00177040"/>
    <w:rsid w:val="0017737B"/>
    <w:rsid w:val="00177A5B"/>
    <w:rsid w:val="00177CA8"/>
    <w:rsid w:val="0018036A"/>
    <w:rsid w:val="00181104"/>
    <w:rsid w:val="001811E1"/>
    <w:rsid w:val="001813FB"/>
    <w:rsid w:val="00181915"/>
    <w:rsid w:val="001824BD"/>
    <w:rsid w:val="00183047"/>
    <w:rsid w:val="00183532"/>
    <w:rsid w:val="0018378F"/>
    <w:rsid w:val="00183949"/>
    <w:rsid w:val="00183A06"/>
    <w:rsid w:val="00183A69"/>
    <w:rsid w:val="00183FFE"/>
    <w:rsid w:val="0018402B"/>
    <w:rsid w:val="00184069"/>
    <w:rsid w:val="00184388"/>
    <w:rsid w:val="001843A7"/>
    <w:rsid w:val="00184AA9"/>
    <w:rsid w:val="001859A8"/>
    <w:rsid w:val="00185ADE"/>
    <w:rsid w:val="00185E0E"/>
    <w:rsid w:val="001872A2"/>
    <w:rsid w:val="001872AF"/>
    <w:rsid w:val="0018736F"/>
    <w:rsid w:val="00187431"/>
    <w:rsid w:val="001874CF"/>
    <w:rsid w:val="00187500"/>
    <w:rsid w:val="00187779"/>
    <w:rsid w:val="00187816"/>
    <w:rsid w:val="00187E12"/>
    <w:rsid w:val="00187EFB"/>
    <w:rsid w:val="001900D3"/>
    <w:rsid w:val="00190624"/>
    <w:rsid w:val="00190A23"/>
    <w:rsid w:val="00190CB3"/>
    <w:rsid w:val="00190ED7"/>
    <w:rsid w:val="00191BC9"/>
    <w:rsid w:val="00192101"/>
    <w:rsid w:val="001927F1"/>
    <w:rsid w:val="00192AE6"/>
    <w:rsid w:val="00192B80"/>
    <w:rsid w:val="00192D71"/>
    <w:rsid w:val="001939BE"/>
    <w:rsid w:val="00193A45"/>
    <w:rsid w:val="00193C5D"/>
    <w:rsid w:val="00193F3B"/>
    <w:rsid w:val="00194101"/>
    <w:rsid w:val="00194839"/>
    <w:rsid w:val="00194B54"/>
    <w:rsid w:val="00195852"/>
    <w:rsid w:val="00195A38"/>
    <w:rsid w:val="00195CBC"/>
    <w:rsid w:val="00196020"/>
    <w:rsid w:val="00196704"/>
    <w:rsid w:val="00196FD4"/>
    <w:rsid w:val="0019708A"/>
    <w:rsid w:val="0019716A"/>
    <w:rsid w:val="00197333"/>
    <w:rsid w:val="00197337"/>
    <w:rsid w:val="00197DB5"/>
    <w:rsid w:val="00197F59"/>
    <w:rsid w:val="001A082C"/>
    <w:rsid w:val="001A09E0"/>
    <w:rsid w:val="001A0AA2"/>
    <w:rsid w:val="001A1771"/>
    <w:rsid w:val="001A2059"/>
    <w:rsid w:val="001A2224"/>
    <w:rsid w:val="001A28CF"/>
    <w:rsid w:val="001A3019"/>
    <w:rsid w:val="001A3020"/>
    <w:rsid w:val="001A3760"/>
    <w:rsid w:val="001A4756"/>
    <w:rsid w:val="001A476A"/>
    <w:rsid w:val="001A4A8B"/>
    <w:rsid w:val="001A4C30"/>
    <w:rsid w:val="001A4D4E"/>
    <w:rsid w:val="001A4E18"/>
    <w:rsid w:val="001A5529"/>
    <w:rsid w:val="001A5934"/>
    <w:rsid w:val="001A5994"/>
    <w:rsid w:val="001A5CF7"/>
    <w:rsid w:val="001A5F00"/>
    <w:rsid w:val="001A6042"/>
    <w:rsid w:val="001A683B"/>
    <w:rsid w:val="001A6CF8"/>
    <w:rsid w:val="001A736D"/>
    <w:rsid w:val="001A79E0"/>
    <w:rsid w:val="001B0615"/>
    <w:rsid w:val="001B06F2"/>
    <w:rsid w:val="001B103F"/>
    <w:rsid w:val="001B1575"/>
    <w:rsid w:val="001B1820"/>
    <w:rsid w:val="001B209F"/>
    <w:rsid w:val="001B23FF"/>
    <w:rsid w:val="001B2475"/>
    <w:rsid w:val="001B2792"/>
    <w:rsid w:val="001B2966"/>
    <w:rsid w:val="001B2B12"/>
    <w:rsid w:val="001B2D32"/>
    <w:rsid w:val="001B3209"/>
    <w:rsid w:val="001B32A1"/>
    <w:rsid w:val="001B374D"/>
    <w:rsid w:val="001B376A"/>
    <w:rsid w:val="001B410C"/>
    <w:rsid w:val="001B48B3"/>
    <w:rsid w:val="001B4ACC"/>
    <w:rsid w:val="001B4AF8"/>
    <w:rsid w:val="001B5149"/>
    <w:rsid w:val="001B539F"/>
    <w:rsid w:val="001B5F30"/>
    <w:rsid w:val="001B6046"/>
    <w:rsid w:val="001B683B"/>
    <w:rsid w:val="001B70F3"/>
    <w:rsid w:val="001B7277"/>
    <w:rsid w:val="001B7B0A"/>
    <w:rsid w:val="001B7CE4"/>
    <w:rsid w:val="001B7E64"/>
    <w:rsid w:val="001C032E"/>
    <w:rsid w:val="001C0638"/>
    <w:rsid w:val="001C079A"/>
    <w:rsid w:val="001C0A65"/>
    <w:rsid w:val="001C0CA4"/>
    <w:rsid w:val="001C0EFB"/>
    <w:rsid w:val="001C10DD"/>
    <w:rsid w:val="001C1810"/>
    <w:rsid w:val="001C19F1"/>
    <w:rsid w:val="001C1BB8"/>
    <w:rsid w:val="001C2038"/>
    <w:rsid w:val="001C2278"/>
    <w:rsid w:val="001C22F9"/>
    <w:rsid w:val="001C2A60"/>
    <w:rsid w:val="001C36F2"/>
    <w:rsid w:val="001C4443"/>
    <w:rsid w:val="001C474D"/>
    <w:rsid w:val="001C49E8"/>
    <w:rsid w:val="001C4F76"/>
    <w:rsid w:val="001C552E"/>
    <w:rsid w:val="001C5A44"/>
    <w:rsid w:val="001C5E1E"/>
    <w:rsid w:val="001C67E2"/>
    <w:rsid w:val="001C6953"/>
    <w:rsid w:val="001C6BDC"/>
    <w:rsid w:val="001C6D23"/>
    <w:rsid w:val="001C7768"/>
    <w:rsid w:val="001C7E00"/>
    <w:rsid w:val="001C7E52"/>
    <w:rsid w:val="001C7EFC"/>
    <w:rsid w:val="001D0145"/>
    <w:rsid w:val="001D029E"/>
    <w:rsid w:val="001D0807"/>
    <w:rsid w:val="001D0C2C"/>
    <w:rsid w:val="001D0E52"/>
    <w:rsid w:val="001D12D4"/>
    <w:rsid w:val="001D135F"/>
    <w:rsid w:val="001D17A1"/>
    <w:rsid w:val="001D1854"/>
    <w:rsid w:val="001D1C9B"/>
    <w:rsid w:val="001D210A"/>
    <w:rsid w:val="001D216C"/>
    <w:rsid w:val="001D21B7"/>
    <w:rsid w:val="001D2A52"/>
    <w:rsid w:val="001D2E38"/>
    <w:rsid w:val="001D3053"/>
    <w:rsid w:val="001D321C"/>
    <w:rsid w:val="001D3644"/>
    <w:rsid w:val="001D388C"/>
    <w:rsid w:val="001D4123"/>
    <w:rsid w:val="001D4689"/>
    <w:rsid w:val="001D47BD"/>
    <w:rsid w:val="001D4D5B"/>
    <w:rsid w:val="001D5427"/>
    <w:rsid w:val="001D5504"/>
    <w:rsid w:val="001D550A"/>
    <w:rsid w:val="001D59EE"/>
    <w:rsid w:val="001D5FD3"/>
    <w:rsid w:val="001D62A0"/>
    <w:rsid w:val="001D6788"/>
    <w:rsid w:val="001D6D4F"/>
    <w:rsid w:val="001D710F"/>
    <w:rsid w:val="001D7710"/>
    <w:rsid w:val="001D7F38"/>
    <w:rsid w:val="001E09F9"/>
    <w:rsid w:val="001E0F10"/>
    <w:rsid w:val="001E0F8E"/>
    <w:rsid w:val="001E0FB7"/>
    <w:rsid w:val="001E1422"/>
    <w:rsid w:val="001E1616"/>
    <w:rsid w:val="001E182B"/>
    <w:rsid w:val="001E1AD4"/>
    <w:rsid w:val="001E1B8C"/>
    <w:rsid w:val="001E2522"/>
    <w:rsid w:val="001E27AB"/>
    <w:rsid w:val="001E27CF"/>
    <w:rsid w:val="001E28D2"/>
    <w:rsid w:val="001E2DB0"/>
    <w:rsid w:val="001E3F07"/>
    <w:rsid w:val="001E425B"/>
    <w:rsid w:val="001E4429"/>
    <w:rsid w:val="001E4D04"/>
    <w:rsid w:val="001E5298"/>
    <w:rsid w:val="001E59ED"/>
    <w:rsid w:val="001E6362"/>
    <w:rsid w:val="001E682B"/>
    <w:rsid w:val="001E68FE"/>
    <w:rsid w:val="001E69F0"/>
    <w:rsid w:val="001E6E2F"/>
    <w:rsid w:val="001E6FC7"/>
    <w:rsid w:val="001E7210"/>
    <w:rsid w:val="001E721A"/>
    <w:rsid w:val="001E739C"/>
    <w:rsid w:val="001E78F8"/>
    <w:rsid w:val="001E79C2"/>
    <w:rsid w:val="001E7E5D"/>
    <w:rsid w:val="001F00F7"/>
    <w:rsid w:val="001F04ED"/>
    <w:rsid w:val="001F0CBB"/>
    <w:rsid w:val="001F122D"/>
    <w:rsid w:val="001F1381"/>
    <w:rsid w:val="001F1447"/>
    <w:rsid w:val="001F16E4"/>
    <w:rsid w:val="001F261E"/>
    <w:rsid w:val="001F281D"/>
    <w:rsid w:val="001F34A0"/>
    <w:rsid w:val="001F3954"/>
    <w:rsid w:val="001F3D9B"/>
    <w:rsid w:val="001F46A9"/>
    <w:rsid w:val="001F5071"/>
    <w:rsid w:val="001F5379"/>
    <w:rsid w:val="001F56BF"/>
    <w:rsid w:val="001F574A"/>
    <w:rsid w:val="001F5814"/>
    <w:rsid w:val="001F5A9A"/>
    <w:rsid w:val="001F6FF2"/>
    <w:rsid w:val="001F7472"/>
    <w:rsid w:val="001F74C0"/>
    <w:rsid w:val="001F75CC"/>
    <w:rsid w:val="001F7842"/>
    <w:rsid w:val="001F791E"/>
    <w:rsid w:val="00200208"/>
    <w:rsid w:val="00200660"/>
    <w:rsid w:val="00200ABD"/>
    <w:rsid w:val="00200CD4"/>
    <w:rsid w:val="002011CD"/>
    <w:rsid w:val="002015C3"/>
    <w:rsid w:val="002019C1"/>
    <w:rsid w:val="00202292"/>
    <w:rsid w:val="00202374"/>
    <w:rsid w:val="00202871"/>
    <w:rsid w:val="0020298C"/>
    <w:rsid w:val="00202C15"/>
    <w:rsid w:val="00202D19"/>
    <w:rsid w:val="002031F4"/>
    <w:rsid w:val="00203503"/>
    <w:rsid w:val="00203FA0"/>
    <w:rsid w:val="00204BFA"/>
    <w:rsid w:val="00204C60"/>
    <w:rsid w:val="0020503D"/>
    <w:rsid w:val="00205F12"/>
    <w:rsid w:val="00206277"/>
    <w:rsid w:val="00206494"/>
    <w:rsid w:val="00206BA3"/>
    <w:rsid w:val="00206C8E"/>
    <w:rsid w:val="002070A1"/>
    <w:rsid w:val="00207140"/>
    <w:rsid w:val="0020729F"/>
    <w:rsid w:val="002075A0"/>
    <w:rsid w:val="0020764F"/>
    <w:rsid w:val="0020789F"/>
    <w:rsid w:val="00207922"/>
    <w:rsid w:val="00207AF1"/>
    <w:rsid w:val="00207C51"/>
    <w:rsid w:val="0021086C"/>
    <w:rsid w:val="00210D9C"/>
    <w:rsid w:val="00210F33"/>
    <w:rsid w:val="0021152F"/>
    <w:rsid w:val="00211B0E"/>
    <w:rsid w:val="00211D04"/>
    <w:rsid w:val="002128B4"/>
    <w:rsid w:val="00213584"/>
    <w:rsid w:val="0021376C"/>
    <w:rsid w:val="002141A4"/>
    <w:rsid w:val="0021458D"/>
    <w:rsid w:val="00214F64"/>
    <w:rsid w:val="00216180"/>
    <w:rsid w:val="00216644"/>
    <w:rsid w:val="002167AC"/>
    <w:rsid w:val="00216849"/>
    <w:rsid w:val="00216BAD"/>
    <w:rsid w:val="00216CD2"/>
    <w:rsid w:val="00217317"/>
    <w:rsid w:val="002176A2"/>
    <w:rsid w:val="002177F3"/>
    <w:rsid w:val="00217D0A"/>
    <w:rsid w:val="00217E8F"/>
    <w:rsid w:val="002204AA"/>
    <w:rsid w:val="002212D9"/>
    <w:rsid w:val="00221361"/>
    <w:rsid w:val="0022139F"/>
    <w:rsid w:val="002213B3"/>
    <w:rsid w:val="00221A40"/>
    <w:rsid w:val="002225FF"/>
    <w:rsid w:val="002228E1"/>
    <w:rsid w:val="00222F3E"/>
    <w:rsid w:val="00223757"/>
    <w:rsid w:val="00223AE2"/>
    <w:rsid w:val="00223C96"/>
    <w:rsid w:val="00224773"/>
    <w:rsid w:val="00224A2D"/>
    <w:rsid w:val="00224D15"/>
    <w:rsid w:val="002255FD"/>
    <w:rsid w:val="00226015"/>
    <w:rsid w:val="002262E6"/>
    <w:rsid w:val="002263C6"/>
    <w:rsid w:val="0022677E"/>
    <w:rsid w:val="0022744B"/>
    <w:rsid w:val="00227482"/>
    <w:rsid w:val="0022778F"/>
    <w:rsid w:val="00227801"/>
    <w:rsid w:val="00227AC0"/>
    <w:rsid w:val="00227BCD"/>
    <w:rsid w:val="00227C00"/>
    <w:rsid w:val="00227D38"/>
    <w:rsid w:val="00227E3F"/>
    <w:rsid w:val="0023036F"/>
    <w:rsid w:val="00230D91"/>
    <w:rsid w:val="0023127B"/>
    <w:rsid w:val="00231729"/>
    <w:rsid w:val="00231DF1"/>
    <w:rsid w:val="00231EF8"/>
    <w:rsid w:val="002321D7"/>
    <w:rsid w:val="00232331"/>
    <w:rsid w:val="0023233D"/>
    <w:rsid w:val="002324D2"/>
    <w:rsid w:val="00232556"/>
    <w:rsid w:val="00232688"/>
    <w:rsid w:val="00232CDD"/>
    <w:rsid w:val="00232D3D"/>
    <w:rsid w:val="00232F6E"/>
    <w:rsid w:val="00233689"/>
    <w:rsid w:val="0023389B"/>
    <w:rsid w:val="00234229"/>
    <w:rsid w:val="00234392"/>
    <w:rsid w:val="0023463B"/>
    <w:rsid w:val="00234989"/>
    <w:rsid w:val="00234BE0"/>
    <w:rsid w:val="00234D8F"/>
    <w:rsid w:val="00234DD8"/>
    <w:rsid w:val="00234EA2"/>
    <w:rsid w:val="00235027"/>
    <w:rsid w:val="00235390"/>
    <w:rsid w:val="0023571E"/>
    <w:rsid w:val="00235807"/>
    <w:rsid w:val="00235976"/>
    <w:rsid w:val="0023659F"/>
    <w:rsid w:val="002366E8"/>
    <w:rsid w:val="00236831"/>
    <w:rsid w:val="002369B0"/>
    <w:rsid w:val="00236D7D"/>
    <w:rsid w:val="00236E2A"/>
    <w:rsid w:val="002370F4"/>
    <w:rsid w:val="002371E3"/>
    <w:rsid w:val="002376C3"/>
    <w:rsid w:val="00237DCB"/>
    <w:rsid w:val="00237DE6"/>
    <w:rsid w:val="00240522"/>
    <w:rsid w:val="002405E3"/>
    <w:rsid w:val="00240BBE"/>
    <w:rsid w:val="00240F7B"/>
    <w:rsid w:val="002410F2"/>
    <w:rsid w:val="00241803"/>
    <w:rsid w:val="00241A7C"/>
    <w:rsid w:val="00241FB9"/>
    <w:rsid w:val="002420C6"/>
    <w:rsid w:val="00242493"/>
    <w:rsid w:val="002428AE"/>
    <w:rsid w:val="00242CA2"/>
    <w:rsid w:val="00242FC4"/>
    <w:rsid w:val="002431B9"/>
    <w:rsid w:val="0024333F"/>
    <w:rsid w:val="002435E3"/>
    <w:rsid w:val="00243A5D"/>
    <w:rsid w:val="00243A76"/>
    <w:rsid w:val="00243DF4"/>
    <w:rsid w:val="002447C8"/>
    <w:rsid w:val="00244801"/>
    <w:rsid w:val="0024480A"/>
    <w:rsid w:val="00244CF6"/>
    <w:rsid w:val="00244E9F"/>
    <w:rsid w:val="0024501C"/>
    <w:rsid w:val="00245041"/>
    <w:rsid w:val="0024587D"/>
    <w:rsid w:val="0024593D"/>
    <w:rsid w:val="00246505"/>
    <w:rsid w:val="00246788"/>
    <w:rsid w:val="002469EF"/>
    <w:rsid w:val="00246E54"/>
    <w:rsid w:val="00247290"/>
    <w:rsid w:val="002473D5"/>
    <w:rsid w:val="00247E20"/>
    <w:rsid w:val="00250012"/>
    <w:rsid w:val="00250471"/>
    <w:rsid w:val="00250B1E"/>
    <w:rsid w:val="00250BAA"/>
    <w:rsid w:val="00251026"/>
    <w:rsid w:val="002513FF"/>
    <w:rsid w:val="002520E5"/>
    <w:rsid w:val="0025223D"/>
    <w:rsid w:val="002522E8"/>
    <w:rsid w:val="00252744"/>
    <w:rsid w:val="002527AC"/>
    <w:rsid w:val="00252866"/>
    <w:rsid w:val="00252B20"/>
    <w:rsid w:val="00252B5F"/>
    <w:rsid w:val="00252C37"/>
    <w:rsid w:val="002532FF"/>
    <w:rsid w:val="00253A63"/>
    <w:rsid w:val="00254456"/>
    <w:rsid w:val="00254626"/>
    <w:rsid w:val="0025465C"/>
    <w:rsid w:val="002552DF"/>
    <w:rsid w:val="0025561A"/>
    <w:rsid w:val="00255BA4"/>
    <w:rsid w:val="002561F9"/>
    <w:rsid w:val="002561FB"/>
    <w:rsid w:val="00256763"/>
    <w:rsid w:val="00256EFE"/>
    <w:rsid w:val="0025714A"/>
    <w:rsid w:val="002579B5"/>
    <w:rsid w:val="00257B0D"/>
    <w:rsid w:val="00261040"/>
    <w:rsid w:val="00261149"/>
    <w:rsid w:val="00261352"/>
    <w:rsid w:val="0026165C"/>
    <w:rsid w:val="0026207D"/>
    <w:rsid w:val="00262108"/>
    <w:rsid w:val="002623E3"/>
    <w:rsid w:val="00262928"/>
    <w:rsid w:val="00262D9A"/>
    <w:rsid w:val="00262DB7"/>
    <w:rsid w:val="00262E5A"/>
    <w:rsid w:val="00263215"/>
    <w:rsid w:val="00263916"/>
    <w:rsid w:val="00263BB8"/>
    <w:rsid w:val="00263E37"/>
    <w:rsid w:val="00264D9D"/>
    <w:rsid w:val="00265AA1"/>
    <w:rsid w:val="00265AB7"/>
    <w:rsid w:val="00265D9E"/>
    <w:rsid w:val="0026605A"/>
    <w:rsid w:val="00266156"/>
    <w:rsid w:val="0026624D"/>
    <w:rsid w:val="00266A1E"/>
    <w:rsid w:val="00266BFE"/>
    <w:rsid w:val="00267412"/>
    <w:rsid w:val="0026762F"/>
    <w:rsid w:val="00267CF7"/>
    <w:rsid w:val="00270131"/>
    <w:rsid w:val="002704FE"/>
    <w:rsid w:val="0027052F"/>
    <w:rsid w:val="00270605"/>
    <w:rsid w:val="00270627"/>
    <w:rsid w:val="00270660"/>
    <w:rsid w:val="00270D2E"/>
    <w:rsid w:val="00270E1B"/>
    <w:rsid w:val="00270FAD"/>
    <w:rsid w:val="0027156E"/>
    <w:rsid w:val="00271621"/>
    <w:rsid w:val="00271AD3"/>
    <w:rsid w:val="00271F4F"/>
    <w:rsid w:val="00272073"/>
    <w:rsid w:val="00272297"/>
    <w:rsid w:val="00272863"/>
    <w:rsid w:val="002728B0"/>
    <w:rsid w:val="0027293A"/>
    <w:rsid w:val="00272F0E"/>
    <w:rsid w:val="00273769"/>
    <w:rsid w:val="00273878"/>
    <w:rsid w:val="00273990"/>
    <w:rsid w:val="0027415D"/>
    <w:rsid w:val="002744C3"/>
    <w:rsid w:val="0027450D"/>
    <w:rsid w:val="00274E8D"/>
    <w:rsid w:val="00274E98"/>
    <w:rsid w:val="002752E6"/>
    <w:rsid w:val="002755BE"/>
    <w:rsid w:val="0027563F"/>
    <w:rsid w:val="0027564A"/>
    <w:rsid w:val="00276501"/>
    <w:rsid w:val="00276984"/>
    <w:rsid w:val="00276E68"/>
    <w:rsid w:val="002770E9"/>
    <w:rsid w:val="002772FB"/>
    <w:rsid w:val="00277531"/>
    <w:rsid w:val="00277568"/>
    <w:rsid w:val="002775FB"/>
    <w:rsid w:val="00277950"/>
    <w:rsid w:val="00277A04"/>
    <w:rsid w:val="002807C1"/>
    <w:rsid w:val="00280F05"/>
    <w:rsid w:val="00281893"/>
    <w:rsid w:val="002818EB"/>
    <w:rsid w:val="00281CCF"/>
    <w:rsid w:val="00281F43"/>
    <w:rsid w:val="00281FA0"/>
    <w:rsid w:val="002822B8"/>
    <w:rsid w:val="0028235F"/>
    <w:rsid w:val="00282369"/>
    <w:rsid w:val="002826C8"/>
    <w:rsid w:val="002828CE"/>
    <w:rsid w:val="00282FD8"/>
    <w:rsid w:val="00283587"/>
    <w:rsid w:val="002835F6"/>
    <w:rsid w:val="002836CE"/>
    <w:rsid w:val="00283CB1"/>
    <w:rsid w:val="0028468E"/>
    <w:rsid w:val="00284D96"/>
    <w:rsid w:val="00284FA6"/>
    <w:rsid w:val="00285047"/>
    <w:rsid w:val="002855A2"/>
    <w:rsid w:val="0028579B"/>
    <w:rsid w:val="002857D7"/>
    <w:rsid w:val="00286107"/>
    <w:rsid w:val="00286E23"/>
    <w:rsid w:val="002871AB"/>
    <w:rsid w:val="002876F1"/>
    <w:rsid w:val="00287B82"/>
    <w:rsid w:val="00287D01"/>
    <w:rsid w:val="00287D30"/>
    <w:rsid w:val="00287D36"/>
    <w:rsid w:val="0029055F"/>
    <w:rsid w:val="0029069A"/>
    <w:rsid w:val="002907A5"/>
    <w:rsid w:val="00290A47"/>
    <w:rsid w:val="00290B3B"/>
    <w:rsid w:val="00290B98"/>
    <w:rsid w:val="00290D22"/>
    <w:rsid w:val="00290D27"/>
    <w:rsid w:val="0029124B"/>
    <w:rsid w:val="00291B16"/>
    <w:rsid w:val="002920BB"/>
    <w:rsid w:val="00292396"/>
    <w:rsid w:val="002924DE"/>
    <w:rsid w:val="002926E3"/>
    <w:rsid w:val="00292716"/>
    <w:rsid w:val="0029318D"/>
    <w:rsid w:val="0029321F"/>
    <w:rsid w:val="002934F7"/>
    <w:rsid w:val="0029401C"/>
    <w:rsid w:val="002944D0"/>
    <w:rsid w:val="00294E64"/>
    <w:rsid w:val="00294F4A"/>
    <w:rsid w:val="00294F8E"/>
    <w:rsid w:val="00295207"/>
    <w:rsid w:val="002955CC"/>
    <w:rsid w:val="00295831"/>
    <w:rsid w:val="002958E4"/>
    <w:rsid w:val="00295E0B"/>
    <w:rsid w:val="00296197"/>
    <w:rsid w:val="00296337"/>
    <w:rsid w:val="0029635F"/>
    <w:rsid w:val="00296B66"/>
    <w:rsid w:val="00296C43"/>
    <w:rsid w:val="00297163"/>
    <w:rsid w:val="002971DC"/>
    <w:rsid w:val="0029725B"/>
    <w:rsid w:val="0029774F"/>
    <w:rsid w:val="002977F4"/>
    <w:rsid w:val="00297A10"/>
    <w:rsid w:val="00297D79"/>
    <w:rsid w:val="002A0A2D"/>
    <w:rsid w:val="002A0EE3"/>
    <w:rsid w:val="002A1035"/>
    <w:rsid w:val="002A143B"/>
    <w:rsid w:val="002A19A0"/>
    <w:rsid w:val="002A1A03"/>
    <w:rsid w:val="002A23FE"/>
    <w:rsid w:val="002A2424"/>
    <w:rsid w:val="002A2724"/>
    <w:rsid w:val="002A27EA"/>
    <w:rsid w:val="002A316F"/>
    <w:rsid w:val="002A3193"/>
    <w:rsid w:val="002A333A"/>
    <w:rsid w:val="002A334D"/>
    <w:rsid w:val="002A35F6"/>
    <w:rsid w:val="002A3970"/>
    <w:rsid w:val="002A3CB0"/>
    <w:rsid w:val="002A3EC2"/>
    <w:rsid w:val="002A4BBC"/>
    <w:rsid w:val="002A4DA4"/>
    <w:rsid w:val="002A51C7"/>
    <w:rsid w:val="002A5637"/>
    <w:rsid w:val="002A5949"/>
    <w:rsid w:val="002A633C"/>
    <w:rsid w:val="002A6354"/>
    <w:rsid w:val="002A6C31"/>
    <w:rsid w:val="002A70C0"/>
    <w:rsid w:val="002A73F0"/>
    <w:rsid w:val="002A7757"/>
    <w:rsid w:val="002A7887"/>
    <w:rsid w:val="002A7A69"/>
    <w:rsid w:val="002A7C01"/>
    <w:rsid w:val="002A7CD9"/>
    <w:rsid w:val="002A7D39"/>
    <w:rsid w:val="002B0264"/>
    <w:rsid w:val="002B0F1C"/>
    <w:rsid w:val="002B0F74"/>
    <w:rsid w:val="002B108C"/>
    <w:rsid w:val="002B14D7"/>
    <w:rsid w:val="002B1755"/>
    <w:rsid w:val="002B248E"/>
    <w:rsid w:val="002B25E3"/>
    <w:rsid w:val="002B2682"/>
    <w:rsid w:val="002B2904"/>
    <w:rsid w:val="002B2F5A"/>
    <w:rsid w:val="002B2FD3"/>
    <w:rsid w:val="002B3666"/>
    <w:rsid w:val="002B36AA"/>
    <w:rsid w:val="002B3962"/>
    <w:rsid w:val="002B4013"/>
    <w:rsid w:val="002B4056"/>
    <w:rsid w:val="002B41DF"/>
    <w:rsid w:val="002B5111"/>
    <w:rsid w:val="002B53EA"/>
    <w:rsid w:val="002B579F"/>
    <w:rsid w:val="002B5BED"/>
    <w:rsid w:val="002B5D29"/>
    <w:rsid w:val="002B5DC3"/>
    <w:rsid w:val="002B5F13"/>
    <w:rsid w:val="002B6289"/>
    <w:rsid w:val="002B63B5"/>
    <w:rsid w:val="002B6AF8"/>
    <w:rsid w:val="002B6D13"/>
    <w:rsid w:val="002B6E58"/>
    <w:rsid w:val="002B73E5"/>
    <w:rsid w:val="002B7EEC"/>
    <w:rsid w:val="002C0229"/>
    <w:rsid w:val="002C0F07"/>
    <w:rsid w:val="002C112E"/>
    <w:rsid w:val="002C1230"/>
    <w:rsid w:val="002C1894"/>
    <w:rsid w:val="002C1AF7"/>
    <w:rsid w:val="002C1D2D"/>
    <w:rsid w:val="002C286E"/>
    <w:rsid w:val="002C2901"/>
    <w:rsid w:val="002C299E"/>
    <w:rsid w:val="002C2B1A"/>
    <w:rsid w:val="002C321F"/>
    <w:rsid w:val="002C33D8"/>
    <w:rsid w:val="002C3533"/>
    <w:rsid w:val="002C3896"/>
    <w:rsid w:val="002C39EE"/>
    <w:rsid w:val="002C44E0"/>
    <w:rsid w:val="002C4658"/>
    <w:rsid w:val="002C48B5"/>
    <w:rsid w:val="002C4B46"/>
    <w:rsid w:val="002C5687"/>
    <w:rsid w:val="002C5941"/>
    <w:rsid w:val="002C5D82"/>
    <w:rsid w:val="002C6B09"/>
    <w:rsid w:val="002C6C99"/>
    <w:rsid w:val="002C7429"/>
    <w:rsid w:val="002C7626"/>
    <w:rsid w:val="002C7679"/>
    <w:rsid w:val="002C7E0D"/>
    <w:rsid w:val="002D01A2"/>
    <w:rsid w:val="002D01DE"/>
    <w:rsid w:val="002D0793"/>
    <w:rsid w:val="002D085A"/>
    <w:rsid w:val="002D0C48"/>
    <w:rsid w:val="002D0EE0"/>
    <w:rsid w:val="002D1A36"/>
    <w:rsid w:val="002D1EC9"/>
    <w:rsid w:val="002D2371"/>
    <w:rsid w:val="002D27D4"/>
    <w:rsid w:val="002D291D"/>
    <w:rsid w:val="002D2FBE"/>
    <w:rsid w:val="002D392A"/>
    <w:rsid w:val="002D4354"/>
    <w:rsid w:val="002D43FB"/>
    <w:rsid w:val="002D495F"/>
    <w:rsid w:val="002D4E81"/>
    <w:rsid w:val="002D4ECA"/>
    <w:rsid w:val="002D4F27"/>
    <w:rsid w:val="002D504E"/>
    <w:rsid w:val="002D50A0"/>
    <w:rsid w:val="002D515C"/>
    <w:rsid w:val="002D51EB"/>
    <w:rsid w:val="002D53C5"/>
    <w:rsid w:val="002D574E"/>
    <w:rsid w:val="002D5B9B"/>
    <w:rsid w:val="002D6265"/>
    <w:rsid w:val="002D62DB"/>
    <w:rsid w:val="002D6711"/>
    <w:rsid w:val="002D7114"/>
    <w:rsid w:val="002D716D"/>
    <w:rsid w:val="002D77D9"/>
    <w:rsid w:val="002D7854"/>
    <w:rsid w:val="002D7B65"/>
    <w:rsid w:val="002E0218"/>
    <w:rsid w:val="002E0CC7"/>
    <w:rsid w:val="002E1124"/>
    <w:rsid w:val="002E11F0"/>
    <w:rsid w:val="002E150A"/>
    <w:rsid w:val="002E161F"/>
    <w:rsid w:val="002E1A29"/>
    <w:rsid w:val="002E1B13"/>
    <w:rsid w:val="002E1E04"/>
    <w:rsid w:val="002E1ED1"/>
    <w:rsid w:val="002E2711"/>
    <w:rsid w:val="002E3206"/>
    <w:rsid w:val="002E34BE"/>
    <w:rsid w:val="002E3540"/>
    <w:rsid w:val="002E3839"/>
    <w:rsid w:val="002E4796"/>
    <w:rsid w:val="002E4956"/>
    <w:rsid w:val="002E4A38"/>
    <w:rsid w:val="002E4D23"/>
    <w:rsid w:val="002E4F9E"/>
    <w:rsid w:val="002E5DF2"/>
    <w:rsid w:val="002E5E7F"/>
    <w:rsid w:val="002E6027"/>
    <w:rsid w:val="002E612A"/>
    <w:rsid w:val="002E686D"/>
    <w:rsid w:val="002E6A73"/>
    <w:rsid w:val="002E6FCF"/>
    <w:rsid w:val="002E7064"/>
    <w:rsid w:val="002E754E"/>
    <w:rsid w:val="002E7B78"/>
    <w:rsid w:val="002E7BE8"/>
    <w:rsid w:val="002E7CCC"/>
    <w:rsid w:val="002E7D7D"/>
    <w:rsid w:val="002F07ED"/>
    <w:rsid w:val="002F0B5C"/>
    <w:rsid w:val="002F1639"/>
    <w:rsid w:val="002F1BC8"/>
    <w:rsid w:val="002F1F26"/>
    <w:rsid w:val="002F2392"/>
    <w:rsid w:val="002F2D40"/>
    <w:rsid w:val="002F2E8C"/>
    <w:rsid w:val="002F3026"/>
    <w:rsid w:val="002F330F"/>
    <w:rsid w:val="002F3460"/>
    <w:rsid w:val="002F3A52"/>
    <w:rsid w:val="002F4A4C"/>
    <w:rsid w:val="002F5682"/>
    <w:rsid w:val="002F5CE5"/>
    <w:rsid w:val="002F5E5E"/>
    <w:rsid w:val="002F6221"/>
    <w:rsid w:val="002F6899"/>
    <w:rsid w:val="002F736E"/>
    <w:rsid w:val="002F7425"/>
    <w:rsid w:val="002F7A0E"/>
    <w:rsid w:val="003000A8"/>
    <w:rsid w:val="00300736"/>
    <w:rsid w:val="00300F7C"/>
    <w:rsid w:val="0030106A"/>
    <w:rsid w:val="00301E8C"/>
    <w:rsid w:val="00302E7F"/>
    <w:rsid w:val="00303024"/>
    <w:rsid w:val="00303296"/>
    <w:rsid w:val="003036C8"/>
    <w:rsid w:val="0030398D"/>
    <w:rsid w:val="0030421A"/>
    <w:rsid w:val="003047AA"/>
    <w:rsid w:val="003049B1"/>
    <w:rsid w:val="003050F2"/>
    <w:rsid w:val="003053EE"/>
    <w:rsid w:val="00305E15"/>
    <w:rsid w:val="00305F80"/>
    <w:rsid w:val="0030612F"/>
    <w:rsid w:val="00306263"/>
    <w:rsid w:val="003063D9"/>
    <w:rsid w:val="003066DB"/>
    <w:rsid w:val="00306DFB"/>
    <w:rsid w:val="00307250"/>
    <w:rsid w:val="00307A64"/>
    <w:rsid w:val="00307BB1"/>
    <w:rsid w:val="00307CD5"/>
    <w:rsid w:val="003101F4"/>
    <w:rsid w:val="00310706"/>
    <w:rsid w:val="003108F6"/>
    <w:rsid w:val="00311111"/>
    <w:rsid w:val="0031168A"/>
    <w:rsid w:val="003116A3"/>
    <w:rsid w:val="00311C6A"/>
    <w:rsid w:val="00311E17"/>
    <w:rsid w:val="00312177"/>
    <w:rsid w:val="003121B1"/>
    <w:rsid w:val="00312876"/>
    <w:rsid w:val="00313197"/>
    <w:rsid w:val="003136A0"/>
    <w:rsid w:val="00313C6A"/>
    <w:rsid w:val="00314000"/>
    <w:rsid w:val="00314CD4"/>
    <w:rsid w:val="00314D10"/>
    <w:rsid w:val="003157B8"/>
    <w:rsid w:val="00315EC7"/>
    <w:rsid w:val="0031654F"/>
    <w:rsid w:val="00316A6F"/>
    <w:rsid w:val="00316AD2"/>
    <w:rsid w:val="00316FB5"/>
    <w:rsid w:val="00316FE5"/>
    <w:rsid w:val="0031746D"/>
    <w:rsid w:val="0031771F"/>
    <w:rsid w:val="00317726"/>
    <w:rsid w:val="00317781"/>
    <w:rsid w:val="003177CA"/>
    <w:rsid w:val="00317C7D"/>
    <w:rsid w:val="00317D7A"/>
    <w:rsid w:val="00317D9C"/>
    <w:rsid w:val="00317FE7"/>
    <w:rsid w:val="003203EF"/>
    <w:rsid w:val="00320444"/>
    <w:rsid w:val="00320B2B"/>
    <w:rsid w:val="00320F98"/>
    <w:rsid w:val="003210E3"/>
    <w:rsid w:val="00321267"/>
    <w:rsid w:val="00321F73"/>
    <w:rsid w:val="0032217A"/>
    <w:rsid w:val="003221CE"/>
    <w:rsid w:val="00322696"/>
    <w:rsid w:val="003227D7"/>
    <w:rsid w:val="00322823"/>
    <w:rsid w:val="0032319C"/>
    <w:rsid w:val="0032339E"/>
    <w:rsid w:val="00323E56"/>
    <w:rsid w:val="00323F05"/>
    <w:rsid w:val="0032467B"/>
    <w:rsid w:val="00324AD2"/>
    <w:rsid w:val="00324C56"/>
    <w:rsid w:val="00324F5F"/>
    <w:rsid w:val="003250A9"/>
    <w:rsid w:val="003254E5"/>
    <w:rsid w:val="00325559"/>
    <w:rsid w:val="00325ED2"/>
    <w:rsid w:val="00325F47"/>
    <w:rsid w:val="00326470"/>
    <w:rsid w:val="0032649F"/>
    <w:rsid w:val="003265A0"/>
    <w:rsid w:val="0032663E"/>
    <w:rsid w:val="00326658"/>
    <w:rsid w:val="003266AE"/>
    <w:rsid w:val="0032676E"/>
    <w:rsid w:val="00326994"/>
    <w:rsid w:val="003269D7"/>
    <w:rsid w:val="003269E1"/>
    <w:rsid w:val="00326C24"/>
    <w:rsid w:val="00327181"/>
    <w:rsid w:val="003278BE"/>
    <w:rsid w:val="00327929"/>
    <w:rsid w:val="00327D24"/>
    <w:rsid w:val="00330574"/>
    <w:rsid w:val="00330582"/>
    <w:rsid w:val="00330C9D"/>
    <w:rsid w:val="00330EB2"/>
    <w:rsid w:val="00330EB3"/>
    <w:rsid w:val="00330F3E"/>
    <w:rsid w:val="003310A5"/>
    <w:rsid w:val="003311F1"/>
    <w:rsid w:val="00331379"/>
    <w:rsid w:val="00331A36"/>
    <w:rsid w:val="00331AE2"/>
    <w:rsid w:val="00331EAA"/>
    <w:rsid w:val="003322C9"/>
    <w:rsid w:val="0033380A"/>
    <w:rsid w:val="00334197"/>
    <w:rsid w:val="00334DBA"/>
    <w:rsid w:val="003354DF"/>
    <w:rsid w:val="00335826"/>
    <w:rsid w:val="00335862"/>
    <w:rsid w:val="00335A25"/>
    <w:rsid w:val="00335CEA"/>
    <w:rsid w:val="00336502"/>
    <w:rsid w:val="0033694C"/>
    <w:rsid w:val="00337053"/>
    <w:rsid w:val="003378EF"/>
    <w:rsid w:val="0033794E"/>
    <w:rsid w:val="003404CC"/>
    <w:rsid w:val="00340A94"/>
    <w:rsid w:val="00340B44"/>
    <w:rsid w:val="0034137E"/>
    <w:rsid w:val="0034151B"/>
    <w:rsid w:val="00341BFE"/>
    <w:rsid w:val="00341DAE"/>
    <w:rsid w:val="00341ECD"/>
    <w:rsid w:val="00342809"/>
    <w:rsid w:val="00342C86"/>
    <w:rsid w:val="00342FD5"/>
    <w:rsid w:val="003430E1"/>
    <w:rsid w:val="0034327E"/>
    <w:rsid w:val="0034340B"/>
    <w:rsid w:val="003436F3"/>
    <w:rsid w:val="00343724"/>
    <w:rsid w:val="00343A37"/>
    <w:rsid w:val="00343B6B"/>
    <w:rsid w:val="00343D56"/>
    <w:rsid w:val="003442F9"/>
    <w:rsid w:val="003443E5"/>
    <w:rsid w:val="00344D8F"/>
    <w:rsid w:val="003451D1"/>
    <w:rsid w:val="003453CB"/>
    <w:rsid w:val="00345721"/>
    <w:rsid w:val="003457C0"/>
    <w:rsid w:val="003458CF"/>
    <w:rsid w:val="00345C1E"/>
    <w:rsid w:val="00346322"/>
    <w:rsid w:val="00346617"/>
    <w:rsid w:val="003467D5"/>
    <w:rsid w:val="00346898"/>
    <w:rsid w:val="00346BCC"/>
    <w:rsid w:val="00346E74"/>
    <w:rsid w:val="00347312"/>
    <w:rsid w:val="003478D1"/>
    <w:rsid w:val="00347C13"/>
    <w:rsid w:val="00350059"/>
    <w:rsid w:val="00350255"/>
    <w:rsid w:val="0035072E"/>
    <w:rsid w:val="003507F9"/>
    <w:rsid w:val="003509EB"/>
    <w:rsid w:val="0035143F"/>
    <w:rsid w:val="00351A95"/>
    <w:rsid w:val="00351DCF"/>
    <w:rsid w:val="0035212A"/>
    <w:rsid w:val="003521DD"/>
    <w:rsid w:val="0035242F"/>
    <w:rsid w:val="003527AB"/>
    <w:rsid w:val="00352F96"/>
    <w:rsid w:val="003533D1"/>
    <w:rsid w:val="00353479"/>
    <w:rsid w:val="003534D6"/>
    <w:rsid w:val="0035388B"/>
    <w:rsid w:val="00353A0C"/>
    <w:rsid w:val="00353CC5"/>
    <w:rsid w:val="00353F19"/>
    <w:rsid w:val="003546DC"/>
    <w:rsid w:val="00354B24"/>
    <w:rsid w:val="00354E1A"/>
    <w:rsid w:val="00354E1B"/>
    <w:rsid w:val="00355505"/>
    <w:rsid w:val="0035562A"/>
    <w:rsid w:val="0035599B"/>
    <w:rsid w:val="003559B0"/>
    <w:rsid w:val="00355AB8"/>
    <w:rsid w:val="00355B38"/>
    <w:rsid w:val="003560FD"/>
    <w:rsid w:val="00356138"/>
    <w:rsid w:val="003565FD"/>
    <w:rsid w:val="0035694C"/>
    <w:rsid w:val="00356DFF"/>
    <w:rsid w:val="00356F07"/>
    <w:rsid w:val="0035702D"/>
    <w:rsid w:val="0035703C"/>
    <w:rsid w:val="00357253"/>
    <w:rsid w:val="003577FE"/>
    <w:rsid w:val="00357D67"/>
    <w:rsid w:val="00357DAE"/>
    <w:rsid w:val="00357F38"/>
    <w:rsid w:val="003607CB"/>
    <w:rsid w:val="0036093C"/>
    <w:rsid w:val="00360B0C"/>
    <w:rsid w:val="00361C4D"/>
    <w:rsid w:val="00361EA7"/>
    <w:rsid w:val="00362622"/>
    <w:rsid w:val="003627B7"/>
    <w:rsid w:val="0036282E"/>
    <w:rsid w:val="00362AF1"/>
    <w:rsid w:val="00362E89"/>
    <w:rsid w:val="003633DB"/>
    <w:rsid w:val="003635F2"/>
    <w:rsid w:val="00363D5D"/>
    <w:rsid w:val="00363F95"/>
    <w:rsid w:val="0036400D"/>
    <w:rsid w:val="003640AF"/>
    <w:rsid w:val="003641BE"/>
    <w:rsid w:val="003645F4"/>
    <w:rsid w:val="00364777"/>
    <w:rsid w:val="00364FC7"/>
    <w:rsid w:val="00364FF1"/>
    <w:rsid w:val="003657D6"/>
    <w:rsid w:val="00366425"/>
    <w:rsid w:val="00366882"/>
    <w:rsid w:val="00366A50"/>
    <w:rsid w:val="00366E52"/>
    <w:rsid w:val="0036773A"/>
    <w:rsid w:val="00367DFF"/>
    <w:rsid w:val="0037039E"/>
    <w:rsid w:val="00370434"/>
    <w:rsid w:val="00370492"/>
    <w:rsid w:val="003706C6"/>
    <w:rsid w:val="003706F3"/>
    <w:rsid w:val="00370776"/>
    <w:rsid w:val="00370B0B"/>
    <w:rsid w:val="00370BDF"/>
    <w:rsid w:val="00370D68"/>
    <w:rsid w:val="00370F28"/>
    <w:rsid w:val="003712D3"/>
    <w:rsid w:val="003718BA"/>
    <w:rsid w:val="00371BB1"/>
    <w:rsid w:val="00371F83"/>
    <w:rsid w:val="00372541"/>
    <w:rsid w:val="00372C31"/>
    <w:rsid w:val="00372C97"/>
    <w:rsid w:val="00373087"/>
    <w:rsid w:val="0037326D"/>
    <w:rsid w:val="0037334F"/>
    <w:rsid w:val="0037384A"/>
    <w:rsid w:val="003741A0"/>
    <w:rsid w:val="00374263"/>
    <w:rsid w:val="003744D2"/>
    <w:rsid w:val="003745C1"/>
    <w:rsid w:val="00374C82"/>
    <w:rsid w:val="00375442"/>
    <w:rsid w:val="003755FE"/>
    <w:rsid w:val="00375686"/>
    <w:rsid w:val="003756A5"/>
    <w:rsid w:val="003759AA"/>
    <w:rsid w:val="00376331"/>
    <w:rsid w:val="003764B6"/>
    <w:rsid w:val="00377248"/>
    <w:rsid w:val="0037740D"/>
    <w:rsid w:val="003775FF"/>
    <w:rsid w:val="0037778A"/>
    <w:rsid w:val="00377820"/>
    <w:rsid w:val="00377991"/>
    <w:rsid w:val="00377C37"/>
    <w:rsid w:val="00377CA1"/>
    <w:rsid w:val="00380048"/>
    <w:rsid w:val="003803EA"/>
    <w:rsid w:val="003804F5"/>
    <w:rsid w:val="00380947"/>
    <w:rsid w:val="00380B0C"/>
    <w:rsid w:val="00380EDB"/>
    <w:rsid w:val="003819A9"/>
    <w:rsid w:val="00381CB6"/>
    <w:rsid w:val="00381F47"/>
    <w:rsid w:val="00381F89"/>
    <w:rsid w:val="00381FBA"/>
    <w:rsid w:val="00382163"/>
    <w:rsid w:val="003823C2"/>
    <w:rsid w:val="003833AE"/>
    <w:rsid w:val="00383403"/>
    <w:rsid w:val="003837C2"/>
    <w:rsid w:val="003838D8"/>
    <w:rsid w:val="00383DEE"/>
    <w:rsid w:val="00383DF1"/>
    <w:rsid w:val="00384CEE"/>
    <w:rsid w:val="00385254"/>
    <w:rsid w:val="003863E1"/>
    <w:rsid w:val="0038665B"/>
    <w:rsid w:val="00386B1A"/>
    <w:rsid w:val="00386C59"/>
    <w:rsid w:val="00386E20"/>
    <w:rsid w:val="003870B6"/>
    <w:rsid w:val="00387457"/>
    <w:rsid w:val="003874B2"/>
    <w:rsid w:val="00387771"/>
    <w:rsid w:val="003879E7"/>
    <w:rsid w:val="00387E49"/>
    <w:rsid w:val="003902AA"/>
    <w:rsid w:val="00390A97"/>
    <w:rsid w:val="00390AB2"/>
    <w:rsid w:val="00390EFB"/>
    <w:rsid w:val="003919B6"/>
    <w:rsid w:val="003920F9"/>
    <w:rsid w:val="00392EC9"/>
    <w:rsid w:val="0039323E"/>
    <w:rsid w:val="0039326B"/>
    <w:rsid w:val="00394821"/>
    <w:rsid w:val="00394EE2"/>
    <w:rsid w:val="00394F91"/>
    <w:rsid w:val="00395030"/>
    <w:rsid w:val="0039585F"/>
    <w:rsid w:val="00395B99"/>
    <w:rsid w:val="00395CD6"/>
    <w:rsid w:val="00395D55"/>
    <w:rsid w:val="00396539"/>
    <w:rsid w:val="00396561"/>
    <w:rsid w:val="00396A7F"/>
    <w:rsid w:val="00396FFF"/>
    <w:rsid w:val="00397351"/>
    <w:rsid w:val="003978AF"/>
    <w:rsid w:val="003978EE"/>
    <w:rsid w:val="00397EDF"/>
    <w:rsid w:val="003A00EF"/>
    <w:rsid w:val="003A01B5"/>
    <w:rsid w:val="003A027A"/>
    <w:rsid w:val="003A08D9"/>
    <w:rsid w:val="003A0C4F"/>
    <w:rsid w:val="003A107B"/>
    <w:rsid w:val="003A16AE"/>
    <w:rsid w:val="003A16FB"/>
    <w:rsid w:val="003A1757"/>
    <w:rsid w:val="003A216A"/>
    <w:rsid w:val="003A216D"/>
    <w:rsid w:val="003A2544"/>
    <w:rsid w:val="003A2915"/>
    <w:rsid w:val="003A2FAE"/>
    <w:rsid w:val="003A39B6"/>
    <w:rsid w:val="003A3AC6"/>
    <w:rsid w:val="003A3CED"/>
    <w:rsid w:val="003A514D"/>
    <w:rsid w:val="003A5290"/>
    <w:rsid w:val="003A537D"/>
    <w:rsid w:val="003A5657"/>
    <w:rsid w:val="003A58D6"/>
    <w:rsid w:val="003A59B7"/>
    <w:rsid w:val="003A5C5F"/>
    <w:rsid w:val="003A5FE5"/>
    <w:rsid w:val="003A6011"/>
    <w:rsid w:val="003A686C"/>
    <w:rsid w:val="003A6AE0"/>
    <w:rsid w:val="003A72C0"/>
    <w:rsid w:val="003A74F8"/>
    <w:rsid w:val="003A7553"/>
    <w:rsid w:val="003A7DCC"/>
    <w:rsid w:val="003B00F1"/>
    <w:rsid w:val="003B0815"/>
    <w:rsid w:val="003B0A76"/>
    <w:rsid w:val="003B0C3F"/>
    <w:rsid w:val="003B0F60"/>
    <w:rsid w:val="003B1D71"/>
    <w:rsid w:val="003B2962"/>
    <w:rsid w:val="003B2B0D"/>
    <w:rsid w:val="003B2EA0"/>
    <w:rsid w:val="003B2F82"/>
    <w:rsid w:val="003B332B"/>
    <w:rsid w:val="003B3C52"/>
    <w:rsid w:val="003B456D"/>
    <w:rsid w:val="003B47D1"/>
    <w:rsid w:val="003B4879"/>
    <w:rsid w:val="003B4B9C"/>
    <w:rsid w:val="003B4CB0"/>
    <w:rsid w:val="003B4CEC"/>
    <w:rsid w:val="003B547F"/>
    <w:rsid w:val="003B5551"/>
    <w:rsid w:val="003B58F6"/>
    <w:rsid w:val="003B6062"/>
    <w:rsid w:val="003B6269"/>
    <w:rsid w:val="003B62A2"/>
    <w:rsid w:val="003B6A2D"/>
    <w:rsid w:val="003B6F2F"/>
    <w:rsid w:val="003B7CC5"/>
    <w:rsid w:val="003C03C0"/>
    <w:rsid w:val="003C0815"/>
    <w:rsid w:val="003C08BA"/>
    <w:rsid w:val="003C0DB1"/>
    <w:rsid w:val="003C136F"/>
    <w:rsid w:val="003C1502"/>
    <w:rsid w:val="003C19E3"/>
    <w:rsid w:val="003C1D1E"/>
    <w:rsid w:val="003C21A5"/>
    <w:rsid w:val="003C2D16"/>
    <w:rsid w:val="003C4893"/>
    <w:rsid w:val="003C4AE7"/>
    <w:rsid w:val="003C4C65"/>
    <w:rsid w:val="003C51A2"/>
    <w:rsid w:val="003C5333"/>
    <w:rsid w:val="003C56DB"/>
    <w:rsid w:val="003C570A"/>
    <w:rsid w:val="003C577B"/>
    <w:rsid w:val="003C5AD3"/>
    <w:rsid w:val="003C5C17"/>
    <w:rsid w:val="003C63BA"/>
    <w:rsid w:val="003C6633"/>
    <w:rsid w:val="003C6914"/>
    <w:rsid w:val="003C6D0C"/>
    <w:rsid w:val="003C6D5B"/>
    <w:rsid w:val="003D00F6"/>
    <w:rsid w:val="003D15C1"/>
    <w:rsid w:val="003D1A04"/>
    <w:rsid w:val="003D1B06"/>
    <w:rsid w:val="003D1CD7"/>
    <w:rsid w:val="003D1E1A"/>
    <w:rsid w:val="003D232B"/>
    <w:rsid w:val="003D2492"/>
    <w:rsid w:val="003D27DF"/>
    <w:rsid w:val="003D2B9F"/>
    <w:rsid w:val="003D2C2C"/>
    <w:rsid w:val="003D2C3D"/>
    <w:rsid w:val="003D35C7"/>
    <w:rsid w:val="003D38FF"/>
    <w:rsid w:val="003D3BD1"/>
    <w:rsid w:val="003D3C03"/>
    <w:rsid w:val="003D3D01"/>
    <w:rsid w:val="003D3F9B"/>
    <w:rsid w:val="003D4054"/>
    <w:rsid w:val="003D4440"/>
    <w:rsid w:val="003D45C3"/>
    <w:rsid w:val="003D4623"/>
    <w:rsid w:val="003D47E9"/>
    <w:rsid w:val="003D49F0"/>
    <w:rsid w:val="003D4B36"/>
    <w:rsid w:val="003D4C14"/>
    <w:rsid w:val="003D51B5"/>
    <w:rsid w:val="003D58A0"/>
    <w:rsid w:val="003D58FF"/>
    <w:rsid w:val="003D5F29"/>
    <w:rsid w:val="003D602B"/>
    <w:rsid w:val="003D61CA"/>
    <w:rsid w:val="003D64C0"/>
    <w:rsid w:val="003D656B"/>
    <w:rsid w:val="003D6652"/>
    <w:rsid w:val="003D685E"/>
    <w:rsid w:val="003D68C1"/>
    <w:rsid w:val="003D7503"/>
    <w:rsid w:val="003E079B"/>
    <w:rsid w:val="003E09B7"/>
    <w:rsid w:val="003E0FE1"/>
    <w:rsid w:val="003E1000"/>
    <w:rsid w:val="003E1032"/>
    <w:rsid w:val="003E12E7"/>
    <w:rsid w:val="003E1389"/>
    <w:rsid w:val="003E1A90"/>
    <w:rsid w:val="003E1DE2"/>
    <w:rsid w:val="003E1E07"/>
    <w:rsid w:val="003E20A8"/>
    <w:rsid w:val="003E237E"/>
    <w:rsid w:val="003E24AA"/>
    <w:rsid w:val="003E2F52"/>
    <w:rsid w:val="003E30A7"/>
    <w:rsid w:val="003E369F"/>
    <w:rsid w:val="003E373B"/>
    <w:rsid w:val="003E388C"/>
    <w:rsid w:val="003E3B65"/>
    <w:rsid w:val="003E3DDE"/>
    <w:rsid w:val="003E4BB5"/>
    <w:rsid w:val="003E4EFB"/>
    <w:rsid w:val="003E5773"/>
    <w:rsid w:val="003E5D4E"/>
    <w:rsid w:val="003E5EFF"/>
    <w:rsid w:val="003E61E5"/>
    <w:rsid w:val="003E62F0"/>
    <w:rsid w:val="003E66E3"/>
    <w:rsid w:val="003E6986"/>
    <w:rsid w:val="003E6B65"/>
    <w:rsid w:val="003E7147"/>
    <w:rsid w:val="003E73F7"/>
    <w:rsid w:val="003E74A0"/>
    <w:rsid w:val="003E74AF"/>
    <w:rsid w:val="003E7721"/>
    <w:rsid w:val="003E7B3E"/>
    <w:rsid w:val="003E7EFA"/>
    <w:rsid w:val="003E7F8D"/>
    <w:rsid w:val="003F09EF"/>
    <w:rsid w:val="003F0B28"/>
    <w:rsid w:val="003F156D"/>
    <w:rsid w:val="003F15F9"/>
    <w:rsid w:val="003F1646"/>
    <w:rsid w:val="003F176C"/>
    <w:rsid w:val="003F1CD7"/>
    <w:rsid w:val="003F263B"/>
    <w:rsid w:val="003F2756"/>
    <w:rsid w:val="003F2B66"/>
    <w:rsid w:val="003F3209"/>
    <w:rsid w:val="003F32B4"/>
    <w:rsid w:val="003F3876"/>
    <w:rsid w:val="003F3A72"/>
    <w:rsid w:val="003F3C2A"/>
    <w:rsid w:val="003F3D75"/>
    <w:rsid w:val="003F441F"/>
    <w:rsid w:val="003F45F6"/>
    <w:rsid w:val="003F470F"/>
    <w:rsid w:val="003F4AED"/>
    <w:rsid w:val="003F4D74"/>
    <w:rsid w:val="003F50A4"/>
    <w:rsid w:val="003F54F6"/>
    <w:rsid w:val="003F5986"/>
    <w:rsid w:val="003F666D"/>
    <w:rsid w:val="003F68C8"/>
    <w:rsid w:val="003F6AE3"/>
    <w:rsid w:val="003F6E63"/>
    <w:rsid w:val="003F763A"/>
    <w:rsid w:val="0040004E"/>
    <w:rsid w:val="00400081"/>
    <w:rsid w:val="00400123"/>
    <w:rsid w:val="0040049F"/>
    <w:rsid w:val="00400814"/>
    <w:rsid w:val="0040152B"/>
    <w:rsid w:val="00401639"/>
    <w:rsid w:val="00401E41"/>
    <w:rsid w:val="00401FCE"/>
    <w:rsid w:val="00402184"/>
    <w:rsid w:val="0040293F"/>
    <w:rsid w:val="00402B73"/>
    <w:rsid w:val="00402D25"/>
    <w:rsid w:val="004030CA"/>
    <w:rsid w:val="004034C3"/>
    <w:rsid w:val="00403C0A"/>
    <w:rsid w:val="00403E0C"/>
    <w:rsid w:val="00403E3E"/>
    <w:rsid w:val="00404222"/>
    <w:rsid w:val="004044F9"/>
    <w:rsid w:val="00404539"/>
    <w:rsid w:val="004046D3"/>
    <w:rsid w:val="0040483D"/>
    <w:rsid w:val="0040533B"/>
    <w:rsid w:val="0040588E"/>
    <w:rsid w:val="00405B87"/>
    <w:rsid w:val="00405FAA"/>
    <w:rsid w:val="004060BC"/>
    <w:rsid w:val="00406842"/>
    <w:rsid w:val="004069E8"/>
    <w:rsid w:val="00406CAB"/>
    <w:rsid w:val="00406E0D"/>
    <w:rsid w:val="0040700B"/>
    <w:rsid w:val="00407086"/>
    <w:rsid w:val="0040734D"/>
    <w:rsid w:val="004073D8"/>
    <w:rsid w:val="00407B35"/>
    <w:rsid w:val="00407DB0"/>
    <w:rsid w:val="00407DD0"/>
    <w:rsid w:val="00410342"/>
    <w:rsid w:val="00410993"/>
    <w:rsid w:val="00411B73"/>
    <w:rsid w:val="00412342"/>
    <w:rsid w:val="00412424"/>
    <w:rsid w:val="004130C7"/>
    <w:rsid w:val="00413743"/>
    <w:rsid w:val="00413E2C"/>
    <w:rsid w:val="00414188"/>
    <w:rsid w:val="004142A0"/>
    <w:rsid w:val="004144CF"/>
    <w:rsid w:val="004146EA"/>
    <w:rsid w:val="004148BC"/>
    <w:rsid w:val="00414D83"/>
    <w:rsid w:val="00415047"/>
    <w:rsid w:val="00415590"/>
    <w:rsid w:val="00415945"/>
    <w:rsid w:val="00415957"/>
    <w:rsid w:val="00415ABD"/>
    <w:rsid w:val="00416386"/>
    <w:rsid w:val="004163A7"/>
    <w:rsid w:val="004163B3"/>
    <w:rsid w:val="004163F0"/>
    <w:rsid w:val="004164EC"/>
    <w:rsid w:val="00416508"/>
    <w:rsid w:val="0041698E"/>
    <w:rsid w:val="00416CC2"/>
    <w:rsid w:val="00416D70"/>
    <w:rsid w:val="00417197"/>
    <w:rsid w:val="00417973"/>
    <w:rsid w:val="00417AE3"/>
    <w:rsid w:val="00420344"/>
    <w:rsid w:val="00420364"/>
    <w:rsid w:val="0042083C"/>
    <w:rsid w:val="00420928"/>
    <w:rsid w:val="00420B04"/>
    <w:rsid w:val="00420D90"/>
    <w:rsid w:val="0042118A"/>
    <w:rsid w:val="0042128E"/>
    <w:rsid w:val="00421820"/>
    <w:rsid w:val="0042193A"/>
    <w:rsid w:val="00421B0B"/>
    <w:rsid w:val="00421F3D"/>
    <w:rsid w:val="00422059"/>
    <w:rsid w:val="0042210B"/>
    <w:rsid w:val="004221C8"/>
    <w:rsid w:val="00422413"/>
    <w:rsid w:val="00422B8C"/>
    <w:rsid w:val="00422C5B"/>
    <w:rsid w:val="00423067"/>
    <w:rsid w:val="00423402"/>
    <w:rsid w:val="004241E3"/>
    <w:rsid w:val="00424446"/>
    <w:rsid w:val="00424ACB"/>
    <w:rsid w:val="00424F1E"/>
    <w:rsid w:val="00425815"/>
    <w:rsid w:val="0042680E"/>
    <w:rsid w:val="00426824"/>
    <w:rsid w:val="00426DBF"/>
    <w:rsid w:val="00427364"/>
    <w:rsid w:val="0042757F"/>
    <w:rsid w:val="00427609"/>
    <w:rsid w:val="00427A21"/>
    <w:rsid w:val="00427BB6"/>
    <w:rsid w:val="00427C19"/>
    <w:rsid w:val="0043018E"/>
    <w:rsid w:val="00430308"/>
    <w:rsid w:val="00430369"/>
    <w:rsid w:val="00430459"/>
    <w:rsid w:val="0043059F"/>
    <w:rsid w:val="0043081A"/>
    <w:rsid w:val="0043089C"/>
    <w:rsid w:val="00430C42"/>
    <w:rsid w:val="00430CD5"/>
    <w:rsid w:val="00430F01"/>
    <w:rsid w:val="0043145F"/>
    <w:rsid w:val="00431589"/>
    <w:rsid w:val="00431607"/>
    <w:rsid w:val="004320B3"/>
    <w:rsid w:val="004324C9"/>
    <w:rsid w:val="004325D4"/>
    <w:rsid w:val="00432762"/>
    <w:rsid w:val="0043291D"/>
    <w:rsid w:val="00432A43"/>
    <w:rsid w:val="00433409"/>
    <w:rsid w:val="00433514"/>
    <w:rsid w:val="00433C3B"/>
    <w:rsid w:val="00433EAB"/>
    <w:rsid w:val="00434507"/>
    <w:rsid w:val="004345B7"/>
    <w:rsid w:val="00434614"/>
    <w:rsid w:val="004346B6"/>
    <w:rsid w:val="004347B2"/>
    <w:rsid w:val="00434D43"/>
    <w:rsid w:val="00435070"/>
    <w:rsid w:val="004355CE"/>
    <w:rsid w:val="004355EE"/>
    <w:rsid w:val="00435DAA"/>
    <w:rsid w:val="00435DAD"/>
    <w:rsid w:val="00435DB5"/>
    <w:rsid w:val="00436963"/>
    <w:rsid w:val="0043698F"/>
    <w:rsid w:val="00436A2A"/>
    <w:rsid w:val="00436DED"/>
    <w:rsid w:val="00436E10"/>
    <w:rsid w:val="00437144"/>
    <w:rsid w:val="00437398"/>
    <w:rsid w:val="004374D8"/>
    <w:rsid w:val="00440080"/>
    <w:rsid w:val="00440ACE"/>
    <w:rsid w:val="00440F1B"/>
    <w:rsid w:val="00441267"/>
    <w:rsid w:val="0044127D"/>
    <w:rsid w:val="004414A6"/>
    <w:rsid w:val="0044190A"/>
    <w:rsid w:val="00442C3B"/>
    <w:rsid w:val="00442CA5"/>
    <w:rsid w:val="00442FD5"/>
    <w:rsid w:val="00443987"/>
    <w:rsid w:val="00443D56"/>
    <w:rsid w:val="0044415B"/>
    <w:rsid w:val="004441CA"/>
    <w:rsid w:val="00444A59"/>
    <w:rsid w:val="00444B38"/>
    <w:rsid w:val="00444B5F"/>
    <w:rsid w:val="00445135"/>
    <w:rsid w:val="004451DD"/>
    <w:rsid w:val="00445845"/>
    <w:rsid w:val="00445A43"/>
    <w:rsid w:val="00445ADE"/>
    <w:rsid w:val="00446481"/>
    <w:rsid w:val="00446680"/>
    <w:rsid w:val="004467BD"/>
    <w:rsid w:val="004469E9"/>
    <w:rsid w:val="00446E28"/>
    <w:rsid w:val="004472FF"/>
    <w:rsid w:val="0044747F"/>
    <w:rsid w:val="0045019E"/>
    <w:rsid w:val="0045048F"/>
    <w:rsid w:val="00450577"/>
    <w:rsid w:val="00450D3A"/>
    <w:rsid w:val="00450FDF"/>
    <w:rsid w:val="00451033"/>
    <w:rsid w:val="004514F5"/>
    <w:rsid w:val="004518CC"/>
    <w:rsid w:val="00451905"/>
    <w:rsid w:val="004519FC"/>
    <w:rsid w:val="00451A28"/>
    <w:rsid w:val="004522CA"/>
    <w:rsid w:val="004525DD"/>
    <w:rsid w:val="00452692"/>
    <w:rsid w:val="00452DE5"/>
    <w:rsid w:val="0045324E"/>
    <w:rsid w:val="00453657"/>
    <w:rsid w:val="00453F88"/>
    <w:rsid w:val="00454398"/>
    <w:rsid w:val="0045450A"/>
    <w:rsid w:val="00454603"/>
    <w:rsid w:val="004546C9"/>
    <w:rsid w:val="00454748"/>
    <w:rsid w:val="0045509C"/>
    <w:rsid w:val="004550F5"/>
    <w:rsid w:val="0045551F"/>
    <w:rsid w:val="00455F51"/>
    <w:rsid w:val="004568B7"/>
    <w:rsid w:val="00457818"/>
    <w:rsid w:val="00457BAB"/>
    <w:rsid w:val="0046001C"/>
    <w:rsid w:val="00460037"/>
    <w:rsid w:val="0046027F"/>
    <w:rsid w:val="0046031E"/>
    <w:rsid w:val="004615C2"/>
    <w:rsid w:val="0046255D"/>
    <w:rsid w:val="00462645"/>
    <w:rsid w:val="0046276C"/>
    <w:rsid w:val="00462FDD"/>
    <w:rsid w:val="0046331B"/>
    <w:rsid w:val="00463B7E"/>
    <w:rsid w:val="004647D4"/>
    <w:rsid w:val="00464E59"/>
    <w:rsid w:val="00464FB1"/>
    <w:rsid w:val="00465461"/>
    <w:rsid w:val="004655FE"/>
    <w:rsid w:val="004661F2"/>
    <w:rsid w:val="004663CA"/>
    <w:rsid w:val="00466CB1"/>
    <w:rsid w:val="00466FF4"/>
    <w:rsid w:val="00467681"/>
    <w:rsid w:val="004678BA"/>
    <w:rsid w:val="00470702"/>
    <w:rsid w:val="00470788"/>
    <w:rsid w:val="00470B58"/>
    <w:rsid w:val="00470EFA"/>
    <w:rsid w:val="00471456"/>
    <w:rsid w:val="004722AC"/>
    <w:rsid w:val="004724B8"/>
    <w:rsid w:val="00473067"/>
    <w:rsid w:val="00473243"/>
    <w:rsid w:val="004732D5"/>
    <w:rsid w:val="0047396E"/>
    <w:rsid w:val="00474151"/>
    <w:rsid w:val="00474548"/>
    <w:rsid w:val="00474571"/>
    <w:rsid w:val="0047472C"/>
    <w:rsid w:val="00474849"/>
    <w:rsid w:val="00474A8F"/>
    <w:rsid w:val="00475210"/>
    <w:rsid w:val="00475AAD"/>
    <w:rsid w:val="00475C72"/>
    <w:rsid w:val="00476077"/>
    <w:rsid w:val="00476636"/>
    <w:rsid w:val="00476A6F"/>
    <w:rsid w:val="00477523"/>
    <w:rsid w:val="0047770A"/>
    <w:rsid w:val="00477A5A"/>
    <w:rsid w:val="00477A98"/>
    <w:rsid w:val="00480E82"/>
    <w:rsid w:val="00481044"/>
    <w:rsid w:val="00481166"/>
    <w:rsid w:val="0048125E"/>
    <w:rsid w:val="00481264"/>
    <w:rsid w:val="004815D4"/>
    <w:rsid w:val="004819F5"/>
    <w:rsid w:val="0048215C"/>
    <w:rsid w:val="0048249D"/>
    <w:rsid w:val="004824EA"/>
    <w:rsid w:val="004827A0"/>
    <w:rsid w:val="004828B3"/>
    <w:rsid w:val="004828EC"/>
    <w:rsid w:val="00482974"/>
    <w:rsid w:val="00482A4F"/>
    <w:rsid w:val="00482CEE"/>
    <w:rsid w:val="00482FB6"/>
    <w:rsid w:val="00483438"/>
    <w:rsid w:val="004836F5"/>
    <w:rsid w:val="00483A7C"/>
    <w:rsid w:val="00483BE5"/>
    <w:rsid w:val="00483CA7"/>
    <w:rsid w:val="00483E23"/>
    <w:rsid w:val="00483E54"/>
    <w:rsid w:val="00484060"/>
    <w:rsid w:val="004845F9"/>
    <w:rsid w:val="0048489E"/>
    <w:rsid w:val="00484BA2"/>
    <w:rsid w:val="00484BDA"/>
    <w:rsid w:val="00485444"/>
    <w:rsid w:val="00485606"/>
    <w:rsid w:val="00486254"/>
    <w:rsid w:val="00486541"/>
    <w:rsid w:val="00486A1E"/>
    <w:rsid w:val="00486DC9"/>
    <w:rsid w:val="00487205"/>
    <w:rsid w:val="00487256"/>
    <w:rsid w:val="0048767C"/>
    <w:rsid w:val="00487756"/>
    <w:rsid w:val="00487B14"/>
    <w:rsid w:val="00487DB7"/>
    <w:rsid w:val="0049013A"/>
    <w:rsid w:val="00490322"/>
    <w:rsid w:val="004905A4"/>
    <w:rsid w:val="004905CF"/>
    <w:rsid w:val="004907FF"/>
    <w:rsid w:val="00490961"/>
    <w:rsid w:val="00491686"/>
    <w:rsid w:val="004917EB"/>
    <w:rsid w:val="0049182A"/>
    <w:rsid w:val="00491A82"/>
    <w:rsid w:val="00492183"/>
    <w:rsid w:val="00492327"/>
    <w:rsid w:val="004927DA"/>
    <w:rsid w:val="00493083"/>
    <w:rsid w:val="0049313A"/>
    <w:rsid w:val="00493231"/>
    <w:rsid w:val="00493390"/>
    <w:rsid w:val="00493921"/>
    <w:rsid w:val="00493A64"/>
    <w:rsid w:val="00493C88"/>
    <w:rsid w:val="00493E4B"/>
    <w:rsid w:val="00493FD1"/>
    <w:rsid w:val="0049411E"/>
    <w:rsid w:val="00494255"/>
    <w:rsid w:val="00494389"/>
    <w:rsid w:val="0049454E"/>
    <w:rsid w:val="00494802"/>
    <w:rsid w:val="00495451"/>
    <w:rsid w:val="0049616F"/>
    <w:rsid w:val="00497159"/>
    <w:rsid w:val="00497A4B"/>
    <w:rsid w:val="00497BFF"/>
    <w:rsid w:val="00497D04"/>
    <w:rsid w:val="004A097C"/>
    <w:rsid w:val="004A0BF3"/>
    <w:rsid w:val="004A0E83"/>
    <w:rsid w:val="004A1144"/>
    <w:rsid w:val="004A13BB"/>
    <w:rsid w:val="004A149C"/>
    <w:rsid w:val="004A292A"/>
    <w:rsid w:val="004A2A26"/>
    <w:rsid w:val="004A2C0F"/>
    <w:rsid w:val="004A2DE2"/>
    <w:rsid w:val="004A2F2D"/>
    <w:rsid w:val="004A321C"/>
    <w:rsid w:val="004A3459"/>
    <w:rsid w:val="004A35E1"/>
    <w:rsid w:val="004A391A"/>
    <w:rsid w:val="004A3FCC"/>
    <w:rsid w:val="004A46BD"/>
    <w:rsid w:val="004A4955"/>
    <w:rsid w:val="004A4993"/>
    <w:rsid w:val="004A55DC"/>
    <w:rsid w:val="004A5A0D"/>
    <w:rsid w:val="004A5C33"/>
    <w:rsid w:val="004A695C"/>
    <w:rsid w:val="004A6981"/>
    <w:rsid w:val="004A6D15"/>
    <w:rsid w:val="004A7A33"/>
    <w:rsid w:val="004A7B01"/>
    <w:rsid w:val="004B09CA"/>
    <w:rsid w:val="004B0D90"/>
    <w:rsid w:val="004B0E59"/>
    <w:rsid w:val="004B140E"/>
    <w:rsid w:val="004B178A"/>
    <w:rsid w:val="004B1E7D"/>
    <w:rsid w:val="004B24E1"/>
    <w:rsid w:val="004B27F5"/>
    <w:rsid w:val="004B2A0D"/>
    <w:rsid w:val="004B374F"/>
    <w:rsid w:val="004B3B78"/>
    <w:rsid w:val="004B42E3"/>
    <w:rsid w:val="004B4939"/>
    <w:rsid w:val="004B496C"/>
    <w:rsid w:val="004B4A82"/>
    <w:rsid w:val="004B513B"/>
    <w:rsid w:val="004B575C"/>
    <w:rsid w:val="004B58C1"/>
    <w:rsid w:val="004B5992"/>
    <w:rsid w:val="004B5C2C"/>
    <w:rsid w:val="004B5E92"/>
    <w:rsid w:val="004B66F6"/>
    <w:rsid w:val="004B67CA"/>
    <w:rsid w:val="004B7063"/>
    <w:rsid w:val="004B71A7"/>
    <w:rsid w:val="004B7474"/>
    <w:rsid w:val="004B75A6"/>
    <w:rsid w:val="004B77DF"/>
    <w:rsid w:val="004B781D"/>
    <w:rsid w:val="004C0153"/>
    <w:rsid w:val="004C016D"/>
    <w:rsid w:val="004C0422"/>
    <w:rsid w:val="004C0665"/>
    <w:rsid w:val="004C084A"/>
    <w:rsid w:val="004C08B7"/>
    <w:rsid w:val="004C0A67"/>
    <w:rsid w:val="004C0B78"/>
    <w:rsid w:val="004C0E88"/>
    <w:rsid w:val="004C160F"/>
    <w:rsid w:val="004C1919"/>
    <w:rsid w:val="004C198D"/>
    <w:rsid w:val="004C1C10"/>
    <w:rsid w:val="004C256A"/>
    <w:rsid w:val="004C27D7"/>
    <w:rsid w:val="004C2C16"/>
    <w:rsid w:val="004C34D4"/>
    <w:rsid w:val="004C3B17"/>
    <w:rsid w:val="004C437A"/>
    <w:rsid w:val="004C439C"/>
    <w:rsid w:val="004C4A1E"/>
    <w:rsid w:val="004C4AA4"/>
    <w:rsid w:val="004C4AEA"/>
    <w:rsid w:val="004C5109"/>
    <w:rsid w:val="004C52BE"/>
    <w:rsid w:val="004C563E"/>
    <w:rsid w:val="004C5A0A"/>
    <w:rsid w:val="004C5E95"/>
    <w:rsid w:val="004C5EC3"/>
    <w:rsid w:val="004C5F9F"/>
    <w:rsid w:val="004C5FC1"/>
    <w:rsid w:val="004C6092"/>
    <w:rsid w:val="004C67C2"/>
    <w:rsid w:val="004C6AF2"/>
    <w:rsid w:val="004C6D03"/>
    <w:rsid w:val="004C6DC1"/>
    <w:rsid w:val="004C6E8D"/>
    <w:rsid w:val="004C6EAB"/>
    <w:rsid w:val="004C6F0F"/>
    <w:rsid w:val="004C7250"/>
    <w:rsid w:val="004C7B15"/>
    <w:rsid w:val="004D041D"/>
    <w:rsid w:val="004D0806"/>
    <w:rsid w:val="004D09F9"/>
    <w:rsid w:val="004D0DB1"/>
    <w:rsid w:val="004D0F94"/>
    <w:rsid w:val="004D116E"/>
    <w:rsid w:val="004D195B"/>
    <w:rsid w:val="004D1970"/>
    <w:rsid w:val="004D1E3B"/>
    <w:rsid w:val="004D1FA6"/>
    <w:rsid w:val="004D2238"/>
    <w:rsid w:val="004D27F8"/>
    <w:rsid w:val="004D29E7"/>
    <w:rsid w:val="004D2C08"/>
    <w:rsid w:val="004D30FB"/>
    <w:rsid w:val="004D311A"/>
    <w:rsid w:val="004D3145"/>
    <w:rsid w:val="004D3521"/>
    <w:rsid w:val="004D3542"/>
    <w:rsid w:val="004D3A11"/>
    <w:rsid w:val="004D3C00"/>
    <w:rsid w:val="004D3D5F"/>
    <w:rsid w:val="004D3DE3"/>
    <w:rsid w:val="004D4649"/>
    <w:rsid w:val="004D4659"/>
    <w:rsid w:val="004D473F"/>
    <w:rsid w:val="004D4BBE"/>
    <w:rsid w:val="004D5337"/>
    <w:rsid w:val="004D55B9"/>
    <w:rsid w:val="004D58D1"/>
    <w:rsid w:val="004D59CA"/>
    <w:rsid w:val="004D5EF1"/>
    <w:rsid w:val="004D65C8"/>
    <w:rsid w:val="004D65FC"/>
    <w:rsid w:val="004D68B8"/>
    <w:rsid w:val="004D73D6"/>
    <w:rsid w:val="004D7D1D"/>
    <w:rsid w:val="004E0407"/>
    <w:rsid w:val="004E0944"/>
    <w:rsid w:val="004E0F01"/>
    <w:rsid w:val="004E10DA"/>
    <w:rsid w:val="004E1335"/>
    <w:rsid w:val="004E143F"/>
    <w:rsid w:val="004E1725"/>
    <w:rsid w:val="004E180E"/>
    <w:rsid w:val="004E1822"/>
    <w:rsid w:val="004E1C99"/>
    <w:rsid w:val="004E1DED"/>
    <w:rsid w:val="004E229F"/>
    <w:rsid w:val="004E23ED"/>
    <w:rsid w:val="004E27C1"/>
    <w:rsid w:val="004E287A"/>
    <w:rsid w:val="004E2A3D"/>
    <w:rsid w:val="004E2E68"/>
    <w:rsid w:val="004E38CD"/>
    <w:rsid w:val="004E3A64"/>
    <w:rsid w:val="004E3BE6"/>
    <w:rsid w:val="004E3C3C"/>
    <w:rsid w:val="004E4309"/>
    <w:rsid w:val="004E466F"/>
    <w:rsid w:val="004E4848"/>
    <w:rsid w:val="004E4AAA"/>
    <w:rsid w:val="004E578C"/>
    <w:rsid w:val="004E5843"/>
    <w:rsid w:val="004E5B05"/>
    <w:rsid w:val="004E5C9F"/>
    <w:rsid w:val="004E605A"/>
    <w:rsid w:val="004E616A"/>
    <w:rsid w:val="004E62BB"/>
    <w:rsid w:val="004E6345"/>
    <w:rsid w:val="004E636B"/>
    <w:rsid w:val="004E6663"/>
    <w:rsid w:val="004E6806"/>
    <w:rsid w:val="004E6A07"/>
    <w:rsid w:val="004E6D38"/>
    <w:rsid w:val="004E6E56"/>
    <w:rsid w:val="004E6F6A"/>
    <w:rsid w:val="004E6FDA"/>
    <w:rsid w:val="004E7140"/>
    <w:rsid w:val="004F0AB8"/>
    <w:rsid w:val="004F0AEC"/>
    <w:rsid w:val="004F0B82"/>
    <w:rsid w:val="004F0D53"/>
    <w:rsid w:val="004F135B"/>
    <w:rsid w:val="004F15DE"/>
    <w:rsid w:val="004F1B4C"/>
    <w:rsid w:val="004F1DDF"/>
    <w:rsid w:val="004F227A"/>
    <w:rsid w:val="004F2295"/>
    <w:rsid w:val="004F2539"/>
    <w:rsid w:val="004F2685"/>
    <w:rsid w:val="004F26AB"/>
    <w:rsid w:val="004F2765"/>
    <w:rsid w:val="004F28AD"/>
    <w:rsid w:val="004F2FCB"/>
    <w:rsid w:val="004F3DFE"/>
    <w:rsid w:val="004F3EE5"/>
    <w:rsid w:val="004F4034"/>
    <w:rsid w:val="004F4871"/>
    <w:rsid w:val="004F4AA5"/>
    <w:rsid w:val="004F4BDB"/>
    <w:rsid w:val="004F4D50"/>
    <w:rsid w:val="004F531E"/>
    <w:rsid w:val="004F5356"/>
    <w:rsid w:val="004F5477"/>
    <w:rsid w:val="004F56A1"/>
    <w:rsid w:val="004F58B1"/>
    <w:rsid w:val="004F5989"/>
    <w:rsid w:val="004F5F6E"/>
    <w:rsid w:val="004F5FE2"/>
    <w:rsid w:val="004F6071"/>
    <w:rsid w:val="004F6149"/>
    <w:rsid w:val="004F678E"/>
    <w:rsid w:val="004F67AC"/>
    <w:rsid w:val="004F67AE"/>
    <w:rsid w:val="004F694B"/>
    <w:rsid w:val="004F6DEE"/>
    <w:rsid w:val="004F7151"/>
    <w:rsid w:val="005001B7"/>
    <w:rsid w:val="00500755"/>
    <w:rsid w:val="00500EE9"/>
    <w:rsid w:val="005018E2"/>
    <w:rsid w:val="005018FC"/>
    <w:rsid w:val="00502044"/>
    <w:rsid w:val="005024CB"/>
    <w:rsid w:val="00502529"/>
    <w:rsid w:val="005026C2"/>
    <w:rsid w:val="00502BF6"/>
    <w:rsid w:val="00502F2B"/>
    <w:rsid w:val="005037B4"/>
    <w:rsid w:val="00503B72"/>
    <w:rsid w:val="005041F9"/>
    <w:rsid w:val="0050463E"/>
    <w:rsid w:val="00504821"/>
    <w:rsid w:val="0050490A"/>
    <w:rsid w:val="00504CFD"/>
    <w:rsid w:val="00504E06"/>
    <w:rsid w:val="0050519A"/>
    <w:rsid w:val="005057D0"/>
    <w:rsid w:val="005059BE"/>
    <w:rsid w:val="00505A05"/>
    <w:rsid w:val="00505EC0"/>
    <w:rsid w:val="005061A8"/>
    <w:rsid w:val="005063CA"/>
    <w:rsid w:val="0050663B"/>
    <w:rsid w:val="00506A39"/>
    <w:rsid w:val="00506D4F"/>
    <w:rsid w:val="00506D9C"/>
    <w:rsid w:val="0050758C"/>
    <w:rsid w:val="00507929"/>
    <w:rsid w:val="00507C0B"/>
    <w:rsid w:val="00510222"/>
    <w:rsid w:val="005103E8"/>
    <w:rsid w:val="005107B3"/>
    <w:rsid w:val="00510843"/>
    <w:rsid w:val="00510F83"/>
    <w:rsid w:val="0051176C"/>
    <w:rsid w:val="005117CE"/>
    <w:rsid w:val="0051182E"/>
    <w:rsid w:val="00511E86"/>
    <w:rsid w:val="00511FBE"/>
    <w:rsid w:val="005123EB"/>
    <w:rsid w:val="00512453"/>
    <w:rsid w:val="00512575"/>
    <w:rsid w:val="00512B57"/>
    <w:rsid w:val="00512BDD"/>
    <w:rsid w:val="00512BF7"/>
    <w:rsid w:val="0051366B"/>
    <w:rsid w:val="00513A2B"/>
    <w:rsid w:val="00513DAD"/>
    <w:rsid w:val="0051447D"/>
    <w:rsid w:val="005149DF"/>
    <w:rsid w:val="00514E6E"/>
    <w:rsid w:val="0051539B"/>
    <w:rsid w:val="0051567C"/>
    <w:rsid w:val="00515FBD"/>
    <w:rsid w:val="00515FD1"/>
    <w:rsid w:val="00516464"/>
    <w:rsid w:val="0051682E"/>
    <w:rsid w:val="00516A17"/>
    <w:rsid w:val="00516BE2"/>
    <w:rsid w:val="00516D60"/>
    <w:rsid w:val="005207CC"/>
    <w:rsid w:val="005208E2"/>
    <w:rsid w:val="005213D7"/>
    <w:rsid w:val="005215D6"/>
    <w:rsid w:val="005223C8"/>
    <w:rsid w:val="005228BB"/>
    <w:rsid w:val="00522968"/>
    <w:rsid w:val="00522CBD"/>
    <w:rsid w:val="00522D9C"/>
    <w:rsid w:val="00522FEF"/>
    <w:rsid w:val="005232E1"/>
    <w:rsid w:val="005234F6"/>
    <w:rsid w:val="00524195"/>
    <w:rsid w:val="0052433D"/>
    <w:rsid w:val="00524F4A"/>
    <w:rsid w:val="00525325"/>
    <w:rsid w:val="00525A37"/>
    <w:rsid w:val="00525B04"/>
    <w:rsid w:val="00525E19"/>
    <w:rsid w:val="00525E46"/>
    <w:rsid w:val="005261E2"/>
    <w:rsid w:val="005263C9"/>
    <w:rsid w:val="00526602"/>
    <w:rsid w:val="00526BBC"/>
    <w:rsid w:val="00526BC3"/>
    <w:rsid w:val="00526DD8"/>
    <w:rsid w:val="005271C3"/>
    <w:rsid w:val="0052726F"/>
    <w:rsid w:val="00530C18"/>
    <w:rsid w:val="00530CB8"/>
    <w:rsid w:val="0053160C"/>
    <w:rsid w:val="005317A6"/>
    <w:rsid w:val="005319FA"/>
    <w:rsid w:val="00531C25"/>
    <w:rsid w:val="0053248D"/>
    <w:rsid w:val="00532559"/>
    <w:rsid w:val="005328B4"/>
    <w:rsid w:val="005329EA"/>
    <w:rsid w:val="005332B2"/>
    <w:rsid w:val="005332E1"/>
    <w:rsid w:val="005337BA"/>
    <w:rsid w:val="00533B13"/>
    <w:rsid w:val="00533B64"/>
    <w:rsid w:val="00533B65"/>
    <w:rsid w:val="005340F8"/>
    <w:rsid w:val="00534687"/>
    <w:rsid w:val="00534C7E"/>
    <w:rsid w:val="005351AF"/>
    <w:rsid w:val="005352A8"/>
    <w:rsid w:val="005359EF"/>
    <w:rsid w:val="00535C82"/>
    <w:rsid w:val="005360F3"/>
    <w:rsid w:val="00536415"/>
    <w:rsid w:val="00536525"/>
    <w:rsid w:val="00536911"/>
    <w:rsid w:val="0053755A"/>
    <w:rsid w:val="005375B4"/>
    <w:rsid w:val="00537CFA"/>
    <w:rsid w:val="00537EC2"/>
    <w:rsid w:val="005401EE"/>
    <w:rsid w:val="00540570"/>
    <w:rsid w:val="00540862"/>
    <w:rsid w:val="00540A91"/>
    <w:rsid w:val="00540E1C"/>
    <w:rsid w:val="0054100C"/>
    <w:rsid w:val="005410C6"/>
    <w:rsid w:val="00541614"/>
    <w:rsid w:val="005416AD"/>
    <w:rsid w:val="00541999"/>
    <w:rsid w:val="00541FBC"/>
    <w:rsid w:val="00542343"/>
    <w:rsid w:val="005426FE"/>
    <w:rsid w:val="005430C5"/>
    <w:rsid w:val="00543944"/>
    <w:rsid w:val="00544136"/>
    <w:rsid w:val="005445AA"/>
    <w:rsid w:val="00544667"/>
    <w:rsid w:val="00544B04"/>
    <w:rsid w:val="00544CD8"/>
    <w:rsid w:val="005450F4"/>
    <w:rsid w:val="0054520E"/>
    <w:rsid w:val="005453E2"/>
    <w:rsid w:val="005456F8"/>
    <w:rsid w:val="0054585D"/>
    <w:rsid w:val="00545920"/>
    <w:rsid w:val="00545CAF"/>
    <w:rsid w:val="00546685"/>
    <w:rsid w:val="005467CF"/>
    <w:rsid w:val="00546F3E"/>
    <w:rsid w:val="00547075"/>
    <w:rsid w:val="005470B0"/>
    <w:rsid w:val="005471BB"/>
    <w:rsid w:val="0054797D"/>
    <w:rsid w:val="00550198"/>
    <w:rsid w:val="00550511"/>
    <w:rsid w:val="0055082A"/>
    <w:rsid w:val="00550890"/>
    <w:rsid w:val="005508F8"/>
    <w:rsid w:val="005508FF"/>
    <w:rsid w:val="00550B1F"/>
    <w:rsid w:val="00550C1A"/>
    <w:rsid w:val="00550EFF"/>
    <w:rsid w:val="00551141"/>
    <w:rsid w:val="005511E9"/>
    <w:rsid w:val="00551340"/>
    <w:rsid w:val="0055314B"/>
    <w:rsid w:val="0055314D"/>
    <w:rsid w:val="00553752"/>
    <w:rsid w:val="00553B5D"/>
    <w:rsid w:val="005541C8"/>
    <w:rsid w:val="005542F5"/>
    <w:rsid w:val="005543ED"/>
    <w:rsid w:val="00554861"/>
    <w:rsid w:val="00554940"/>
    <w:rsid w:val="00554A38"/>
    <w:rsid w:val="00554C09"/>
    <w:rsid w:val="00555274"/>
    <w:rsid w:val="005557AB"/>
    <w:rsid w:val="00556024"/>
    <w:rsid w:val="005560B2"/>
    <w:rsid w:val="00557821"/>
    <w:rsid w:val="00557866"/>
    <w:rsid w:val="005578FD"/>
    <w:rsid w:val="00557A5F"/>
    <w:rsid w:val="0056008D"/>
    <w:rsid w:val="0056011A"/>
    <w:rsid w:val="0056031E"/>
    <w:rsid w:val="00560580"/>
    <w:rsid w:val="0056084E"/>
    <w:rsid w:val="0056148D"/>
    <w:rsid w:val="0056155A"/>
    <w:rsid w:val="005615C8"/>
    <w:rsid w:val="0056169A"/>
    <w:rsid w:val="00561930"/>
    <w:rsid w:val="00561A50"/>
    <w:rsid w:val="00561B9B"/>
    <w:rsid w:val="00561FDD"/>
    <w:rsid w:val="00562549"/>
    <w:rsid w:val="00563136"/>
    <w:rsid w:val="0056315E"/>
    <w:rsid w:val="00563536"/>
    <w:rsid w:val="00563601"/>
    <w:rsid w:val="0056378D"/>
    <w:rsid w:val="00564359"/>
    <w:rsid w:val="00564795"/>
    <w:rsid w:val="005648A1"/>
    <w:rsid w:val="00564D87"/>
    <w:rsid w:val="005651EB"/>
    <w:rsid w:val="005653B8"/>
    <w:rsid w:val="0056572B"/>
    <w:rsid w:val="00565B9A"/>
    <w:rsid w:val="00565C0F"/>
    <w:rsid w:val="00565D03"/>
    <w:rsid w:val="00566221"/>
    <w:rsid w:val="0056697D"/>
    <w:rsid w:val="00566B8E"/>
    <w:rsid w:val="0056752C"/>
    <w:rsid w:val="005677F2"/>
    <w:rsid w:val="00567E38"/>
    <w:rsid w:val="00567EC9"/>
    <w:rsid w:val="00567ECB"/>
    <w:rsid w:val="00570233"/>
    <w:rsid w:val="0057027A"/>
    <w:rsid w:val="005709A0"/>
    <w:rsid w:val="00570E32"/>
    <w:rsid w:val="00571582"/>
    <w:rsid w:val="0057175E"/>
    <w:rsid w:val="00571819"/>
    <w:rsid w:val="00571BA7"/>
    <w:rsid w:val="00572031"/>
    <w:rsid w:val="005721CF"/>
    <w:rsid w:val="005723B5"/>
    <w:rsid w:val="0057286F"/>
    <w:rsid w:val="005728B0"/>
    <w:rsid w:val="00572FC0"/>
    <w:rsid w:val="0057300D"/>
    <w:rsid w:val="0057337F"/>
    <w:rsid w:val="005734A8"/>
    <w:rsid w:val="005741FC"/>
    <w:rsid w:val="0057452C"/>
    <w:rsid w:val="00574E25"/>
    <w:rsid w:val="00574E74"/>
    <w:rsid w:val="00575455"/>
    <w:rsid w:val="00575515"/>
    <w:rsid w:val="005757ED"/>
    <w:rsid w:val="005759B3"/>
    <w:rsid w:val="005761AD"/>
    <w:rsid w:val="0057691D"/>
    <w:rsid w:val="00576E3D"/>
    <w:rsid w:val="00576FFF"/>
    <w:rsid w:val="00577318"/>
    <w:rsid w:val="00577759"/>
    <w:rsid w:val="00577CBC"/>
    <w:rsid w:val="0058087D"/>
    <w:rsid w:val="005810C4"/>
    <w:rsid w:val="0058157C"/>
    <w:rsid w:val="005817C4"/>
    <w:rsid w:val="00581907"/>
    <w:rsid w:val="00581CE8"/>
    <w:rsid w:val="00582A50"/>
    <w:rsid w:val="00582C32"/>
    <w:rsid w:val="00582E51"/>
    <w:rsid w:val="00583209"/>
    <w:rsid w:val="005838E8"/>
    <w:rsid w:val="00583D67"/>
    <w:rsid w:val="005845E9"/>
    <w:rsid w:val="00584635"/>
    <w:rsid w:val="005849FF"/>
    <w:rsid w:val="00584CDE"/>
    <w:rsid w:val="0058585C"/>
    <w:rsid w:val="00585C5E"/>
    <w:rsid w:val="00585D69"/>
    <w:rsid w:val="00585E32"/>
    <w:rsid w:val="00586051"/>
    <w:rsid w:val="00586878"/>
    <w:rsid w:val="00586C1E"/>
    <w:rsid w:val="0058705A"/>
    <w:rsid w:val="005872F5"/>
    <w:rsid w:val="0058744F"/>
    <w:rsid w:val="005877CA"/>
    <w:rsid w:val="00587DAA"/>
    <w:rsid w:val="00590136"/>
    <w:rsid w:val="00590257"/>
    <w:rsid w:val="00590547"/>
    <w:rsid w:val="005912C9"/>
    <w:rsid w:val="00591346"/>
    <w:rsid w:val="00592060"/>
    <w:rsid w:val="00592493"/>
    <w:rsid w:val="005924C8"/>
    <w:rsid w:val="005924E1"/>
    <w:rsid w:val="00592659"/>
    <w:rsid w:val="005927BA"/>
    <w:rsid w:val="00592924"/>
    <w:rsid w:val="00592CA8"/>
    <w:rsid w:val="00592DE1"/>
    <w:rsid w:val="0059304B"/>
    <w:rsid w:val="00593D04"/>
    <w:rsid w:val="00593FD5"/>
    <w:rsid w:val="00594868"/>
    <w:rsid w:val="00594C19"/>
    <w:rsid w:val="00594EF6"/>
    <w:rsid w:val="005952EF"/>
    <w:rsid w:val="00595797"/>
    <w:rsid w:val="0059590A"/>
    <w:rsid w:val="00595B27"/>
    <w:rsid w:val="00595EE3"/>
    <w:rsid w:val="00595F0C"/>
    <w:rsid w:val="005960A7"/>
    <w:rsid w:val="005961BF"/>
    <w:rsid w:val="005965E6"/>
    <w:rsid w:val="00597708"/>
    <w:rsid w:val="0059796A"/>
    <w:rsid w:val="00597EFD"/>
    <w:rsid w:val="005A0316"/>
    <w:rsid w:val="005A073E"/>
    <w:rsid w:val="005A0A5E"/>
    <w:rsid w:val="005A1087"/>
    <w:rsid w:val="005A13FE"/>
    <w:rsid w:val="005A1D7B"/>
    <w:rsid w:val="005A3259"/>
    <w:rsid w:val="005A34C4"/>
    <w:rsid w:val="005A3B90"/>
    <w:rsid w:val="005A3BDC"/>
    <w:rsid w:val="005A3BEF"/>
    <w:rsid w:val="005A3D77"/>
    <w:rsid w:val="005A3E9D"/>
    <w:rsid w:val="005A47A3"/>
    <w:rsid w:val="005A49AC"/>
    <w:rsid w:val="005A4A2D"/>
    <w:rsid w:val="005A4E69"/>
    <w:rsid w:val="005A5515"/>
    <w:rsid w:val="005A5798"/>
    <w:rsid w:val="005A5BE9"/>
    <w:rsid w:val="005A5CEE"/>
    <w:rsid w:val="005A6314"/>
    <w:rsid w:val="005A6A62"/>
    <w:rsid w:val="005A6AF9"/>
    <w:rsid w:val="005A6BDC"/>
    <w:rsid w:val="005A6C6D"/>
    <w:rsid w:val="005A7075"/>
    <w:rsid w:val="005A7729"/>
    <w:rsid w:val="005A7A36"/>
    <w:rsid w:val="005A7B7D"/>
    <w:rsid w:val="005A7CAE"/>
    <w:rsid w:val="005A7D88"/>
    <w:rsid w:val="005A7FCA"/>
    <w:rsid w:val="005A7FD9"/>
    <w:rsid w:val="005B061C"/>
    <w:rsid w:val="005B099C"/>
    <w:rsid w:val="005B1070"/>
    <w:rsid w:val="005B11A9"/>
    <w:rsid w:val="005B1308"/>
    <w:rsid w:val="005B1364"/>
    <w:rsid w:val="005B1465"/>
    <w:rsid w:val="005B165D"/>
    <w:rsid w:val="005B18F0"/>
    <w:rsid w:val="005B1B2A"/>
    <w:rsid w:val="005B1F5F"/>
    <w:rsid w:val="005B205F"/>
    <w:rsid w:val="005B2FB4"/>
    <w:rsid w:val="005B3096"/>
    <w:rsid w:val="005B378B"/>
    <w:rsid w:val="005B422B"/>
    <w:rsid w:val="005B5315"/>
    <w:rsid w:val="005B5454"/>
    <w:rsid w:val="005B5489"/>
    <w:rsid w:val="005B5824"/>
    <w:rsid w:val="005B587F"/>
    <w:rsid w:val="005B5E17"/>
    <w:rsid w:val="005B5EDA"/>
    <w:rsid w:val="005B6062"/>
    <w:rsid w:val="005B6321"/>
    <w:rsid w:val="005B641F"/>
    <w:rsid w:val="005B64BE"/>
    <w:rsid w:val="005B68C2"/>
    <w:rsid w:val="005B6EBB"/>
    <w:rsid w:val="005B722C"/>
    <w:rsid w:val="005B7964"/>
    <w:rsid w:val="005B7BC0"/>
    <w:rsid w:val="005C0026"/>
    <w:rsid w:val="005C0225"/>
    <w:rsid w:val="005C04E0"/>
    <w:rsid w:val="005C059F"/>
    <w:rsid w:val="005C0AB2"/>
    <w:rsid w:val="005C1667"/>
    <w:rsid w:val="005C16D8"/>
    <w:rsid w:val="005C1E86"/>
    <w:rsid w:val="005C2558"/>
    <w:rsid w:val="005C259D"/>
    <w:rsid w:val="005C28E3"/>
    <w:rsid w:val="005C2A86"/>
    <w:rsid w:val="005C2B16"/>
    <w:rsid w:val="005C2B45"/>
    <w:rsid w:val="005C2CA4"/>
    <w:rsid w:val="005C2E3C"/>
    <w:rsid w:val="005C2E3F"/>
    <w:rsid w:val="005C30F4"/>
    <w:rsid w:val="005C3259"/>
    <w:rsid w:val="005C3596"/>
    <w:rsid w:val="005C3D64"/>
    <w:rsid w:val="005C401E"/>
    <w:rsid w:val="005C42E3"/>
    <w:rsid w:val="005C47C2"/>
    <w:rsid w:val="005C4F0B"/>
    <w:rsid w:val="005C51BB"/>
    <w:rsid w:val="005C5BCD"/>
    <w:rsid w:val="005C5C04"/>
    <w:rsid w:val="005C5E57"/>
    <w:rsid w:val="005C5EC5"/>
    <w:rsid w:val="005C61EE"/>
    <w:rsid w:val="005C6455"/>
    <w:rsid w:val="005C6577"/>
    <w:rsid w:val="005C666E"/>
    <w:rsid w:val="005C6A1D"/>
    <w:rsid w:val="005C6D32"/>
    <w:rsid w:val="005C6D36"/>
    <w:rsid w:val="005C7366"/>
    <w:rsid w:val="005C7B26"/>
    <w:rsid w:val="005D03C6"/>
    <w:rsid w:val="005D0576"/>
    <w:rsid w:val="005D09C3"/>
    <w:rsid w:val="005D0B74"/>
    <w:rsid w:val="005D0F18"/>
    <w:rsid w:val="005D12D9"/>
    <w:rsid w:val="005D1494"/>
    <w:rsid w:val="005D1AA6"/>
    <w:rsid w:val="005D1DB4"/>
    <w:rsid w:val="005D1E54"/>
    <w:rsid w:val="005D2278"/>
    <w:rsid w:val="005D252D"/>
    <w:rsid w:val="005D25CA"/>
    <w:rsid w:val="005D2856"/>
    <w:rsid w:val="005D2A42"/>
    <w:rsid w:val="005D2A4D"/>
    <w:rsid w:val="005D2BBD"/>
    <w:rsid w:val="005D2CC7"/>
    <w:rsid w:val="005D2D7D"/>
    <w:rsid w:val="005D2FA0"/>
    <w:rsid w:val="005D3035"/>
    <w:rsid w:val="005D31CA"/>
    <w:rsid w:val="005D32B7"/>
    <w:rsid w:val="005D334D"/>
    <w:rsid w:val="005D360A"/>
    <w:rsid w:val="005D364D"/>
    <w:rsid w:val="005D3D32"/>
    <w:rsid w:val="005D3D33"/>
    <w:rsid w:val="005D3DF2"/>
    <w:rsid w:val="005D435F"/>
    <w:rsid w:val="005D485F"/>
    <w:rsid w:val="005D496F"/>
    <w:rsid w:val="005D49A5"/>
    <w:rsid w:val="005D5760"/>
    <w:rsid w:val="005D5791"/>
    <w:rsid w:val="005D5AA2"/>
    <w:rsid w:val="005D5BB6"/>
    <w:rsid w:val="005D6145"/>
    <w:rsid w:val="005D668C"/>
    <w:rsid w:val="005D68B1"/>
    <w:rsid w:val="005D6C3C"/>
    <w:rsid w:val="005D6FDD"/>
    <w:rsid w:val="005D7096"/>
    <w:rsid w:val="005D74EF"/>
    <w:rsid w:val="005D756D"/>
    <w:rsid w:val="005D760C"/>
    <w:rsid w:val="005D7814"/>
    <w:rsid w:val="005D79ED"/>
    <w:rsid w:val="005D7DF4"/>
    <w:rsid w:val="005E0096"/>
    <w:rsid w:val="005E042F"/>
    <w:rsid w:val="005E0706"/>
    <w:rsid w:val="005E0A75"/>
    <w:rsid w:val="005E1230"/>
    <w:rsid w:val="005E175B"/>
    <w:rsid w:val="005E1ABA"/>
    <w:rsid w:val="005E20B8"/>
    <w:rsid w:val="005E2756"/>
    <w:rsid w:val="005E2AD5"/>
    <w:rsid w:val="005E2B2D"/>
    <w:rsid w:val="005E2B31"/>
    <w:rsid w:val="005E2D79"/>
    <w:rsid w:val="005E2F11"/>
    <w:rsid w:val="005E301A"/>
    <w:rsid w:val="005E344B"/>
    <w:rsid w:val="005E34F3"/>
    <w:rsid w:val="005E366F"/>
    <w:rsid w:val="005E397A"/>
    <w:rsid w:val="005E3C45"/>
    <w:rsid w:val="005E3E90"/>
    <w:rsid w:val="005E4A53"/>
    <w:rsid w:val="005E4CA1"/>
    <w:rsid w:val="005E4CE3"/>
    <w:rsid w:val="005E510A"/>
    <w:rsid w:val="005E512D"/>
    <w:rsid w:val="005E5547"/>
    <w:rsid w:val="005E5A48"/>
    <w:rsid w:val="005E62E6"/>
    <w:rsid w:val="005E68CD"/>
    <w:rsid w:val="005E6946"/>
    <w:rsid w:val="005E6BD3"/>
    <w:rsid w:val="005E70FE"/>
    <w:rsid w:val="005E7560"/>
    <w:rsid w:val="005E7C84"/>
    <w:rsid w:val="005F0079"/>
    <w:rsid w:val="005F08E2"/>
    <w:rsid w:val="005F0999"/>
    <w:rsid w:val="005F0E6E"/>
    <w:rsid w:val="005F0F7D"/>
    <w:rsid w:val="005F10FD"/>
    <w:rsid w:val="005F1211"/>
    <w:rsid w:val="005F142C"/>
    <w:rsid w:val="005F1714"/>
    <w:rsid w:val="005F192A"/>
    <w:rsid w:val="005F1BDE"/>
    <w:rsid w:val="005F1D13"/>
    <w:rsid w:val="005F208E"/>
    <w:rsid w:val="005F20C4"/>
    <w:rsid w:val="005F212F"/>
    <w:rsid w:val="005F267B"/>
    <w:rsid w:val="005F3009"/>
    <w:rsid w:val="005F324D"/>
    <w:rsid w:val="005F3741"/>
    <w:rsid w:val="005F3903"/>
    <w:rsid w:val="005F422B"/>
    <w:rsid w:val="005F4748"/>
    <w:rsid w:val="005F548A"/>
    <w:rsid w:val="005F55AA"/>
    <w:rsid w:val="005F5C48"/>
    <w:rsid w:val="005F608F"/>
    <w:rsid w:val="005F60B9"/>
    <w:rsid w:val="005F64E1"/>
    <w:rsid w:val="005F67C2"/>
    <w:rsid w:val="005F6CAE"/>
    <w:rsid w:val="005F6E40"/>
    <w:rsid w:val="005F7CDD"/>
    <w:rsid w:val="005F7D21"/>
    <w:rsid w:val="006000A9"/>
    <w:rsid w:val="006003DA"/>
    <w:rsid w:val="00600925"/>
    <w:rsid w:val="00601094"/>
    <w:rsid w:val="006010BF"/>
    <w:rsid w:val="00601421"/>
    <w:rsid w:val="006014DB"/>
    <w:rsid w:val="0060165B"/>
    <w:rsid w:val="0060194F"/>
    <w:rsid w:val="00601B2A"/>
    <w:rsid w:val="00602992"/>
    <w:rsid w:val="00602A33"/>
    <w:rsid w:val="0060372A"/>
    <w:rsid w:val="00603829"/>
    <w:rsid w:val="006038CD"/>
    <w:rsid w:val="00603ABC"/>
    <w:rsid w:val="00603CF9"/>
    <w:rsid w:val="0060432A"/>
    <w:rsid w:val="00604498"/>
    <w:rsid w:val="0060566C"/>
    <w:rsid w:val="0060580F"/>
    <w:rsid w:val="0060586A"/>
    <w:rsid w:val="00605AA5"/>
    <w:rsid w:val="006070EF"/>
    <w:rsid w:val="006072EA"/>
    <w:rsid w:val="00607C90"/>
    <w:rsid w:val="006100D1"/>
    <w:rsid w:val="006100E0"/>
    <w:rsid w:val="0061044E"/>
    <w:rsid w:val="00610B7E"/>
    <w:rsid w:val="006112D3"/>
    <w:rsid w:val="0061171B"/>
    <w:rsid w:val="00612289"/>
    <w:rsid w:val="00612560"/>
    <w:rsid w:val="006125E0"/>
    <w:rsid w:val="00612F63"/>
    <w:rsid w:val="006130D9"/>
    <w:rsid w:val="006133B6"/>
    <w:rsid w:val="006133E6"/>
    <w:rsid w:val="00614267"/>
    <w:rsid w:val="006149D5"/>
    <w:rsid w:val="00615208"/>
    <w:rsid w:val="00615349"/>
    <w:rsid w:val="00615820"/>
    <w:rsid w:val="00615B2E"/>
    <w:rsid w:val="00615B32"/>
    <w:rsid w:val="00615E7F"/>
    <w:rsid w:val="0061699A"/>
    <w:rsid w:val="00616B2C"/>
    <w:rsid w:val="00616E6D"/>
    <w:rsid w:val="006171C1"/>
    <w:rsid w:val="006173CA"/>
    <w:rsid w:val="006177D8"/>
    <w:rsid w:val="00617FF4"/>
    <w:rsid w:val="00620015"/>
    <w:rsid w:val="006205FC"/>
    <w:rsid w:val="00620FBD"/>
    <w:rsid w:val="006212AD"/>
    <w:rsid w:val="00621563"/>
    <w:rsid w:val="00621871"/>
    <w:rsid w:val="00621A89"/>
    <w:rsid w:val="00622074"/>
    <w:rsid w:val="00622544"/>
    <w:rsid w:val="006231B6"/>
    <w:rsid w:val="00623252"/>
    <w:rsid w:val="00623870"/>
    <w:rsid w:val="00624078"/>
    <w:rsid w:val="00624E64"/>
    <w:rsid w:val="006257C3"/>
    <w:rsid w:val="00625A3E"/>
    <w:rsid w:val="00625D6F"/>
    <w:rsid w:val="00626034"/>
    <w:rsid w:val="006261C9"/>
    <w:rsid w:val="006263CD"/>
    <w:rsid w:val="006268C3"/>
    <w:rsid w:val="00626988"/>
    <w:rsid w:val="00626BA2"/>
    <w:rsid w:val="00627AC2"/>
    <w:rsid w:val="00631213"/>
    <w:rsid w:val="00631238"/>
    <w:rsid w:val="0063133D"/>
    <w:rsid w:val="0063189C"/>
    <w:rsid w:val="00632003"/>
    <w:rsid w:val="006320C0"/>
    <w:rsid w:val="0063236E"/>
    <w:rsid w:val="006324EC"/>
    <w:rsid w:val="00632CB4"/>
    <w:rsid w:val="006334B5"/>
    <w:rsid w:val="006338E7"/>
    <w:rsid w:val="00633A8E"/>
    <w:rsid w:val="00633CF0"/>
    <w:rsid w:val="00633DF8"/>
    <w:rsid w:val="00634047"/>
    <w:rsid w:val="0063470B"/>
    <w:rsid w:val="00634F05"/>
    <w:rsid w:val="00635246"/>
    <w:rsid w:val="0063598F"/>
    <w:rsid w:val="00635CEA"/>
    <w:rsid w:val="00636351"/>
    <w:rsid w:val="00636EE9"/>
    <w:rsid w:val="00637241"/>
    <w:rsid w:val="00637757"/>
    <w:rsid w:val="00637D5D"/>
    <w:rsid w:val="006405A4"/>
    <w:rsid w:val="00640DDF"/>
    <w:rsid w:val="00640E4A"/>
    <w:rsid w:val="006416D7"/>
    <w:rsid w:val="006418C2"/>
    <w:rsid w:val="00641A3B"/>
    <w:rsid w:val="00641A8D"/>
    <w:rsid w:val="006426CD"/>
    <w:rsid w:val="006427C1"/>
    <w:rsid w:val="00642978"/>
    <w:rsid w:val="00642BF2"/>
    <w:rsid w:val="0064350E"/>
    <w:rsid w:val="00643778"/>
    <w:rsid w:val="00643FB5"/>
    <w:rsid w:val="00644AF7"/>
    <w:rsid w:val="006450BD"/>
    <w:rsid w:val="006459E1"/>
    <w:rsid w:val="00645DFD"/>
    <w:rsid w:val="00646344"/>
    <w:rsid w:val="00646769"/>
    <w:rsid w:val="00646A8D"/>
    <w:rsid w:val="00646CAB"/>
    <w:rsid w:val="00646EF1"/>
    <w:rsid w:val="0064734B"/>
    <w:rsid w:val="00647C1F"/>
    <w:rsid w:val="006505B1"/>
    <w:rsid w:val="006506E6"/>
    <w:rsid w:val="00650F13"/>
    <w:rsid w:val="00650F16"/>
    <w:rsid w:val="00650F9B"/>
    <w:rsid w:val="006510F4"/>
    <w:rsid w:val="00651CE7"/>
    <w:rsid w:val="00651D56"/>
    <w:rsid w:val="0065276B"/>
    <w:rsid w:val="0065284D"/>
    <w:rsid w:val="00652DE2"/>
    <w:rsid w:val="00652ED0"/>
    <w:rsid w:val="00653395"/>
    <w:rsid w:val="00653593"/>
    <w:rsid w:val="00653C45"/>
    <w:rsid w:val="006547F8"/>
    <w:rsid w:val="00654A57"/>
    <w:rsid w:val="00654A99"/>
    <w:rsid w:val="00654A9C"/>
    <w:rsid w:val="00654E3E"/>
    <w:rsid w:val="006553F4"/>
    <w:rsid w:val="00655FA1"/>
    <w:rsid w:val="006561E7"/>
    <w:rsid w:val="00656904"/>
    <w:rsid w:val="00656A6D"/>
    <w:rsid w:val="00656C03"/>
    <w:rsid w:val="0065737C"/>
    <w:rsid w:val="006575D4"/>
    <w:rsid w:val="0065770B"/>
    <w:rsid w:val="00657953"/>
    <w:rsid w:val="00657C08"/>
    <w:rsid w:val="00660772"/>
    <w:rsid w:val="00660BE3"/>
    <w:rsid w:val="00661327"/>
    <w:rsid w:val="0066132C"/>
    <w:rsid w:val="00661902"/>
    <w:rsid w:val="00661A64"/>
    <w:rsid w:val="00661D98"/>
    <w:rsid w:val="00661EC8"/>
    <w:rsid w:val="006621F1"/>
    <w:rsid w:val="00662A3B"/>
    <w:rsid w:val="00662C94"/>
    <w:rsid w:val="00662CE0"/>
    <w:rsid w:val="0066356D"/>
    <w:rsid w:val="00663985"/>
    <w:rsid w:val="006645C4"/>
    <w:rsid w:val="006647A8"/>
    <w:rsid w:val="0066525A"/>
    <w:rsid w:val="00665408"/>
    <w:rsid w:val="00665514"/>
    <w:rsid w:val="0066559A"/>
    <w:rsid w:val="00665629"/>
    <w:rsid w:val="006662C7"/>
    <w:rsid w:val="00666B07"/>
    <w:rsid w:val="0066742F"/>
    <w:rsid w:val="0066756B"/>
    <w:rsid w:val="006678B3"/>
    <w:rsid w:val="00667958"/>
    <w:rsid w:val="00667DB9"/>
    <w:rsid w:val="006701BD"/>
    <w:rsid w:val="006701E8"/>
    <w:rsid w:val="00670227"/>
    <w:rsid w:val="0067024D"/>
    <w:rsid w:val="006707B8"/>
    <w:rsid w:val="00670922"/>
    <w:rsid w:val="00670F5E"/>
    <w:rsid w:val="006719AF"/>
    <w:rsid w:val="00671CD3"/>
    <w:rsid w:val="00672742"/>
    <w:rsid w:val="00672AA5"/>
    <w:rsid w:val="006733D2"/>
    <w:rsid w:val="00674126"/>
    <w:rsid w:val="006744BF"/>
    <w:rsid w:val="0067452C"/>
    <w:rsid w:val="00674BA7"/>
    <w:rsid w:val="00674CCB"/>
    <w:rsid w:val="00674D40"/>
    <w:rsid w:val="00674F75"/>
    <w:rsid w:val="006752A1"/>
    <w:rsid w:val="006758BD"/>
    <w:rsid w:val="0067590A"/>
    <w:rsid w:val="00675ABD"/>
    <w:rsid w:val="006762CE"/>
    <w:rsid w:val="006768CB"/>
    <w:rsid w:val="00676AB1"/>
    <w:rsid w:val="00676F01"/>
    <w:rsid w:val="00676F23"/>
    <w:rsid w:val="00677109"/>
    <w:rsid w:val="006771F7"/>
    <w:rsid w:val="006776FC"/>
    <w:rsid w:val="00677AA4"/>
    <w:rsid w:val="00677E29"/>
    <w:rsid w:val="00680284"/>
    <w:rsid w:val="006804AE"/>
    <w:rsid w:val="006805D8"/>
    <w:rsid w:val="00680677"/>
    <w:rsid w:val="00680757"/>
    <w:rsid w:val="00680988"/>
    <w:rsid w:val="00680CBC"/>
    <w:rsid w:val="006817C4"/>
    <w:rsid w:val="00681A30"/>
    <w:rsid w:val="00681B3D"/>
    <w:rsid w:val="00681D5B"/>
    <w:rsid w:val="006824DF"/>
    <w:rsid w:val="0068257B"/>
    <w:rsid w:val="0068299A"/>
    <w:rsid w:val="00682BB6"/>
    <w:rsid w:val="00682E58"/>
    <w:rsid w:val="00683463"/>
    <w:rsid w:val="006834DE"/>
    <w:rsid w:val="00683527"/>
    <w:rsid w:val="00683B5F"/>
    <w:rsid w:val="00684188"/>
    <w:rsid w:val="006845DE"/>
    <w:rsid w:val="0068490F"/>
    <w:rsid w:val="0068517D"/>
    <w:rsid w:val="0068569B"/>
    <w:rsid w:val="00685892"/>
    <w:rsid w:val="00685C05"/>
    <w:rsid w:val="00686043"/>
    <w:rsid w:val="00686BD2"/>
    <w:rsid w:val="00686D09"/>
    <w:rsid w:val="00687477"/>
    <w:rsid w:val="00687787"/>
    <w:rsid w:val="006879BE"/>
    <w:rsid w:val="00687D60"/>
    <w:rsid w:val="006906C2"/>
    <w:rsid w:val="0069197E"/>
    <w:rsid w:val="00691B73"/>
    <w:rsid w:val="00691C04"/>
    <w:rsid w:val="006921EF"/>
    <w:rsid w:val="006929E5"/>
    <w:rsid w:val="00692B38"/>
    <w:rsid w:val="00692C27"/>
    <w:rsid w:val="0069316C"/>
    <w:rsid w:val="0069324F"/>
    <w:rsid w:val="00693512"/>
    <w:rsid w:val="0069351D"/>
    <w:rsid w:val="006936C3"/>
    <w:rsid w:val="006937EB"/>
    <w:rsid w:val="006943CB"/>
    <w:rsid w:val="006948A5"/>
    <w:rsid w:val="00694AC9"/>
    <w:rsid w:val="00694C1D"/>
    <w:rsid w:val="00694FAC"/>
    <w:rsid w:val="00695C73"/>
    <w:rsid w:val="00695EDF"/>
    <w:rsid w:val="006961D5"/>
    <w:rsid w:val="00696203"/>
    <w:rsid w:val="00696264"/>
    <w:rsid w:val="006962D7"/>
    <w:rsid w:val="0069648B"/>
    <w:rsid w:val="006968E8"/>
    <w:rsid w:val="00696B0B"/>
    <w:rsid w:val="00697353"/>
    <w:rsid w:val="006975C4"/>
    <w:rsid w:val="0069769E"/>
    <w:rsid w:val="0069782D"/>
    <w:rsid w:val="00697A73"/>
    <w:rsid w:val="00697B93"/>
    <w:rsid w:val="00697FAD"/>
    <w:rsid w:val="006A0043"/>
    <w:rsid w:val="006A0753"/>
    <w:rsid w:val="006A17C0"/>
    <w:rsid w:val="006A1A48"/>
    <w:rsid w:val="006A23B9"/>
    <w:rsid w:val="006A25AC"/>
    <w:rsid w:val="006A29C9"/>
    <w:rsid w:val="006A2A3F"/>
    <w:rsid w:val="006A2D26"/>
    <w:rsid w:val="006A37DC"/>
    <w:rsid w:val="006A3C3D"/>
    <w:rsid w:val="006A3D39"/>
    <w:rsid w:val="006A4437"/>
    <w:rsid w:val="006A4494"/>
    <w:rsid w:val="006A4982"/>
    <w:rsid w:val="006A4F45"/>
    <w:rsid w:val="006A53E4"/>
    <w:rsid w:val="006A5B39"/>
    <w:rsid w:val="006A67AA"/>
    <w:rsid w:val="006A6A1B"/>
    <w:rsid w:val="006A6F6B"/>
    <w:rsid w:val="006A74E2"/>
    <w:rsid w:val="006A7633"/>
    <w:rsid w:val="006B0434"/>
    <w:rsid w:val="006B048E"/>
    <w:rsid w:val="006B04FB"/>
    <w:rsid w:val="006B1A97"/>
    <w:rsid w:val="006B1F68"/>
    <w:rsid w:val="006B20E6"/>
    <w:rsid w:val="006B281A"/>
    <w:rsid w:val="006B2D53"/>
    <w:rsid w:val="006B30FF"/>
    <w:rsid w:val="006B32A1"/>
    <w:rsid w:val="006B32F0"/>
    <w:rsid w:val="006B3488"/>
    <w:rsid w:val="006B3585"/>
    <w:rsid w:val="006B3930"/>
    <w:rsid w:val="006B3C48"/>
    <w:rsid w:val="006B3E2F"/>
    <w:rsid w:val="006B3F97"/>
    <w:rsid w:val="006B3F9A"/>
    <w:rsid w:val="006B42C6"/>
    <w:rsid w:val="006B43CE"/>
    <w:rsid w:val="006B48CB"/>
    <w:rsid w:val="006B48E7"/>
    <w:rsid w:val="006B49B9"/>
    <w:rsid w:val="006B5274"/>
    <w:rsid w:val="006B5510"/>
    <w:rsid w:val="006B5698"/>
    <w:rsid w:val="006B5CDF"/>
    <w:rsid w:val="006B5E6E"/>
    <w:rsid w:val="006B5ED0"/>
    <w:rsid w:val="006B636A"/>
    <w:rsid w:val="006B637D"/>
    <w:rsid w:val="006B6DF6"/>
    <w:rsid w:val="006B6F87"/>
    <w:rsid w:val="006B7370"/>
    <w:rsid w:val="006B7F34"/>
    <w:rsid w:val="006C01B8"/>
    <w:rsid w:val="006C03EE"/>
    <w:rsid w:val="006C0B56"/>
    <w:rsid w:val="006C113D"/>
    <w:rsid w:val="006C18E4"/>
    <w:rsid w:val="006C1AD9"/>
    <w:rsid w:val="006C1C58"/>
    <w:rsid w:val="006C1E57"/>
    <w:rsid w:val="006C216F"/>
    <w:rsid w:val="006C25AA"/>
    <w:rsid w:val="006C2CF9"/>
    <w:rsid w:val="006C2F6E"/>
    <w:rsid w:val="006C2F9B"/>
    <w:rsid w:val="006C390C"/>
    <w:rsid w:val="006C3C85"/>
    <w:rsid w:val="006C3ECD"/>
    <w:rsid w:val="006C4074"/>
    <w:rsid w:val="006C40A9"/>
    <w:rsid w:val="006C4B02"/>
    <w:rsid w:val="006C5033"/>
    <w:rsid w:val="006C5481"/>
    <w:rsid w:val="006C55F7"/>
    <w:rsid w:val="006C56B6"/>
    <w:rsid w:val="006C586D"/>
    <w:rsid w:val="006C59BD"/>
    <w:rsid w:val="006C59F7"/>
    <w:rsid w:val="006C5A71"/>
    <w:rsid w:val="006C6823"/>
    <w:rsid w:val="006C6867"/>
    <w:rsid w:val="006C6C51"/>
    <w:rsid w:val="006C6D6C"/>
    <w:rsid w:val="006C76F8"/>
    <w:rsid w:val="006D02B6"/>
    <w:rsid w:val="006D0872"/>
    <w:rsid w:val="006D0AEC"/>
    <w:rsid w:val="006D14A9"/>
    <w:rsid w:val="006D1805"/>
    <w:rsid w:val="006D1937"/>
    <w:rsid w:val="006D22A9"/>
    <w:rsid w:val="006D2EA0"/>
    <w:rsid w:val="006D401C"/>
    <w:rsid w:val="006D41DA"/>
    <w:rsid w:val="006D4460"/>
    <w:rsid w:val="006D451F"/>
    <w:rsid w:val="006D49C5"/>
    <w:rsid w:val="006D4A80"/>
    <w:rsid w:val="006D4AA7"/>
    <w:rsid w:val="006D4CA2"/>
    <w:rsid w:val="006D4DB0"/>
    <w:rsid w:val="006D4DCE"/>
    <w:rsid w:val="006D5130"/>
    <w:rsid w:val="006D53AB"/>
    <w:rsid w:val="006D5894"/>
    <w:rsid w:val="006D594F"/>
    <w:rsid w:val="006D6076"/>
    <w:rsid w:val="006D608A"/>
    <w:rsid w:val="006D611A"/>
    <w:rsid w:val="006D6277"/>
    <w:rsid w:val="006D64E0"/>
    <w:rsid w:val="006D6AEC"/>
    <w:rsid w:val="006D6CD6"/>
    <w:rsid w:val="006D6EC0"/>
    <w:rsid w:val="006D7043"/>
    <w:rsid w:val="006D71D4"/>
    <w:rsid w:val="006D7876"/>
    <w:rsid w:val="006E01E9"/>
    <w:rsid w:val="006E0521"/>
    <w:rsid w:val="006E0BB5"/>
    <w:rsid w:val="006E0F88"/>
    <w:rsid w:val="006E11F9"/>
    <w:rsid w:val="006E1601"/>
    <w:rsid w:val="006E1BD0"/>
    <w:rsid w:val="006E1CAF"/>
    <w:rsid w:val="006E1E6F"/>
    <w:rsid w:val="006E1EF3"/>
    <w:rsid w:val="006E24FB"/>
    <w:rsid w:val="006E26B5"/>
    <w:rsid w:val="006E2751"/>
    <w:rsid w:val="006E2D21"/>
    <w:rsid w:val="006E2DD3"/>
    <w:rsid w:val="006E2F0F"/>
    <w:rsid w:val="006E3074"/>
    <w:rsid w:val="006E3230"/>
    <w:rsid w:val="006E339D"/>
    <w:rsid w:val="006E3C41"/>
    <w:rsid w:val="006E3C59"/>
    <w:rsid w:val="006E403C"/>
    <w:rsid w:val="006E4306"/>
    <w:rsid w:val="006E4636"/>
    <w:rsid w:val="006E4C1D"/>
    <w:rsid w:val="006E569F"/>
    <w:rsid w:val="006E5E22"/>
    <w:rsid w:val="006E5EC3"/>
    <w:rsid w:val="006E646A"/>
    <w:rsid w:val="006E663E"/>
    <w:rsid w:val="006E6876"/>
    <w:rsid w:val="006E68E7"/>
    <w:rsid w:val="006E6B44"/>
    <w:rsid w:val="006E6BB3"/>
    <w:rsid w:val="006E6DFD"/>
    <w:rsid w:val="006E7257"/>
    <w:rsid w:val="006E77F1"/>
    <w:rsid w:val="006E79D5"/>
    <w:rsid w:val="006E7D94"/>
    <w:rsid w:val="006E7E59"/>
    <w:rsid w:val="006E7E76"/>
    <w:rsid w:val="006F04B1"/>
    <w:rsid w:val="006F054F"/>
    <w:rsid w:val="006F06AB"/>
    <w:rsid w:val="006F0991"/>
    <w:rsid w:val="006F0D8C"/>
    <w:rsid w:val="006F16E4"/>
    <w:rsid w:val="006F251F"/>
    <w:rsid w:val="006F27B5"/>
    <w:rsid w:val="006F31AD"/>
    <w:rsid w:val="006F3483"/>
    <w:rsid w:val="006F3A1E"/>
    <w:rsid w:val="006F3BA0"/>
    <w:rsid w:val="006F3CAA"/>
    <w:rsid w:val="006F3D5B"/>
    <w:rsid w:val="006F42F3"/>
    <w:rsid w:val="006F4815"/>
    <w:rsid w:val="006F4BF8"/>
    <w:rsid w:val="006F4DC3"/>
    <w:rsid w:val="006F50BC"/>
    <w:rsid w:val="006F50DE"/>
    <w:rsid w:val="006F5206"/>
    <w:rsid w:val="006F5FAA"/>
    <w:rsid w:val="006F6495"/>
    <w:rsid w:val="006F65BD"/>
    <w:rsid w:val="006F6B1B"/>
    <w:rsid w:val="006F720C"/>
    <w:rsid w:val="006F73BF"/>
    <w:rsid w:val="006F766F"/>
    <w:rsid w:val="006F78ED"/>
    <w:rsid w:val="006F798C"/>
    <w:rsid w:val="006F7F18"/>
    <w:rsid w:val="00700DA3"/>
    <w:rsid w:val="00700E3F"/>
    <w:rsid w:val="0070171E"/>
    <w:rsid w:val="007018A3"/>
    <w:rsid w:val="007019D2"/>
    <w:rsid w:val="007021CC"/>
    <w:rsid w:val="00702B16"/>
    <w:rsid w:val="00702C46"/>
    <w:rsid w:val="00702CF2"/>
    <w:rsid w:val="007035E5"/>
    <w:rsid w:val="00703740"/>
    <w:rsid w:val="007038DB"/>
    <w:rsid w:val="00703CFA"/>
    <w:rsid w:val="007041E4"/>
    <w:rsid w:val="00704907"/>
    <w:rsid w:val="00705219"/>
    <w:rsid w:val="007052E4"/>
    <w:rsid w:val="00705C3E"/>
    <w:rsid w:val="00705D7B"/>
    <w:rsid w:val="00705DB6"/>
    <w:rsid w:val="00705DF1"/>
    <w:rsid w:val="0070612C"/>
    <w:rsid w:val="007064D2"/>
    <w:rsid w:val="00706CCD"/>
    <w:rsid w:val="007073FE"/>
    <w:rsid w:val="00707ED2"/>
    <w:rsid w:val="00710201"/>
    <w:rsid w:val="00710516"/>
    <w:rsid w:val="007105F6"/>
    <w:rsid w:val="00711E84"/>
    <w:rsid w:val="00712252"/>
    <w:rsid w:val="007122B7"/>
    <w:rsid w:val="00712B7A"/>
    <w:rsid w:val="00712C01"/>
    <w:rsid w:val="00712F55"/>
    <w:rsid w:val="007134CA"/>
    <w:rsid w:val="00713A7F"/>
    <w:rsid w:val="00714146"/>
    <w:rsid w:val="007141A3"/>
    <w:rsid w:val="007144C9"/>
    <w:rsid w:val="00714606"/>
    <w:rsid w:val="0071490B"/>
    <w:rsid w:val="00714A5F"/>
    <w:rsid w:val="007151AA"/>
    <w:rsid w:val="0071537D"/>
    <w:rsid w:val="007154E5"/>
    <w:rsid w:val="007155B9"/>
    <w:rsid w:val="007155C5"/>
    <w:rsid w:val="00715961"/>
    <w:rsid w:val="00716C97"/>
    <w:rsid w:val="00716EBE"/>
    <w:rsid w:val="00717586"/>
    <w:rsid w:val="007200F6"/>
    <w:rsid w:val="007206A7"/>
    <w:rsid w:val="00720BC2"/>
    <w:rsid w:val="00720DF4"/>
    <w:rsid w:val="007212FB"/>
    <w:rsid w:val="007213E7"/>
    <w:rsid w:val="00722089"/>
    <w:rsid w:val="00722216"/>
    <w:rsid w:val="007223BF"/>
    <w:rsid w:val="00722A99"/>
    <w:rsid w:val="00722E34"/>
    <w:rsid w:val="00723108"/>
    <w:rsid w:val="0072315F"/>
    <w:rsid w:val="007232C3"/>
    <w:rsid w:val="007241C8"/>
    <w:rsid w:val="0072433E"/>
    <w:rsid w:val="00724CEE"/>
    <w:rsid w:val="00724D96"/>
    <w:rsid w:val="007250D8"/>
    <w:rsid w:val="00725222"/>
    <w:rsid w:val="0072545F"/>
    <w:rsid w:val="00725703"/>
    <w:rsid w:val="00725D03"/>
    <w:rsid w:val="00726022"/>
    <w:rsid w:val="007264A3"/>
    <w:rsid w:val="00726779"/>
    <w:rsid w:val="00726A03"/>
    <w:rsid w:val="00726F1E"/>
    <w:rsid w:val="007271DF"/>
    <w:rsid w:val="0072764F"/>
    <w:rsid w:val="00727A42"/>
    <w:rsid w:val="007300E0"/>
    <w:rsid w:val="0073025D"/>
    <w:rsid w:val="0073070A"/>
    <w:rsid w:val="00730D5F"/>
    <w:rsid w:val="00731227"/>
    <w:rsid w:val="00731251"/>
    <w:rsid w:val="0073171C"/>
    <w:rsid w:val="00731825"/>
    <w:rsid w:val="0073183D"/>
    <w:rsid w:val="00731CD3"/>
    <w:rsid w:val="00731EA2"/>
    <w:rsid w:val="007325D3"/>
    <w:rsid w:val="007327BC"/>
    <w:rsid w:val="0073296B"/>
    <w:rsid w:val="00732BB3"/>
    <w:rsid w:val="00732DBE"/>
    <w:rsid w:val="00733AB5"/>
    <w:rsid w:val="00733E94"/>
    <w:rsid w:val="00734109"/>
    <w:rsid w:val="007343E5"/>
    <w:rsid w:val="00734E3A"/>
    <w:rsid w:val="00735870"/>
    <w:rsid w:val="00735934"/>
    <w:rsid w:val="00735A20"/>
    <w:rsid w:val="00735A3A"/>
    <w:rsid w:val="00735B5C"/>
    <w:rsid w:val="00735F0E"/>
    <w:rsid w:val="007365EC"/>
    <w:rsid w:val="00736978"/>
    <w:rsid w:val="007369A2"/>
    <w:rsid w:val="00736A03"/>
    <w:rsid w:val="00736B7E"/>
    <w:rsid w:val="0073705C"/>
    <w:rsid w:val="007373F5"/>
    <w:rsid w:val="00737837"/>
    <w:rsid w:val="00737E10"/>
    <w:rsid w:val="0074053A"/>
    <w:rsid w:val="00740903"/>
    <w:rsid w:val="00740A71"/>
    <w:rsid w:val="00740AD8"/>
    <w:rsid w:val="00741113"/>
    <w:rsid w:val="007412AD"/>
    <w:rsid w:val="00741B7D"/>
    <w:rsid w:val="007422EA"/>
    <w:rsid w:val="00742524"/>
    <w:rsid w:val="007426F8"/>
    <w:rsid w:val="00742935"/>
    <w:rsid w:val="00742B21"/>
    <w:rsid w:val="00742F89"/>
    <w:rsid w:val="0074338D"/>
    <w:rsid w:val="00743F31"/>
    <w:rsid w:val="00744AEB"/>
    <w:rsid w:val="00745050"/>
    <w:rsid w:val="00745179"/>
    <w:rsid w:val="00745234"/>
    <w:rsid w:val="00745A62"/>
    <w:rsid w:val="00745C7E"/>
    <w:rsid w:val="00745D75"/>
    <w:rsid w:val="00745E33"/>
    <w:rsid w:val="007477A5"/>
    <w:rsid w:val="00747BAF"/>
    <w:rsid w:val="007500F3"/>
    <w:rsid w:val="00750199"/>
    <w:rsid w:val="007508F9"/>
    <w:rsid w:val="00750AE5"/>
    <w:rsid w:val="00750C96"/>
    <w:rsid w:val="00751138"/>
    <w:rsid w:val="007512B6"/>
    <w:rsid w:val="007514F4"/>
    <w:rsid w:val="0075193F"/>
    <w:rsid w:val="007525BE"/>
    <w:rsid w:val="00752B3C"/>
    <w:rsid w:val="0075300E"/>
    <w:rsid w:val="00753053"/>
    <w:rsid w:val="00753110"/>
    <w:rsid w:val="007531EB"/>
    <w:rsid w:val="00753348"/>
    <w:rsid w:val="007533D9"/>
    <w:rsid w:val="00753429"/>
    <w:rsid w:val="007534E2"/>
    <w:rsid w:val="00753607"/>
    <w:rsid w:val="0075370F"/>
    <w:rsid w:val="0075428F"/>
    <w:rsid w:val="00754DF0"/>
    <w:rsid w:val="00754F2E"/>
    <w:rsid w:val="00755186"/>
    <w:rsid w:val="007558CA"/>
    <w:rsid w:val="00755D15"/>
    <w:rsid w:val="00755E0F"/>
    <w:rsid w:val="00755EB3"/>
    <w:rsid w:val="007560C6"/>
    <w:rsid w:val="00756859"/>
    <w:rsid w:val="00756DDC"/>
    <w:rsid w:val="00756EF0"/>
    <w:rsid w:val="0075769D"/>
    <w:rsid w:val="007578C0"/>
    <w:rsid w:val="00757914"/>
    <w:rsid w:val="007579EE"/>
    <w:rsid w:val="00757D53"/>
    <w:rsid w:val="00757E03"/>
    <w:rsid w:val="00757F46"/>
    <w:rsid w:val="007603FD"/>
    <w:rsid w:val="0076073B"/>
    <w:rsid w:val="00760C10"/>
    <w:rsid w:val="0076119C"/>
    <w:rsid w:val="0076134C"/>
    <w:rsid w:val="0076159D"/>
    <w:rsid w:val="007615DB"/>
    <w:rsid w:val="0076190E"/>
    <w:rsid w:val="00761AB6"/>
    <w:rsid w:val="007625E1"/>
    <w:rsid w:val="007627F2"/>
    <w:rsid w:val="007629C3"/>
    <w:rsid w:val="00762D53"/>
    <w:rsid w:val="00763066"/>
    <w:rsid w:val="007635EB"/>
    <w:rsid w:val="0076386F"/>
    <w:rsid w:val="00763E82"/>
    <w:rsid w:val="00764002"/>
    <w:rsid w:val="007646F8"/>
    <w:rsid w:val="007650DE"/>
    <w:rsid w:val="0076558A"/>
    <w:rsid w:val="0076574F"/>
    <w:rsid w:val="00765E22"/>
    <w:rsid w:val="00765E47"/>
    <w:rsid w:val="007661D6"/>
    <w:rsid w:val="00766559"/>
    <w:rsid w:val="00766A1D"/>
    <w:rsid w:val="0076720A"/>
    <w:rsid w:val="007676F0"/>
    <w:rsid w:val="007679EC"/>
    <w:rsid w:val="00767B69"/>
    <w:rsid w:val="007703EC"/>
    <w:rsid w:val="007704CA"/>
    <w:rsid w:val="007705A6"/>
    <w:rsid w:val="007705F2"/>
    <w:rsid w:val="00770AAB"/>
    <w:rsid w:val="00770C34"/>
    <w:rsid w:val="0077149B"/>
    <w:rsid w:val="007717B4"/>
    <w:rsid w:val="00771879"/>
    <w:rsid w:val="00771962"/>
    <w:rsid w:val="00771CE6"/>
    <w:rsid w:val="00771D98"/>
    <w:rsid w:val="00771E8E"/>
    <w:rsid w:val="00772287"/>
    <w:rsid w:val="00772567"/>
    <w:rsid w:val="007726DF"/>
    <w:rsid w:val="007734F3"/>
    <w:rsid w:val="007738CB"/>
    <w:rsid w:val="00773D68"/>
    <w:rsid w:val="007742C7"/>
    <w:rsid w:val="0077438E"/>
    <w:rsid w:val="0077458B"/>
    <w:rsid w:val="007745CE"/>
    <w:rsid w:val="00774A66"/>
    <w:rsid w:val="00774A86"/>
    <w:rsid w:val="00774AE2"/>
    <w:rsid w:val="00774D7B"/>
    <w:rsid w:val="00774E63"/>
    <w:rsid w:val="00775202"/>
    <w:rsid w:val="00775579"/>
    <w:rsid w:val="0077595A"/>
    <w:rsid w:val="00775AC2"/>
    <w:rsid w:val="00775DA2"/>
    <w:rsid w:val="00775EF7"/>
    <w:rsid w:val="00776157"/>
    <w:rsid w:val="007762F6"/>
    <w:rsid w:val="00776662"/>
    <w:rsid w:val="00776732"/>
    <w:rsid w:val="00776B90"/>
    <w:rsid w:val="00776D04"/>
    <w:rsid w:val="007774AB"/>
    <w:rsid w:val="00777837"/>
    <w:rsid w:val="007803F2"/>
    <w:rsid w:val="00780962"/>
    <w:rsid w:val="007809D7"/>
    <w:rsid w:val="00780B20"/>
    <w:rsid w:val="00780C9F"/>
    <w:rsid w:val="00780D6F"/>
    <w:rsid w:val="007815C3"/>
    <w:rsid w:val="00781BD7"/>
    <w:rsid w:val="00781DB2"/>
    <w:rsid w:val="00782178"/>
    <w:rsid w:val="0078217E"/>
    <w:rsid w:val="007824AA"/>
    <w:rsid w:val="0078295F"/>
    <w:rsid w:val="00782A23"/>
    <w:rsid w:val="00783F36"/>
    <w:rsid w:val="007842A9"/>
    <w:rsid w:val="0078479C"/>
    <w:rsid w:val="007847A8"/>
    <w:rsid w:val="00784901"/>
    <w:rsid w:val="00784AE9"/>
    <w:rsid w:val="00784E2A"/>
    <w:rsid w:val="0078501A"/>
    <w:rsid w:val="007850A5"/>
    <w:rsid w:val="007853EB"/>
    <w:rsid w:val="007858A2"/>
    <w:rsid w:val="00785991"/>
    <w:rsid w:val="00785AD6"/>
    <w:rsid w:val="0078625F"/>
    <w:rsid w:val="00787471"/>
    <w:rsid w:val="00787863"/>
    <w:rsid w:val="00787869"/>
    <w:rsid w:val="00787A93"/>
    <w:rsid w:val="00787B39"/>
    <w:rsid w:val="00787FC6"/>
    <w:rsid w:val="00790475"/>
    <w:rsid w:val="00790482"/>
    <w:rsid w:val="007915EE"/>
    <w:rsid w:val="00791CE7"/>
    <w:rsid w:val="00791FA2"/>
    <w:rsid w:val="0079216E"/>
    <w:rsid w:val="00792366"/>
    <w:rsid w:val="00792432"/>
    <w:rsid w:val="007924DB"/>
    <w:rsid w:val="00792612"/>
    <w:rsid w:val="00792844"/>
    <w:rsid w:val="00792899"/>
    <w:rsid w:val="00793621"/>
    <w:rsid w:val="00793764"/>
    <w:rsid w:val="00793A75"/>
    <w:rsid w:val="00793E1F"/>
    <w:rsid w:val="00793F28"/>
    <w:rsid w:val="007948AA"/>
    <w:rsid w:val="0079490E"/>
    <w:rsid w:val="00794EE2"/>
    <w:rsid w:val="00794FB4"/>
    <w:rsid w:val="00794FC0"/>
    <w:rsid w:val="00795297"/>
    <w:rsid w:val="00795DB3"/>
    <w:rsid w:val="007961D4"/>
    <w:rsid w:val="007963D3"/>
    <w:rsid w:val="00796E5D"/>
    <w:rsid w:val="00797011"/>
    <w:rsid w:val="0079736A"/>
    <w:rsid w:val="0079737B"/>
    <w:rsid w:val="00797647"/>
    <w:rsid w:val="00797C52"/>
    <w:rsid w:val="007A0536"/>
    <w:rsid w:val="007A0BBA"/>
    <w:rsid w:val="007A0D64"/>
    <w:rsid w:val="007A12F7"/>
    <w:rsid w:val="007A1443"/>
    <w:rsid w:val="007A1947"/>
    <w:rsid w:val="007A1B85"/>
    <w:rsid w:val="007A243A"/>
    <w:rsid w:val="007A2465"/>
    <w:rsid w:val="007A2A76"/>
    <w:rsid w:val="007A3308"/>
    <w:rsid w:val="007A3559"/>
    <w:rsid w:val="007A40A2"/>
    <w:rsid w:val="007A40D2"/>
    <w:rsid w:val="007A41D1"/>
    <w:rsid w:val="007A4837"/>
    <w:rsid w:val="007A493A"/>
    <w:rsid w:val="007A4B64"/>
    <w:rsid w:val="007A5B88"/>
    <w:rsid w:val="007A6308"/>
    <w:rsid w:val="007A6814"/>
    <w:rsid w:val="007A6B6D"/>
    <w:rsid w:val="007A6FA6"/>
    <w:rsid w:val="007A7125"/>
    <w:rsid w:val="007A7362"/>
    <w:rsid w:val="007A7459"/>
    <w:rsid w:val="007A74DD"/>
    <w:rsid w:val="007A79F1"/>
    <w:rsid w:val="007A7E0B"/>
    <w:rsid w:val="007B04BC"/>
    <w:rsid w:val="007B0C87"/>
    <w:rsid w:val="007B17EE"/>
    <w:rsid w:val="007B197F"/>
    <w:rsid w:val="007B1BA2"/>
    <w:rsid w:val="007B22DA"/>
    <w:rsid w:val="007B2766"/>
    <w:rsid w:val="007B279B"/>
    <w:rsid w:val="007B2CBB"/>
    <w:rsid w:val="007B30A0"/>
    <w:rsid w:val="007B36A3"/>
    <w:rsid w:val="007B376D"/>
    <w:rsid w:val="007B394D"/>
    <w:rsid w:val="007B427B"/>
    <w:rsid w:val="007B4674"/>
    <w:rsid w:val="007B4F94"/>
    <w:rsid w:val="007B57AA"/>
    <w:rsid w:val="007B5DBC"/>
    <w:rsid w:val="007B6032"/>
    <w:rsid w:val="007B68A2"/>
    <w:rsid w:val="007B6D19"/>
    <w:rsid w:val="007B702B"/>
    <w:rsid w:val="007B7396"/>
    <w:rsid w:val="007B760D"/>
    <w:rsid w:val="007B787E"/>
    <w:rsid w:val="007B78BA"/>
    <w:rsid w:val="007C0435"/>
    <w:rsid w:val="007C0612"/>
    <w:rsid w:val="007C083F"/>
    <w:rsid w:val="007C09BD"/>
    <w:rsid w:val="007C11BE"/>
    <w:rsid w:val="007C1390"/>
    <w:rsid w:val="007C166B"/>
    <w:rsid w:val="007C1B83"/>
    <w:rsid w:val="007C237C"/>
    <w:rsid w:val="007C2604"/>
    <w:rsid w:val="007C2657"/>
    <w:rsid w:val="007C2802"/>
    <w:rsid w:val="007C28D6"/>
    <w:rsid w:val="007C312D"/>
    <w:rsid w:val="007C346B"/>
    <w:rsid w:val="007C34BA"/>
    <w:rsid w:val="007C369B"/>
    <w:rsid w:val="007C3796"/>
    <w:rsid w:val="007C39D7"/>
    <w:rsid w:val="007C3F17"/>
    <w:rsid w:val="007C3F61"/>
    <w:rsid w:val="007C4460"/>
    <w:rsid w:val="007C4687"/>
    <w:rsid w:val="007C476E"/>
    <w:rsid w:val="007C4778"/>
    <w:rsid w:val="007C49B9"/>
    <w:rsid w:val="007C4EC5"/>
    <w:rsid w:val="007C5162"/>
    <w:rsid w:val="007C59A4"/>
    <w:rsid w:val="007C59EE"/>
    <w:rsid w:val="007C5A36"/>
    <w:rsid w:val="007C625E"/>
    <w:rsid w:val="007C6446"/>
    <w:rsid w:val="007C6EEB"/>
    <w:rsid w:val="007C728A"/>
    <w:rsid w:val="007D015A"/>
    <w:rsid w:val="007D023E"/>
    <w:rsid w:val="007D02F5"/>
    <w:rsid w:val="007D05F0"/>
    <w:rsid w:val="007D06F6"/>
    <w:rsid w:val="007D14CB"/>
    <w:rsid w:val="007D1AD1"/>
    <w:rsid w:val="007D1F03"/>
    <w:rsid w:val="007D202D"/>
    <w:rsid w:val="007D21D2"/>
    <w:rsid w:val="007D2A55"/>
    <w:rsid w:val="007D2B05"/>
    <w:rsid w:val="007D2C56"/>
    <w:rsid w:val="007D2E59"/>
    <w:rsid w:val="007D348F"/>
    <w:rsid w:val="007D3D95"/>
    <w:rsid w:val="007D4C5E"/>
    <w:rsid w:val="007D5187"/>
    <w:rsid w:val="007D5296"/>
    <w:rsid w:val="007D52E1"/>
    <w:rsid w:val="007D5397"/>
    <w:rsid w:val="007D5515"/>
    <w:rsid w:val="007D5622"/>
    <w:rsid w:val="007D56AF"/>
    <w:rsid w:val="007D5968"/>
    <w:rsid w:val="007D600E"/>
    <w:rsid w:val="007D61EA"/>
    <w:rsid w:val="007D622C"/>
    <w:rsid w:val="007D661F"/>
    <w:rsid w:val="007D7504"/>
    <w:rsid w:val="007D7533"/>
    <w:rsid w:val="007D76BA"/>
    <w:rsid w:val="007D776B"/>
    <w:rsid w:val="007D7EF5"/>
    <w:rsid w:val="007E003A"/>
    <w:rsid w:val="007E1353"/>
    <w:rsid w:val="007E13FE"/>
    <w:rsid w:val="007E1606"/>
    <w:rsid w:val="007E1C54"/>
    <w:rsid w:val="007E21FC"/>
    <w:rsid w:val="007E258D"/>
    <w:rsid w:val="007E2B61"/>
    <w:rsid w:val="007E3A0F"/>
    <w:rsid w:val="007E3B87"/>
    <w:rsid w:val="007E470B"/>
    <w:rsid w:val="007E4793"/>
    <w:rsid w:val="007E4D96"/>
    <w:rsid w:val="007E547E"/>
    <w:rsid w:val="007E5C95"/>
    <w:rsid w:val="007E6145"/>
    <w:rsid w:val="007E665F"/>
    <w:rsid w:val="007E6C70"/>
    <w:rsid w:val="007E6F3B"/>
    <w:rsid w:val="007E7881"/>
    <w:rsid w:val="007F022C"/>
    <w:rsid w:val="007F07BB"/>
    <w:rsid w:val="007F096E"/>
    <w:rsid w:val="007F0D8D"/>
    <w:rsid w:val="007F0DB4"/>
    <w:rsid w:val="007F1493"/>
    <w:rsid w:val="007F1F0E"/>
    <w:rsid w:val="007F22F9"/>
    <w:rsid w:val="007F25DE"/>
    <w:rsid w:val="007F2697"/>
    <w:rsid w:val="007F26B5"/>
    <w:rsid w:val="007F29ED"/>
    <w:rsid w:val="007F2B36"/>
    <w:rsid w:val="007F359E"/>
    <w:rsid w:val="007F36CE"/>
    <w:rsid w:val="007F4282"/>
    <w:rsid w:val="007F42DA"/>
    <w:rsid w:val="007F42FC"/>
    <w:rsid w:val="007F45A3"/>
    <w:rsid w:val="007F4736"/>
    <w:rsid w:val="007F4D34"/>
    <w:rsid w:val="007F5769"/>
    <w:rsid w:val="007F597B"/>
    <w:rsid w:val="007F5C3E"/>
    <w:rsid w:val="007F6166"/>
    <w:rsid w:val="007F6282"/>
    <w:rsid w:val="007F6AD9"/>
    <w:rsid w:val="007F6AEF"/>
    <w:rsid w:val="007F6E19"/>
    <w:rsid w:val="007F78C3"/>
    <w:rsid w:val="007F78D8"/>
    <w:rsid w:val="007F7B85"/>
    <w:rsid w:val="007F7C8F"/>
    <w:rsid w:val="007F7CF2"/>
    <w:rsid w:val="007F7F14"/>
    <w:rsid w:val="0080078B"/>
    <w:rsid w:val="00800B2E"/>
    <w:rsid w:val="00801016"/>
    <w:rsid w:val="008014E7"/>
    <w:rsid w:val="00801A90"/>
    <w:rsid w:val="00801B04"/>
    <w:rsid w:val="00801BA4"/>
    <w:rsid w:val="00801E1C"/>
    <w:rsid w:val="008024E0"/>
    <w:rsid w:val="0080288F"/>
    <w:rsid w:val="00802D42"/>
    <w:rsid w:val="00802E83"/>
    <w:rsid w:val="008033E5"/>
    <w:rsid w:val="00803A20"/>
    <w:rsid w:val="00803E9C"/>
    <w:rsid w:val="008042B1"/>
    <w:rsid w:val="008046A9"/>
    <w:rsid w:val="00804980"/>
    <w:rsid w:val="00804BF1"/>
    <w:rsid w:val="00804C0F"/>
    <w:rsid w:val="0080520F"/>
    <w:rsid w:val="00805531"/>
    <w:rsid w:val="00805A59"/>
    <w:rsid w:val="00806AA9"/>
    <w:rsid w:val="0080728A"/>
    <w:rsid w:val="00807779"/>
    <w:rsid w:val="008079A7"/>
    <w:rsid w:val="00807A3E"/>
    <w:rsid w:val="00807C85"/>
    <w:rsid w:val="00807D6B"/>
    <w:rsid w:val="00807DB9"/>
    <w:rsid w:val="0081023D"/>
    <w:rsid w:val="008104A0"/>
    <w:rsid w:val="00810509"/>
    <w:rsid w:val="00810E80"/>
    <w:rsid w:val="0081123B"/>
    <w:rsid w:val="0081129C"/>
    <w:rsid w:val="008120D3"/>
    <w:rsid w:val="00812230"/>
    <w:rsid w:val="008123DE"/>
    <w:rsid w:val="008128DD"/>
    <w:rsid w:val="00812AC0"/>
    <w:rsid w:val="00812F3F"/>
    <w:rsid w:val="0081415A"/>
    <w:rsid w:val="008144AE"/>
    <w:rsid w:val="008144C3"/>
    <w:rsid w:val="008144E7"/>
    <w:rsid w:val="008146EB"/>
    <w:rsid w:val="00814724"/>
    <w:rsid w:val="008147DB"/>
    <w:rsid w:val="00814BA0"/>
    <w:rsid w:val="00814ED1"/>
    <w:rsid w:val="00815545"/>
    <w:rsid w:val="00815B2D"/>
    <w:rsid w:val="00815F0D"/>
    <w:rsid w:val="00816546"/>
    <w:rsid w:val="00816796"/>
    <w:rsid w:val="00816808"/>
    <w:rsid w:val="00816A64"/>
    <w:rsid w:val="00816C30"/>
    <w:rsid w:val="00817852"/>
    <w:rsid w:val="00817897"/>
    <w:rsid w:val="00817BA4"/>
    <w:rsid w:val="00817D7D"/>
    <w:rsid w:val="00817DD4"/>
    <w:rsid w:val="008201B5"/>
    <w:rsid w:val="00820FEB"/>
    <w:rsid w:val="0082237C"/>
    <w:rsid w:val="0082253C"/>
    <w:rsid w:val="00822548"/>
    <w:rsid w:val="008226B4"/>
    <w:rsid w:val="008228CB"/>
    <w:rsid w:val="00822961"/>
    <w:rsid w:val="00822F16"/>
    <w:rsid w:val="008231C7"/>
    <w:rsid w:val="008237A0"/>
    <w:rsid w:val="00823F26"/>
    <w:rsid w:val="0082444A"/>
    <w:rsid w:val="0082452A"/>
    <w:rsid w:val="0082486F"/>
    <w:rsid w:val="008254F6"/>
    <w:rsid w:val="00825529"/>
    <w:rsid w:val="008256B7"/>
    <w:rsid w:val="0082619C"/>
    <w:rsid w:val="0082633D"/>
    <w:rsid w:val="008264CC"/>
    <w:rsid w:val="00826ED7"/>
    <w:rsid w:val="00827614"/>
    <w:rsid w:val="0082786B"/>
    <w:rsid w:val="00827D7C"/>
    <w:rsid w:val="00830165"/>
    <w:rsid w:val="0083047C"/>
    <w:rsid w:val="008305F1"/>
    <w:rsid w:val="00830A81"/>
    <w:rsid w:val="00830C2A"/>
    <w:rsid w:val="00830D31"/>
    <w:rsid w:val="0083160A"/>
    <w:rsid w:val="00831728"/>
    <w:rsid w:val="00831A3F"/>
    <w:rsid w:val="00831E9F"/>
    <w:rsid w:val="0083200B"/>
    <w:rsid w:val="008325D0"/>
    <w:rsid w:val="00832A11"/>
    <w:rsid w:val="00832C5A"/>
    <w:rsid w:val="00832D87"/>
    <w:rsid w:val="008340CC"/>
    <w:rsid w:val="008342EC"/>
    <w:rsid w:val="0083465F"/>
    <w:rsid w:val="008346E9"/>
    <w:rsid w:val="00834A7C"/>
    <w:rsid w:val="00834F4E"/>
    <w:rsid w:val="00834F62"/>
    <w:rsid w:val="00834F78"/>
    <w:rsid w:val="008354F4"/>
    <w:rsid w:val="00835592"/>
    <w:rsid w:val="0083597F"/>
    <w:rsid w:val="00836076"/>
    <w:rsid w:val="008362EC"/>
    <w:rsid w:val="008369A3"/>
    <w:rsid w:val="0083790F"/>
    <w:rsid w:val="0083797C"/>
    <w:rsid w:val="00837D45"/>
    <w:rsid w:val="00837F16"/>
    <w:rsid w:val="00840149"/>
    <w:rsid w:val="008405B1"/>
    <w:rsid w:val="00840B82"/>
    <w:rsid w:val="00841652"/>
    <w:rsid w:val="008416B1"/>
    <w:rsid w:val="0084188B"/>
    <w:rsid w:val="008419C9"/>
    <w:rsid w:val="008419D2"/>
    <w:rsid w:val="00841BC1"/>
    <w:rsid w:val="00841FE1"/>
    <w:rsid w:val="0084297F"/>
    <w:rsid w:val="00842BD2"/>
    <w:rsid w:val="008433A8"/>
    <w:rsid w:val="00843788"/>
    <w:rsid w:val="0084390D"/>
    <w:rsid w:val="00843ADD"/>
    <w:rsid w:val="0084411D"/>
    <w:rsid w:val="00844222"/>
    <w:rsid w:val="00844B19"/>
    <w:rsid w:val="00844E5F"/>
    <w:rsid w:val="00844FF9"/>
    <w:rsid w:val="00845436"/>
    <w:rsid w:val="00845500"/>
    <w:rsid w:val="008456BD"/>
    <w:rsid w:val="008458BE"/>
    <w:rsid w:val="00845D6A"/>
    <w:rsid w:val="00845FE7"/>
    <w:rsid w:val="00846166"/>
    <w:rsid w:val="00846833"/>
    <w:rsid w:val="0084772D"/>
    <w:rsid w:val="00847A2D"/>
    <w:rsid w:val="00847CB9"/>
    <w:rsid w:val="008505DF"/>
    <w:rsid w:val="008508AA"/>
    <w:rsid w:val="00850A00"/>
    <w:rsid w:val="00850AE6"/>
    <w:rsid w:val="00850C13"/>
    <w:rsid w:val="00850C18"/>
    <w:rsid w:val="008512F0"/>
    <w:rsid w:val="00851471"/>
    <w:rsid w:val="00851906"/>
    <w:rsid w:val="00851D5F"/>
    <w:rsid w:val="0085235D"/>
    <w:rsid w:val="00852CE1"/>
    <w:rsid w:val="00853590"/>
    <w:rsid w:val="00853B39"/>
    <w:rsid w:val="00853DD5"/>
    <w:rsid w:val="00853DF7"/>
    <w:rsid w:val="00853EB4"/>
    <w:rsid w:val="00854102"/>
    <w:rsid w:val="008548AB"/>
    <w:rsid w:val="00854BC4"/>
    <w:rsid w:val="00854CC5"/>
    <w:rsid w:val="0085533B"/>
    <w:rsid w:val="008555C3"/>
    <w:rsid w:val="00855852"/>
    <w:rsid w:val="00855DA0"/>
    <w:rsid w:val="008567C9"/>
    <w:rsid w:val="00856A91"/>
    <w:rsid w:val="00856EC5"/>
    <w:rsid w:val="0085717C"/>
    <w:rsid w:val="008605D8"/>
    <w:rsid w:val="008607C0"/>
    <w:rsid w:val="00860B0D"/>
    <w:rsid w:val="00860DF8"/>
    <w:rsid w:val="0086188D"/>
    <w:rsid w:val="00861CEE"/>
    <w:rsid w:val="00861E38"/>
    <w:rsid w:val="00862022"/>
    <w:rsid w:val="00862127"/>
    <w:rsid w:val="008625C5"/>
    <w:rsid w:val="00862825"/>
    <w:rsid w:val="00862BDC"/>
    <w:rsid w:val="00863022"/>
    <w:rsid w:val="0086315A"/>
    <w:rsid w:val="008633D7"/>
    <w:rsid w:val="00864417"/>
    <w:rsid w:val="0086448F"/>
    <w:rsid w:val="00864603"/>
    <w:rsid w:val="00864CB3"/>
    <w:rsid w:val="00865028"/>
    <w:rsid w:val="00865897"/>
    <w:rsid w:val="00865F10"/>
    <w:rsid w:val="0086613E"/>
    <w:rsid w:val="00866484"/>
    <w:rsid w:val="008668BD"/>
    <w:rsid w:val="008668C3"/>
    <w:rsid w:val="00866C4F"/>
    <w:rsid w:val="008672ED"/>
    <w:rsid w:val="0086741E"/>
    <w:rsid w:val="00867570"/>
    <w:rsid w:val="0086791B"/>
    <w:rsid w:val="0086795D"/>
    <w:rsid w:val="00867C48"/>
    <w:rsid w:val="00867F17"/>
    <w:rsid w:val="00867F7F"/>
    <w:rsid w:val="0087018C"/>
    <w:rsid w:val="00870554"/>
    <w:rsid w:val="0087077C"/>
    <w:rsid w:val="00870E19"/>
    <w:rsid w:val="00871708"/>
    <w:rsid w:val="008717A8"/>
    <w:rsid w:val="00871839"/>
    <w:rsid w:val="0087199E"/>
    <w:rsid w:val="00871B44"/>
    <w:rsid w:val="00871C8D"/>
    <w:rsid w:val="00871CF8"/>
    <w:rsid w:val="00872298"/>
    <w:rsid w:val="008722AB"/>
    <w:rsid w:val="008728F0"/>
    <w:rsid w:val="00872C86"/>
    <w:rsid w:val="0087307B"/>
    <w:rsid w:val="008733B6"/>
    <w:rsid w:val="00873700"/>
    <w:rsid w:val="00873AD2"/>
    <w:rsid w:val="00873EDA"/>
    <w:rsid w:val="00874267"/>
    <w:rsid w:val="008746EF"/>
    <w:rsid w:val="00875150"/>
    <w:rsid w:val="0087525A"/>
    <w:rsid w:val="00875579"/>
    <w:rsid w:val="00875B3A"/>
    <w:rsid w:val="00875C7E"/>
    <w:rsid w:val="00875E7D"/>
    <w:rsid w:val="0087612A"/>
    <w:rsid w:val="0087641A"/>
    <w:rsid w:val="00877F85"/>
    <w:rsid w:val="0088009D"/>
    <w:rsid w:val="008809E3"/>
    <w:rsid w:val="00880A36"/>
    <w:rsid w:val="008813E4"/>
    <w:rsid w:val="0088150A"/>
    <w:rsid w:val="00881892"/>
    <w:rsid w:val="00881948"/>
    <w:rsid w:val="00882004"/>
    <w:rsid w:val="00882154"/>
    <w:rsid w:val="0088299E"/>
    <w:rsid w:val="00882C04"/>
    <w:rsid w:val="00882F14"/>
    <w:rsid w:val="0088317C"/>
    <w:rsid w:val="0088343A"/>
    <w:rsid w:val="00883C5F"/>
    <w:rsid w:val="00883EAF"/>
    <w:rsid w:val="008841FA"/>
    <w:rsid w:val="00884413"/>
    <w:rsid w:val="00884882"/>
    <w:rsid w:val="00884F19"/>
    <w:rsid w:val="008852E2"/>
    <w:rsid w:val="0088549D"/>
    <w:rsid w:val="00885539"/>
    <w:rsid w:val="008856BF"/>
    <w:rsid w:val="008858D8"/>
    <w:rsid w:val="008866BF"/>
    <w:rsid w:val="008868C6"/>
    <w:rsid w:val="0088692C"/>
    <w:rsid w:val="00886C23"/>
    <w:rsid w:val="00886C79"/>
    <w:rsid w:val="00886D65"/>
    <w:rsid w:val="00886F33"/>
    <w:rsid w:val="00887135"/>
    <w:rsid w:val="008875B2"/>
    <w:rsid w:val="00887896"/>
    <w:rsid w:val="00887D29"/>
    <w:rsid w:val="008919F9"/>
    <w:rsid w:val="00891A81"/>
    <w:rsid w:val="00891B90"/>
    <w:rsid w:val="00891D27"/>
    <w:rsid w:val="00891F97"/>
    <w:rsid w:val="008920C4"/>
    <w:rsid w:val="00892A22"/>
    <w:rsid w:val="008932BB"/>
    <w:rsid w:val="0089346C"/>
    <w:rsid w:val="00893971"/>
    <w:rsid w:val="00893ABB"/>
    <w:rsid w:val="0089444B"/>
    <w:rsid w:val="00894843"/>
    <w:rsid w:val="00894C57"/>
    <w:rsid w:val="00894EE3"/>
    <w:rsid w:val="00896340"/>
    <w:rsid w:val="008966BC"/>
    <w:rsid w:val="0089674A"/>
    <w:rsid w:val="00896ABB"/>
    <w:rsid w:val="008970B2"/>
    <w:rsid w:val="00897274"/>
    <w:rsid w:val="008A0250"/>
    <w:rsid w:val="008A036A"/>
    <w:rsid w:val="008A04F8"/>
    <w:rsid w:val="008A06C2"/>
    <w:rsid w:val="008A0700"/>
    <w:rsid w:val="008A0785"/>
    <w:rsid w:val="008A09A0"/>
    <w:rsid w:val="008A0D39"/>
    <w:rsid w:val="008A0E65"/>
    <w:rsid w:val="008A0E90"/>
    <w:rsid w:val="008A1C1B"/>
    <w:rsid w:val="008A21FC"/>
    <w:rsid w:val="008A231B"/>
    <w:rsid w:val="008A2863"/>
    <w:rsid w:val="008A2F32"/>
    <w:rsid w:val="008A3034"/>
    <w:rsid w:val="008A3514"/>
    <w:rsid w:val="008A38C5"/>
    <w:rsid w:val="008A3EF7"/>
    <w:rsid w:val="008A442A"/>
    <w:rsid w:val="008A5124"/>
    <w:rsid w:val="008A592B"/>
    <w:rsid w:val="008A5D6A"/>
    <w:rsid w:val="008A66A8"/>
    <w:rsid w:val="008A6701"/>
    <w:rsid w:val="008A6846"/>
    <w:rsid w:val="008A76C9"/>
    <w:rsid w:val="008A7DAC"/>
    <w:rsid w:val="008A7E0A"/>
    <w:rsid w:val="008A7EA2"/>
    <w:rsid w:val="008A7F1F"/>
    <w:rsid w:val="008B00FD"/>
    <w:rsid w:val="008B016C"/>
    <w:rsid w:val="008B05CB"/>
    <w:rsid w:val="008B0AAC"/>
    <w:rsid w:val="008B0B0A"/>
    <w:rsid w:val="008B0C98"/>
    <w:rsid w:val="008B1171"/>
    <w:rsid w:val="008B11F2"/>
    <w:rsid w:val="008B13C8"/>
    <w:rsid w:val="008B1EAD"/>
    <w:rsid w:val="008B208E"/>
    <w:rsid w:val="008B23B5"/>
    <w:rsid w:val="008B2503"/>
    <w:rsid w:val="008B2C94"/>
    <w:rsid w:val="008B30F7"/>
    <w:rsid w:val="008B35FD"/>
    <w:rsid w:val="008B47B4"/>
    <w:rsid w:val="008B4D14"/>
    <w:rsid w:val="008B4F32"/>
    <w:rsid w:val="008B4FFF"/>
    <w:rsid w:val="008B5026"/>
    <w:rsid w:val="008B50AE"/>
    <w:rsid w:val="008B5229"/>
    <w:rsid w:val="008B54C1"/>
    <w:rsid w:val="008B581F"/>
    <w:rsid w:val="008B5B97"/>
    <w:rsid w:val="008B5BCA"/>
    <w:rsid w:val="008B6138"/>
    <w:rsid w:val="008B65B6"/>
    <w:rsid w:val="008B6602"/>
    <w:rsid w:val="008B6721"/>
    <w:rsid w:val="008B6809"/>
    <w:rsid w:val="008B683B"/>
    <w:rsid w:val="008B6AB0"/>
    <w:rsid w:val="008B6D56"/>
    <w:rsid w:val="008B772C"/>
    <w:rsid w:val="008B7E6B"/>
    <w:rsid w:val="008C06DD"/>
    <w:rsid w:val="008C0AA7"/>
    <w:rsid w:val="008C0C86"/>
    <w:rsid w:val="008C12EA"/>
    <w:rsid w:val="008C1333"/>
    <w:rsid w:val="008C1C4B"/>
    <w:rsid w:val="008C1C97"/>
    <w:rsid w:val="008C22E9"/>
    <w:rsid w:val="008C2A7D"/>
    <w:rsid w:val="008C3895"/>
    <w:rsid w:val="008C3D28"/>
    <w:rsid w:val="008C41C1"/>
    <w:rsid w:val="008C4305"/>
    <w:rsid w:val="008C49F9"/>
    <w:rsid w:val="008C4B6C"/>
    <w:rsid w:val="008C5140"/>
    <w:rsid w:val="008C51CB"/>
    <w:rsid w:val="008C5906"/>
    <w:rsid w:val="008C5B9E"/>
    <w:rsid w:val="008C6136"/>
    <w:rsid w:val="008C6380"/>
    <w:rsid w:val="008C675B"/>
    <w:rsid w:val="008C67B0"/>
    <w:rsid w:val="008C6832"/>
    <w:rsid w:val="008C79B0"/>
    <w:rsid w:val="008C7E51"/>
    <w:rsid w:val="008C7FF2"/>
    <w:rsid w:val="008D030E"/>
    <w:rsid w:val="008D0A9C"/>
    <w:rsid w:val="008D0E7F"/>
    <w:rsid w:val="008D1327"/>
    <w:rsid w:val="008D143D"/>
    <w:rsid w:val="008D1864"/>
    <w:rsid w:val="008D1B7F"/>
    <w:rsid w:val="008D1C25"/>
    <w:rsid w:val="008D1D0F"/>
    <w:rsid w:val="008D23FE"/>
    <w:rsid w:val="008D3390"/>
    <w:rsid w:val="008D3469"/>
    <w:rsid w:val="008D3512"/>
    <w:rsid w:val="008D3B21"/>
    <w:rsid w:val="008D3CE9"/>
    <w:rsid w:val="008D4238"/>
    <w:rsid w:val="008D429E"/>
    <w:rsid w:val="008D42C3"/>
    <w:rsid w:val="008D4312"/>
    <w:rsid w:val="008D4449"/>
    <w:rsid w:val="008D457C"/>
    <w:rsid w:val="008D489C"/>
    <w:rsid w:val="008D4AC6"/>
    <w:rsid w:val="008D4DC2"/>
    <w:rsid w:val="008D4E04"/>
    <w:rsid w:val="008D528A"/>
    <w:rsid w:val="008D54A9"/>
    <w:rsid w:val="008D5775"/>
    <w:rsid w:val="008D59F1"/>
    <w:rsid w:val="008D5CE8"/>
    <w:rsid w:val="008D669D"/>
    <w:rsid w:val="008D682E"/>
    <w:rsid w:val="008D6C0C"/>
    <w:rsid w:val="008D6F26"/>
    <w:rsid w:val="008D6F5A"/>
    <w:rsid w:val="008D700C"/>
    <w:rsid w:val="008D71E9"/>
    <w:rsid w:val="008D7BA2"/>
    <w:rsid w:val="008D7C02"/>
    <w:rsid w:val="008D7E70"/>
    <w:rsid w:val="008D7FA5"/>
    <w:rsid w:val="008E09FB"/>
    <w:rsid w:val="008E0B3D"/>
    <w:rsid w:val="008E0C76"/>
    <w:rsid w:val="008E0D7F"/>
    <w:rsid w:val="008E0DC9"/>
    <w:rsid w:val="008E113E"/>
    <w:rsid w:val="008E145B"/>
    <w:rsid w:val="008E16A0"/>
    <w:rsid w:val="008E1758"/>
    <w:rsid w:val="008E1E8F"/>
    <w:rsid w:val="008E1F56"/>
    <w:rsid w:val="008E23B2"/>
    <w:rsid w:val="008E26B3"/>
    <w:rsid w:val="008E2D70"/>
    <w:rsid w:val="008E31B8"/>
    <w:rsid w:val="008E3226"/>
    <w:rsid w:val="008E35F4"/>
    <w:rsid w:val="008E3F22"/>
    <w:rsid w:val="008E5278"/>
    <w:rsid w:val="008E55BE"/>
    <w:rsid w:val="008E55CF"/>
    <w:rsid w:val="008E606C"/>
    <w:rsid w:val="008E65D5"/>
    <w:rsid w:val="008E6F4D"/>
    <w:rsid w:val="008E71E6"/>
    <w:rsid w:val="008E71F5"/>
    <w:rsid w:val="008E7701"/>
    <w:rsid w:val="008E77EC"/>
    <w:rsid w:val="008E77FD"/>
    <w:rsid w:val="008E7B7D"/>
    <w:rsid w:val="008F00F5"/>
    <w:rsid w:val="008F012A"/>
    <w:rsid w:val="008F01E3"/>
    <w:rsid w:val="008F0AC6"/>
    <w:rsid w:val="008F0D7F"/>
    <w:rsid w:val="008F12EB"/>
    <w:rsid w:val="008F165B"/>
    <w:rsid w:val="008F16E2"/>
    <w:rsid w:val="008F19E5"/>
    <w:rsid w:val="008F1C87"/>
    <w:rsid w:val="008F21C4"/>
    <w:rsid w:val="008F2A54"/>
    <w:rsid w:val="008F39D7"/>
    <w:rsid w:val="008F41A4"/>
    <w:rsid w:val="008F4590"/>
    <w:rsid w:val="008F45E8"/>
    <w:rsid w:val="008F5130"/>
    <w:rsid w:val="008F632C"/>
    <w:rsid w:val="008F6548"/>
    <w:rsid w:val="008F66AC"/>
    <w:rsid w:val="008F66B7"/>
    <w:rsid w:val="008F6871"/>
    <w:rsid w:val="008F7036"/>
    <w:rsid w:val="008F7296"/>
    <w:rsid w:val="008F7B39"/>
    <w:rsid w:val="008F7E16"/>
    <w:rsid w:val="008F7ED3"/>
    <w:rsid w:val="0090035A"/>
    <w:rsid w:val="00900494"/>
    <w:rsid w:val="009005B4"/>
    <w:rsid w:val="009005EB"/>
    <w:rsid w:val="00900746"/>
    <w:rsid w:val="00900846"/>
    <w:rsid w:val="00900947"/>
    <w:rsid w:val="00900AFE"/>
    <w:rsid w:val="00900FCE"/>
    <w:rsid w:val="0090149F"/>
    <w:rsid w:val="00901A52"/>
    <w:rsid w:val="00901B97"/>
    <w:rsid w:val="00901C46"/>
    <w:rsid w:val="00901C7F"/>
    <w:rsid w:val="00902506"/>
    <w:rsid w:val="00902CA3"/>
    <w:rsid w:val="00902F63"/>
    <w:rsid w:val="00903033"/>
    <w:rsid w:val="00903A69"/>
    <w:rsid w:val="00904195"/>
    <w:rsid w:val="009043F2"/>
    <w:rsid w:val="009044E9"/>
    <w:rsid w:val="00904717"/>
    <w:rsid w:val="0090500B"/>
    <w:rsid w:val="009053A7"/>
    <w:rsid w:val="0090577D"/>
    <w:rsid w:val="00905A4E"/>
    <w:rsid w:val="009060F3"/>
    <w:rsid w:val="00906A5F"/>
    <w:rsid w:val="00906C96"/>
    <w:rsid w:val="00906E80"/>
    <w:rsid w:val="00907063"/>
    <w:rsid w:val="00907185"/>
    <w:rsid w:val="009076BD"/>
    <w:rsid w:val="00907C1B"/>
    <w:rsid w:val="00907C74"/>
    <w:rsid w:val="00907DC1"/>
    <w:rsid w:val="0091050E"/>
    <w:rsid w:val="0091058B"/>
    <w:rsid w:val="009108E9"/>
    <w:rsid w:val="00910D98"/>
    <w:rsid w:val="00910E52"/>
    <w:rsid w:val="00911808"/>
    <w:rsid w:val="00911B95"/>
    <w:rsid w:val="00911C60"/>
    <w:rsid w:val="00911DC8"/>
    <w:rsid w:val="00911E4E"/>
    <w:rsid w:val="00913173"/>
    <w:rsid w:val="00913499"/>
    <w:rsid w:val="00913638"/>
    <w:rsid w:val="009138DC"/>
    <w:rsid w:val="00913A55"/>
    <w:rsid w:val="00913AD7"/>
    <w:rsid w:val="009143E0"/>
    <w:rsid w:val="009144D6"/>
    <w:rsid w:val="009145A2"/>
    <w:rsid w:val="00914671"/>
    <w:rsid w:val="0091483C"/>
    <w:rsid w:val="00915123"/>
    <w:rsid w:val="0091521D"/>
    <w:rsid w:val="009152F3"/>
    <w:rsid w:val="00915513"/>
    <w:rsid w:val="00915CFB"/>
    <w:rsid w:val="00915D9E"/>
    <w:rsid w:val="00916199"/>
    <w:rsid w:val="00917285"/>
    <w:rsid w:val="00917420"/>
    <w:rsid w:val="009177C3"/>
    <w:rsid w:val="009177D9"/>
    <w:rsid w:val="00920160"/>
    <w:rsid w:val="009203BD"/>
    <w:rsid w:val="009203F5"/>
    <w:rsid w:val="00920ADB"/>
    <w:rsid w:val="00920CCC"/>
    <w:rsid w:val="00920D2E"/>
    <w:rsid w:val="00920DCB"/>
    <w:rsid w:val="00920FCC"/>
    <w:rsid w:val="009210D5"/>
    <w:rsid w:val="00921116"/>
    <w:rsid w:val="0092170F"/>
    <w:rsid w:val="00921DA4"/>
    <w:rsid w:val="009220B4"/>
    <w:rsid w:val="0092262D"/>
    <w:rsid w:val="00922773"/>
    <w:rsid w:val="00922D44"/>
    <w:rsid w:val="009236D5"/>
    <w:rsid w:val="00923981"/>
    <w:rsid w:val="009243EF"/>
    <w:rsid w:val="009246EF"/>
    <w:rsid w:val="009248C3"/>
    <w:rsid w:val="00924D49"/>
    <w:rsid w:val="00924F64"/>
    <w:rsid w:val="009250F8"/>
    <w:rsid w:val="009251CF"/>
    <w:rsid w:val="0092538D"/>
    <w:rsid w:val="00925409"/>
    <w:rsid w:val="009258E7"/>
    <w:rsid w:val="0092599E"/>
    <w:rsid w:val="009259A4"/>
    <w:rsid w:val="00926102"/>
    <w:rsid w:val="009262EB"/>
    <w:rsid w:val="00926349"/>
    <w:rsid w:val="009265B0"/>
    <w:rsid w:val="009266D2"/>
    <w:rsid w:val="009267E1"/>
    <w:rsid w:val="00926C49"/>
    <w:rsid w:val="0092795A"/>
    <w:rsid w:val="0093007C"/>
    <w:rsid w:val="00930160"/>
    <w:rsid w:val="009301AC"/>
    <w:rsid w:val="009302DB"/>
    <w:rsid w:val="0093032C"/>
    <w:rsid w:val="009305C0"/>
    <w:rsid w:val="00930C96"/>
    <w:rsid w:val="00930DA4"/>
    <w:rsid w:val="00931006"/>
    <w:rsid w:val="009313B0"/>
    <w:rsid w:val="00931404"/>
    <w:rsid w:val="00931AD4"/>
    <w:rsid w:val="00931B27"/>
    <w:rsid w:val="009328E0"/>
    <w:rsid w:val="009328EE"/>
    <w:rsid w:val="0093316D"/>
    <w:rsid w:val="00933466"/>
    <w:rsid w:val="009334E8"/>
    <w:rsid w:val="009337C9"/>
    <w:rsid w:val="00933846"/>
    <w:rsid w:val="009338A4"/>
    <w:rsid w:val="0093422E"/>
    <w:rsid w:val="00935609"/>
    <w:rsid w:val="0093599B"/>
    <w:rsid w:val="00935B1A"/>
    <w:rsid w:val="00935C55"/>
    <w:rsid w:val="00935D7D"/>
    <w:rsid w:val="00935DFC"/>
    <w:rsid w:val="00936629"/>
    <w:rsid w:val="009367F5"/>
    <w:rsid w:val="00936A2F"/>
    <w:rsid w:val="00936F85"/>
    <w:rsid w:val="00937422"/>
    <w:rsid w:val="00937769"/>
    <w:rsid w:val="0094063B"/>
    <w:rsid w:val="00940B99"/>
    <w:rsid w:val="00941F31"/>
    <w:rsid w:val="0094229C"/>
    <w:rsid w:val="009425EB"/>
    <w:rsid w:val="00942673"/>
    <w:rsid w:val="00942B64"/>
    <w:rsid w:val="0094360B"/>
    <w:rsid w:val="00943653"/>
    <w:rsid w:val="00943CB2"/>
    <w:rsid w:val="00943F68"/>
    <w:rsid w:val="009443EB"/>
    <w:rsid w:val="00944443"/>
    <w:rsid w:val="009446B5"/>
    <w:rsid w:val="00944824"/>
    <w:rsid w:val="0094490C"/>
    <w:rsid w:val="00944A06"/>
    <w:rsid w:val="00944EDD"/>
    <w:rsid w:val="00945311"/>
    <w:rsid w:val="00945858"/>
    <w:rsid w:val="00945ECA"/>
    <w:rsid w:val="00946360"/>
    <w:rsid w:val="00946C63"/>
    <w:rsid w:val="00947027"/>
    <w:rsid w:val="00947BA5"/>
    <w:rsid w:val="00947C14"/>
    <w:rsid w:val="00950336"/>
    <w:rsid w:val="00950595"/>
    <w:rsid w:val="009507EB"/>
    <w:rsid w:val="00950C91"/>
    <w:rsid w:val="00950D68"/>
    <w:rsid w:val="00950FCB"/>
    <w:rsid w:val="00951C47"/>
    <w:rsid w:val="00951D83"/>
    <w:rsid w:val="00952099"/>
    <w:rsid w:val="00952317"/>
    <w:rsid w:val="0095238D"/>
    <w:rsid w:val="009523ED"/>
    <w:rsid w:val="009527F1"/>
    <w:rsid w:val="00952DB6"/>
    <w:rsid w:val="00952E54"/>
    <w:rsid w:val="009530EA"/>
    <w:rsid w:val="009538FD"/>
    <w:rsid w:val="0095392B"/>
    <w:rsid w:val="00953FD7"/>
    <w:rsid w:val="00954337"/>
    <w:rsid w:val="009544CC"/>
    <w:rsid w:val="009549AB"/>
    <w:rsid w:val="00954B2B"/>
    <w:rsid w:val="00954D79"/>
    <w:rsid w:val="00955273"/>
    <w:rsid w:val="009555F7"/>
    <w:rsid w:val="00955624"/>
    <w:rsid w:val="00955E6B"/>
    <w:rsid w:val="00955ED2"/>
    <w:rsid w:val="00955EF8"/>
    <w:rsid w:val="009563FA"/>
    <w:rsid w:val="00956453"/>
    <w:rsid w:val="0095649D"/>
    <w:rsid w:val="009565EF"/>
    <w:rsid w:val="009568F4"/>
    <w:rsid w:val="009571B0"/>
    <w:rsid w:val="00957571"/>
    <w:rsid w:val="00957AC4"/>
    <w:rsid w:val="009601EC"/>
    <w:rsid w:val="00960690"/>
    <w:rsid w:val="009617A8"/>
    <w:rsid w:val="009617FC"/>
    <w:rsid w:val="0096183A"/>
    <w:rsid w:val="00961C48"/>
    <w:rsid w:val="00961D7F"/>
    <w:rsid w:val="00961E21"/>
    <w:rsid w:val="00961F51"/>
    <w:rsid w:val="00962029"/>
    <w:rsid w:val="009622CF"/>
    <w:rsid w:val="00962495"/>
    <w:rsid w:val="009624A4"/>
    <w:rsid w:val="00962CD1"/>
    <w:rsid w:val="00962CE4"/>
    <w:rsid w:val="00962E1E"/>
    <w:rsid w:val="00963A1C"/>
    <w:rsid w:val="00963E29"/>
    <w:rsid w:val="009645B9"/>
    <w:rsid w:val="009648F3"/>
    <w:rsid w:val="00964EE8"/>
    <w:rsid w:val="0096505C"/>
    <w:rsid w:val="009659C5"/>
    <w:rsid w:val="009665EB"/>
    <w:rsid w:val="00966AF9"/>
    <w:rsid w:val="009673F1"/>
    <w:rsid w:val="0096748E"/>
    <w:rsid w:val="00967CFA"/>
    <w:rsid w:val="00967F19"/>
    <w:rsid w:val="009707C8"/>
    <w:rsid w:val="00970BA9"/>
    <w:rsid w:val="00971227"/>
    <w:rsid w:val="00971835"/>
    <w:rsid w:val="009721F4"/>
    <w:rsid w:val="00972877"/>
    <w:rsid w:val="00972B48"/>
    <w:rsid w:val="00973748"/>
    <w:rsid w:val="009737AB"/>
    <w:rsid w:val="00973955"/>
    <w:rsid w:val="00973A75"/>
    <w:rsid w:val="0097436D"/>
    <w:rsid w:val="00974440"/>
    <w:rsid w:val="009748BF"/>
    <w:rsid w:val="00974938"/>
    <w:rsid w:val="00974FEF"/>
    <w:rsid w:val="00975636"/>
    <w:rsid w:val="00975B15"/>
    <w:rsid w:val="00975B34"/>
    <w:rsid w:val="00975D62"/>
    <w:rsid w:val="00976D1C"/>
    <w:rsid w:val="0097715C"/>
    <w:rsid w:val="00977273"/>
    <w:rsid w:val="00977648"/>
    <w:rsid w:val="00977A4F"/>
    <w:rsid w:val="00977EC5"/>
    <w:rsid w:val="00980105"/>
    <w:rsid w:val="009802C6"/>
    <w:rsid w:val="00980372"/>
    <w:rsid w:val="009803F3"/>
    <w:rsid w:val="00980614"/>
    <w:rsid w:val="009806E5"/>
    <w:rsid w:val="00980A17"/>
    <w:rsid w:val="00980E66"/>
    <w:rsid w:val="00980E8B"/>
    <w:rsid w:val="00980FD7"/>
    <w:rsid w:val="00981238"/>
    <w:rsid w:val="0098148E"/>
    <w:rsid w:val="00981C29"/>
    <w:rsid w:val="0098208A"/>
    <w:rsid w:val="009820AE"/>
    <w:rsid w:val="009820BB"/>
    <w:rsid w:val="0098245D"/>
    <w:rsid w:val="00982516"/>
    <w:rsid w:val="00982BB9"/>
    <w:rsid w:val="00983228"/>
    <w:rsid w:val="0098341E"/>
    <w:rsid w:val="009836F1"/>
    <w:rsid w:val="00983B13"/>
    <w:rsid w:val="00983BC9"/>
    <w:rsid w:val="009842D5"/>
    <w:rsid w:val="00984568"/>
    <w:rsid w:val="00984A2C"/>
    <w:rsid w:val="00984E80"/>
    <w:rsid w:val="00985554"/>
    <w:rsid w:val="0098562B"/>
    <w:rsid w:val="00985DD7"/>
    <w:rsid w:val="009867EB"/>
    <w:rsid w:val="00986EA4"/>
    <w:rsid w:val="00986EC4"/>
    <w:rsid w:val="00987D8C"/>
    <w:rsid w:val="00990030"/>
    <w:rsid w:val="009904B9"/>
    <w:rsid w:val="00990745"/>
    <w:rsid w:val="009908AB"/>
    <w:rsid w:val="009915CD"/>
    <w:rsid w:val="0099195C"/>
    <w:rsid w:val="00992D02"/>
    <w:rsid w:val="00992EE6"/>
    <w:rsid w:val="00993246"/>
    <w:rsid w:val="00993911"/>
    <w:rsid w:val="00993A18"/>
    <w:rsid w:val="00993B31"/>
    <w:rsid w:val="009940FF"/>
    <w:rsid w:val="009941E3"/>
    <w:rsid w:val="0099426B"/>
    <w:rsid w:val="00994345"/>
    <w:rsid w:val="009943CD"/>
    <w:rsid w:val="0099450C"/>
    <w:rsid w:val="00994B34"/>
    <w:rsid w:val="00994B43"/>
    <w:rsid w:val="00994E5D"/>
    <w:rsid w:val="00995C9F"/>
    <w:rsid w:val="00995D50"/>
    <w:rsid w:val="00995E9E"/>
    <w:rsid w:val="00996239"/>
    <w:rsid w:val="00996684"/>
    <w:rsid w:val="00996BB0"/>
    <w:rsid w:val="00996C5C"/>
    <w:rsid w:val="00996CE3"/>
    <w:rsid w:val="00996EF0"/>
    <w:rsid w:val="00996FE4"/>
    <w:rsid w:val="00996FE7"/>
    <w:rsid w:val="00997053"/>
    <w:rsid w:val="009973EF"/>
    <w:rsid w:val="009973F6"/>
    <w:rsid w:val="0099774E"/>
    <w:rsid w:val="00997834"/>
    <w:rsid w:val="00997A1B"/>
    <w:rsid w:val="00997BCC"/>
    <w:rsid w:val="009A020D"/>
    <w:rsid w:val="009A0609"/>
    <w:rsid w:val="009A0622"/>
    <w:rsid w:val="009A0705"/>
    <w:rsid w:val="009A0979"/>
    <w:rsid w:val="009A0D34"/>
    <w:rsid w:val="009A1128"/>
    <w:rsid w:val="009A11DA"/>
    <w:rsid w:val="009A1280"/>
    <w:rsid w:val="009A14DA"/>
    <w:rsid w:val="009A1785"/>
    <w:rsid w:val="009A1953"/>
    <w:rsid w:val="009A2435"/>
    <w:rsid w:val="009A24BA"/>
    <w:rsid w:val="009A2619"/>
    <w:rsid w:val="009A2641"/>
    <w:rsid w:val="009A2822"/>
    <w:rsid w:val="009A2C0A"/>
    <w:rsid w:val="009A343C"/>
    <w:rsid w:val="009A3873"/>
    <w:rsid w:val="009A3936"/>
    <w:rsid w:val="009A395F"/>
    <w:rsid w:val="009A3B54"/>
    <w:rsid w:val="009A3F8E"/>
    <w:rsid w:val="009A405C"/>
    <w:rsid w:val="009A46CC"/>
    <w:rsid w:val="009A539D"/>
    <w:rsid w:val="009A5923"/>
    <w:rsid w:val="009A5F7D"/>
    <w:rsid w:val="009A63EE"/>
    <w:rsid w:val="009A643E"/>
    <w:rsid w:val="009A663E"/>
    <w:rsid w:val="009A6799"/>
    <w:rsid w:val="009A6AAD"/>
    <w:rsid w:val="009A6BEF"/>
    <w:rsid w:val="009A6DCE"/>
    <w:rsid w:val="009A6FAE"/>
    <w:rsid w:val="009A7370"/>
    <w:rsid w:val="009A7677"/>
    <w:rsid w:val="009A7F26"/>
    <w:rsid w:val="009A7F58"/>
    <w:rsid w:val="009B01F2"/>
    <w:rsid w:val="009B06A0"/>
    <w:rsid w:val="009B07BF"/>
    <w:rsid w:val="009B1148"/>
    <w:rsid w:val="009B114A"/>
    <w:rsid w:val="009B18F9"/>
    <w:rsid w:val="009B1A08"/>
    <w:rsid w:val="009B1ADE"/>
    <w:rsid w:val="009B23BB"/>
    <w:rsid w:val="009B2EF8"/>
    <w:rsid w:val="009B3156"/>
    <w:rsid w:val="009B31CE"/>
    <w:rsid w:val="009B3751"/>
    <w:rsid w:val="009B47AC"/>
    <w:rsid w:val="009B47F1"/>
    <w:rsid w:val="009B49CB"/>
    <w:rsid w:val="009B4AC9"/>
    <w:rsid w:val="009B5195"/>
    <w:rsid w:val="009B525B"/>
    <w:rsid w:val="009B5692"/>
    <w:rsid w:val="009B5B64"/>
    <w:rsid w:val="009B613F"/>
    <w:rsid w:val="009B61C1"/>
    <w:rsid w:val="009B6268"/>
    <w:rsid w:val="009B62D3"/>
    <w:rsid w:val="009B63EA"/>
    <w:rsid w:val="009B685A"/>
    <w:rsid w:val="009B68B4"/>
    <w:rsid w:val="009B6FB0"/>
    <w:rsid w:val="009B7277"/>
    <w:rsid w:val="009B73A7"/>
    <w:rsid w:val="009B75A9"/>
    <w:rsid w:val="009B7F65"/>
    <w:rsid w:val="009B7FFD"/>
    <w:rsid w:val="009C07E2"/>
    <w:rsid w:val="009C0A19"/>
    <w:rsid w:val="009C1031"/>
    <w:rsid w:val="009C1BEB"/>
    <w:rsid w:val="009C1E8A"/>
    <w:rsid w:val="009C22D3"/>
    <w:rsid w:val="009C249E"/>
    <w:rsid w:val="009C25BA"/>
    <w:rsid w:val="009C25CA"/>
    <w:rsid w:val="009C2737"/>
    <w:rsid w:val="009C2B0B"/>
    <w:rsid w:val="009C2CDB"/>
    <w:rsid w:val="009C3190"/>
    <w:rsid w:val="009C3956"/>
    <w:rsid w:val="009C3BAE"/>
    <w:rsid w:val="009C43C2"/>
    <w:rsid w:val="009C466B"/>
    <w:rsid w:val="009C4C38"/>
    <w:rsid w:val="009C4F47"/>
    <w:rsid w:val="009C51B6"/>
    <w:rsid w:val="009C5B0B"/>
    <w:rsid w:val="009C604B"/>
    <w:rsid w:val="009C6913"/>
    <w:rsid w:val="009C6A3A"/>
    <w:rsid w:val="009C6AAC"/>
    <w:rsid w:val="009C6D4E"/>
    <w:rsid w:val="009C6F4D"/>
    <w:rsid w:val="009C75F4"/>
    <w:rsid w:val="009C770F"/>
    <w:rsid w:val="009C78F5"/>
    <w:rsid w:val="009C798A"/>
    <w:rsid w:val="009C7A45"/>
    <w:rsid w:val="009C7B33"/>
    <w:rsid w:val="009C7E64"/>
    <w:rsid w:val="009C7E67"/>
    <w:rsid w:val="009D0379"/>
    <w:rsid w:val="009D03E0"/>
    <w:rsid w:val="009D082D"/>
    <w:rsid w:val="009D0935"/>
    <w:rsid w:val="009D0B0F"/>
    <w:rsid w:val="009D0C17"/>
    <w:rsid w:val="009D129E"/>
    <w:rsid w:val="009D1816"/>
    <w:rsid w:val="009D1999"/>
    <w:rsid w:val="009D2120"/>
    <w:rsid w:val="009D24F3"/>
    <w:rsid w:val="009D25F4"/>
    <w:rsid w:val="009D28DD"/>
    <w:rsid w:val="009D2AEF"/>
    <w:rsid w:val="009D2B77"/>
    <w:rsid w:val="009D3A8A"/>
    <w:rsid w:val="009D3EEF"/>
    <w:rsid w:val="009D48A6"/>
    <w:rsid w:val="009D4EF4"/>
    <w:rsid w:val="009D534E"/>
    <w:rsid w:val="009D54E2"/>
    <w:rsid w:val="009D5840"/>
    <w:rsid w:val="009D60CC"/>
    <w:rsid w:val="009D6375"/>
    <w:rsid w:val="009D6664"/>
    <w:rsid w:val="009D6756"/>
    <w:rsid w:val="009D6D6A"/>
    <w:rsid w:val="009D70DE"/>
    <w:rsid w:val="009D721A"/>
    <w:rsid w:val="009D7313"/>
    <w:rsid w:val="009D75C0"/>
    <w:rsid w:val="009E096E"/>
    <w:rsid w:val="009E0B39"/>
    <w:rsid w:val="009E12C3"/>
    <w:rsid w:val="009E219B"/>
    <w:rsid w:val="009E2567"/>
    <w:rsid w:val="009E266D"/>
    <w:rsid w:val="009E2752"/>
    <w:rsid w:val="009E27A1"/>
    <w:rsid w:val="009E2899"/>
    <w:rsid w:val="009E2E86"/>
    <w:rsid w:val="009E3109"/>
    <w:rsid w:val="009E36FA"/>
    <w:rsid w:val="009E4023"/>
    <w:rsid w:val="009E494C"/>
    <w:rsid w:val="009E49B7"/>
    <w:rsid w:val="009E4D2E"/>
    <w:rsid w:val="009E4D84"/>
    <w:rsid w:val="009E5071"/>
    <w:rsid w:val="009E5087"/>
    <w:rsid w:val="009E552F"/>
    <w:rsid w:val="009E5C63"/>
    <w:rsid w:val="009E604D"/>
    <w:rsid w:val="009E677E"/>
    <w:rsid w:val="009E678D"/>
    <w:rsid w:val="009E6963"/>
    <w:rsid w:val="009E7246"/>
    <w:rsid w:val="009E7FD6"/>
    <w:rsid w:val="009F0242"/>
    <w:rsid w:val="009F02DD"/>
    <w:rsid w:val="009F0819"/>
    <w:rsid w:val="009F091C"/>
    <w:rsid w:val="009F0971"/>
    <w:rsid w:val="009F0CC9"/>
    <w:rsid w:val="009F0F5C"/>
    <w:rsid w:val="009F0FDB"/>
    <w:rsid w:val="009F10CF"/>
    <w:rsid w:val="009F1899"/>
    <w:rsid w:val="009F21DA"/>
    <w:rsid w:val="009F243B"/>
    <w:rsid w:val="009F2481"/>
    <w:rsid w:val="009F4647"/>
    <w:rsid w:val="009F46CC"/>
    <w:rsid w:val="009F47E4"/>
    <w:rsid w:val="009F4805"/>
    <w:rsid w:val="009F4942"/>
    <w:rsid w:val="009F52A9"/>
    <w:rsid w:val="009F687E"/>
    <w:rsid w:val="009F6DAF"/>
    <w:rsid w:val="009F71EF"/>
    <w:rsid w:val="009F720C"/>
    <w:rsid w:val="009F7236"/>
    <w:rsid w:val="009F7295"/>
    <w:rsid w:val="009F7485"/>
    <w:rsid w:val="009F7718"/>
    <w:rsid w:val="009F7FFC"/>
    <w:rsid w:val="00A000D6"/>
    <w:rsid w:val="00A006B0"/>
    <w:rsid w:val="00A00CF2"/>
    <w:rsid w:val="00A01970"/>
    <w:rsid w:val="00A01AC3"/>
    <w:rsid w:val="00A0206C"/>
    <w:rsid w:val="00A020BD"/>
    <w:rsid w:val="00A022B4"/>
    <w:rsid w:val="00A03013"/>
    <w:rsid w:val="00A0319F"/>
    <w:rsid w:val="00A0352C"/>
    <w:rsid w:val="00A03724"/>
    <w:rsid w:val="00A0374F"/>
    <w:rsid w:val="00A03ACB"/>
    <w:rsid w:val="00A0429C"/>
    <w:rsid w:val="00A04686"/>
    <w:rsid w:val="00A04D3D"/>
    <w:rsid w:val="00A055C3"/>
    <w:rsid w:val="00A05602"/>
    <w:rsid w:val="00A05D06"/>
    <w:rsid w:val="00A05EFC"/>
    <w:rsid w:val="00A05FB2"/>
    <w:rsid w:val="00A06063"/>
    <w:rsid w:val="00A067EC"/>
    <w:rsid w:val="00A06997"/>
    <w:rsid w:val="00A07112"/>
    <w:rsid w:val="00A07DFE"/>
    <w:rsid w:val="00A10250"/>
    <w:rsid w:val="00A104DA"/>
    <w:rsid w:val="00A10824"/>
    <w:rsid w:val="00A10C5C"/>
    <w:rsid w:val="00A10D4A"/>
    <w:rsid w:val="00A1127E"/>
    <w:rsid w:val="00A115F6"/>
    <w:rsid w:val="00A11FB8"/>
    <w:rsid w:val="00A1262D"/>
    <w:rsid w:val="00A12ACB"/>
    <w:rsid w:val="00A12B23"/>
    <w:rsid w:val="00A12C5E"/>
    <w:rsid w:val="00A13129"/>
    <w:rsid w:val="00A13381"/>
    <w:rsid w:val="00A13E5C"/>
    <w:rsid w:val="00A1412B"/>
    <w:rsid w:val="00A146BC"/>
    <w:rsid w:val="00A14AC1"/>
    <w:rsid w:val="00A14CBE"/>
    <w:rsid w:val="00A15307"/>
    <w:rsid w:val="00A1590A"/>
    <w:rsid w:val="00A159B1"/>
    <w:rsid w:val="00A159C3"/>
    <w:rsid w:val="00A15A90"/>
    <w:rsid w:val="00A15D4D"/>
    <w:rsid w:val="00A15E94"/>
    <w:rsid w:val="00A1635A"/>
    <w:rsid w:val="00A16428"/>
    <w:rsid w:val="00A16905"/>
    <w:rsid w:val="00A16BA5"/>
    <w:rsid w:val="00A16E7E"/>
    <w:rsid w:val="00A1773C"/>
    <w:rsid w:val="00A2024C"/>
    <w:rsid w:val="00A2115F"/>
    <w:rsid w:val="00A2140A"/>
    <w:rsid w:val="00A21EE2"/>
    <w:rsid w:val="00A22165"/>
    <w:rsid w:val="00A224B0"/>
    <w:rsid w:val="00A2254B"/>
    <w:rsid w:val="00A225B5"/>
    <w:rsid w:val="00A22A69"/>
    <w:rsid w:val="00A22D30"/>
    <w:rsid w:val="00A22D66"/>
    <w:rsid w:val="00A22DCB"/>
    <w:rsid w:val="00A23307"/>
    <w:rsid w:val="00A2331D"/>
    <w:rsid w:val="00A23B4F"/>
    <w:rsid w:val="00A23C74"/>
    <w:rsid w:val="00A2403C"/>
    <w:rsid w:val="00A248B4"/>
    <w:rsid w:val="00A24C75"/>
    <w:rsid w:val="00A25178"/>
    <w:rsid w:val="00A2531E"/>
    <w:rsid w:val="00A255DC"/>
    <w:rsid w:val="00A25689"/>
    <w:rsid w:val="00A2647D"/>
    <w:rsid w:val="00A265FD"/>
    <w:rsid w:val="00A26FB6"/>
    <w:rsid w:val="00A2700B"/>
    <w:rsid w:val="00A2708E"/>
    <w:rsid w:val="00A27323"/>
    <w:rsid w:val="00A279E3"/>
    <w:rsid w:val="00A27E67"/>
    <w:rsid w:val="00A27F53"/>
    <w:rsid w:val="00A30929"/>
    <w:rsid w:val="00A30971"/>
    <w:rsid w:val="00A30DCC"/>
    <w:rsid w:val="00A30E7A"/>
    <w:rsid w:val="00A31283"/>
    <w:rsid w:val="00A314F0"/>
    <w:rsid w:val="00A31B40"/>
    <w:rsid w:val="00A31D8A"/>
    <w:rsid w:val="00A31E44"/>
    <w:rsid w:val="00A3227B"/>
    <w:rsid w:val="00A330F8"/>
    <w:rsid w:val="00A3319C"/>
    <w:rsid w:val="00A333AD"/>
    <w:rsid w:val="00A336AE"/>
    <w:rsid w:val="00A3389C"/>
    <w:rsid w:val="00A338A2"/>
    <w:rsid w:val="00A345D4"/>
    <w:rsid w:val="00A34EFC"/>
    <w:rsid w:val="00A35126"/>
    <w:rsid w:val="00A35378"/>
    <w:rsid w:val="00A3549B"/>
    <w:rsid w:val="00A3569C"/>
    <w:rsid w:val="00A3582B"/>
    <w:rsid w:val="00A369E1"/>
    <w:rsid w:val="00A36E0F"/>
    <w:rsid w:val="00A36E1A"/>
    <w:rsid w:val="00A370B8"/>
    <w:rsid w:val="00A37391"/>
    <w:rsid w:val="00A3768A"/>
    <w:rsid w:val="00A37778"/>
    <w:rsid w:val="00A37C74"/>
    <w:rsid w:val="00A4045C"/>
    <w:rsid w:val="00A413BD"/>
    <w:rsid w:val="00A41581"/>
    <w:rsid w:val="00A41725"/>
    <w:rsid w:val="00A41D92"/>
    <w:rsid w:val="00A41DC7"/>
    <w:rsid w:val="00A4208D"/>
    <w:rsid w:val="00A426B2"/>
    <w:rsid w:val="00A42928"/>
    <w:rsid w:val="00A42C6A"/>
    <w:rsid w:val="00A42E9B"/>
    <w:rsid w:val="00A43848"/>
    <w:rsid w:val="00A439AE"/>
    <w:rsid w:val="00A44585"/>
    <w:rsid w:val="00A448A7"/>
    <w:rsid w:val="00A44B56"/>
    <w:rsid w:val="00A44C59"/>
    <w:rsid w:val="00A44D6C"/>
    <w:rsid w:val="00A45901"/>
    <w:rsid w:val="00A45971"/>
    <w:rsid w:val="00A46027"/>
    <w:rsid w:val="00A46198"/>
    <w:rsid w:val="00A464C9"/>
    <w:rsid w:val="00A465D8"/>
    <w:rsid w:val="00A465EF"/>
    <w:rsid w:val="00A46636"/>
    <w:rsid w:val="00A467C5"/>
    <w:rsid w:val="00A468B0"/>
    <w:rsid w:val="00A47343"/>
    <w:rsid w:val="00A47AC8"/>
    <w:rsid w:val="00A47E43"/>
    <w:rsid w:val="00A51000"/>
    <w:rsid w:val="00A5114A"/>
    <w:rsid w:val="00A516EB"/>
    <w:rsid w:val="00A519BB"/>
    <w:rsid w:val="00A51A42"/>
    <w:rsid w:val="00A51ACA"/>
    <w:rsid w:val="00A51B29"/>
    <w:rsid w:val="00A51D58"/>
    <w:rsid w:val="00A523AC"/>
    <w:rsid w:val="00A5249A"/>
    <w:rsid w:val="00A524B4"/>
    <w:rsid w:val="00A52699"/>
    <w:rsid w:val="00A529F4"/>
    <w:rsid w:val="00A52DD2"/>
    <w:rsid w:val="00A52DD9"/>
    <w:rsid w:val="00A52FE6"/>
    <w:rsid w:val="00A532D1"/>
    <w:rsid w:val="00A5342B"/>
    <w:rsid w:val="00A534AD"/>
    <w:rsid w:val="00A535F0"/>
    <w:rsid w:val="00A53B22"/>
    <w:rsid w:val="00A53E0B"/>
    <w:rsid w:val="00A540FB"/>
    <w:rsid w:val="00A549F7"/>
    <w:rsid w:val="00A54C3E"/>
    <w:rsid w:val="00A54C4C"/>
    <w:rsid w:val="00A54D8D"/>
    <w:rsid w:val="00A551A4"/>
    <w:rsid w:val="00A55342"/>
    <w:rsid w:val="00A55F3C"/>
    <w:rsid w:val="00A5606D"/>
    <w:rsid w:val="00A5655C"/>
    <w:rsid w:val="00A56A6F"/>
    <w:rsid w:val="00A56AA4"/>
    <w:rsid w:val="00A56DE0"/>
    <w:rsid w:val="00A575F8"/>
    <w:rsid w:val="00A57BCA"/>
    <w:rsid w:val="00A57D18"/>
    <w:rsid w:val="00A57D1C"/>
    <w:rsid w:val="00A601F8"/>
    <w:rsid w:val="00A608E7"/>
    <w:rsid w:val="00A61078"/>
    <w:rsid w:val="00A611DF"/>
    <w:rsid w:val="00A61818"/>
    <w:rsid w:val="00A61D07"/>
    <w:rsid w:val="00A6206E"/>
    <w:rsid w:val="00A624A9"/>
    <w:rsid w:val="00A62946"/>
    <w:rsid w:val="00A630D0"/>
    <w:rsid w:val="00A63199"/>
    <w:rsid w:val="00A63396"/>
    <w:rsid w:val="00A6357E"/>
    <w:rsid w:val="00A63594"/>
    <w:rsid w:val="00A63BEE"/>
    <w:rsid w:val="00A63DA1"/>
    <w:rsid w:val="00A63DDA"/>
    <w:rsid w:val="00A64209"/>
    <w:rsid w:val="00A64492"/>
    <w:rsid w:val="00A64C5B"/>
    <w:rsid w:val="00A6530A"/>
    <w:rsid w:val="00A653A4"/>
    <w:rsid w:val="00A65485"/>
    <w:rsid w:val="00A6555E"/>
    <w:rsid w:val="00A65A10"/>
    <w:rsid w:val="00A65C51"/>
    <w:rsid w:val="00A663D2"/>
    <w:rsid w:val="00A66783"/>
    <w:rsid w:val="00A667BE"/>
    <w:rsid w:val="00A66A46"/>
    <w:rsid w:val="00A67A6A"/>
    <w:rsid w:val="00A67C58"/>
    <w:rsid w:val="00A67D7C"/>
    <w:rsid w:val="00A7006F"/>
    <w:rsid w:val="00A70127"/>
    <w:rsid w:val="00A70159"/>
    <w:rsid w:val="00A7050F"/>
    <w:rsid w:val="00A70BC4"/>
    <w:rsid w:val="00A70D18"/>
    <w:rsid w:val="00A70DC0"/>
    <w:rsid w:val="00A71067"/>
    <w:rsid w:val="00A710CE"/>
    <w:rsid w:val="00A717D6"/>
    <w:rsid w:val="00A71AB8"/>
    <w:rsid w:val="00A71C66"/>
    <w:rsid w:val="00A72432"/>
    <w:rsid w:val="00A7292E"/>
    <w:rsid w:val="00A72B01"/>
    <w:rsid w:val="00A72C1E"/>
    <w:rsid w:val="00A72CA3"/>
    <w:rsid w:val="00A72CD7"/>
    <w:rsid w:val="00A72E88"/>
    <w:rsid w:val="00A72FA8"/>
    <w:rsid w:val="00A73072"/>
    <w:rsid w:val="00A733DB"/>
    <w:rsid w:val="00A73981"/>
    <w:rsid w:val="00A743E1"/>
    <w:rsid w:val="00A749FD"/>
    <w:rsid w:val="00A74A2A"/>
    <w:rsid w:val="00A74A86"/>
    <w:rsid w:val="00A74B02"/>
    <w:rsid w:val="00A74B89"/>
    <w:rsid w:val="00A75377"/>
    <w:rsid w:val="00A7595C"/>
    <w:rsid w:val="00A759AB"/>
    <w:rsid w:val="00A75AEE"/>
    <w:rsid w:val="00A75B70"/>
    <w:rsid w:val="00A76261"/>
    <w:rsid w:val="00A762CC"/>
    <w:rsid w:val="00A764A9"/>
    <w:rsid w:val="00A76728"/>
    <w:rsid w:val="00A7710F"/>
    <w:rsid w:val="00A77321"/>
    <w:rsid w:val="00A773AE"/>
    <w:rsid w:val="00A77FA5"/>
    <w:rsid w:val="00A8017E"/>
    <w:rsid w:val="00A80528"/>
    <w:rsid w:val="00A80767"/>
    <w:rsid w:val="00A8083D"/>
    <w:rsid w:val="00A80D17"/>
    <w:rsid w:val="00A80DD0"/>
    <w:rsid w:val="00A810BF"/>
    <w:rsid w:val="00A823FE"/>
    <w:rsid w:val="00A82455"/>
    <w:rsid w:val="00A82764"/>
    <w:rsid w:val="00A827B2"/>
    <w:rsid w:val="00A82B3A"/>
    <w:rsid w:val="00A82B74"/>
    <w:rsid w:val="00A82CBB"/>
    <w:rsid w:val="00A834DC"/>
    <w:rsid w:val="00A83A2C"/>
    <w:rsid w:val="00A83D7F"/>
    <w:rsid w:val="00A83E73"/>
    <w:rsid w:val="00A84167"/>
    <w:rsid w:val="00A847C1"/>
    <w:rsid w:val="00A849E0"/>
    <w:rsid w:val="00A84D6D"/>
    <w:rsid w:val="00A8535D"/>
    <w:rsid w:val="00A85714"/>
    <w:rsid w:val="00A85CBD"/>
    <w:rsid w:val="00A85CF7"/>
    <w:rsid w:val="00A868E1"/>
    <w:rsid w:val="00A868E2"/>
    <w:rsid w:val="00A86E6C"/>
    <w:rsid w:val="00A87145"/>
    <w:rsid w:val="00A8764E"/>
    <w:rsid w:val="00A87867"/>
    <w:rsid w:val="00A87CB2"/>
    <w:rsid w:val="00A87E8C"/>
    <w:rsid w:val="00A87E9B"/>
    <w:rsid w:val="00A87EAA"/>
    <w:rsid w:val="00A902EF"/>
    <w:rsid w:val="00A91476"/>
    <w:rsid w:val="00A91AB4"/>
    <w:rsid w:val="00A91C06"/>
    <w:rsid w:val="00A91F23"/>
    <w:rsid w:val="00A92B1C"/>
    <w:rsid w:val="00A930ED"/>
    <w:rsid w:val="00A9420D"/>
    <w:rsid w:val="00A9438C"/>
    <w:rsid w:val="00A9467C"/>
    <w:rsid w:val="00A94898"/>
    <w:rsid w:val="00A94A7A"/>
    <w:rsid w:val="00A94DBD"/>
    <w:rsid w:val="00A94FFC"/>
    <w:rsid w:val="00A955F6"/>
    <w:rsid w:val="00A957A3"/>
    <w:rsid w:val="00A9593A"/>
    <w:rsid w:val="00A95B27"/>
    <w:rsid w:val="00A95DB6"/>
    <w:rsid w:val="00A964F1"/>
    <w:rsid w:val="00A97137"/>
    <w:rsid w:val="00A974A8"/>
    <w:rsid w:val="00A974DD"/>
    <w:rsid w:val="00A9773A"/>
    <w:rsid w:val="00A97817"/>
    <w:rsid w:val="00A9796C"/>
    <w:rsid w:val="00A97D2C"/>
    <w:rsid w:val="00AA0329"/>
    <w:rsid w:val="00AA0536"/>
    <w:rsid w:val="00AA056B"/>
    <w:rsid w:val="00AA05BF"/>
    <w:rsid w:val="00AA0991"/>
    <w:rsid w:val="00AA0B42"/>
    <w:rsid w:val="00AA0D56"/>
    <w:rsid w:val="00AA1329"/>
    <w:rsid w:val="00AA1DEC"/>
    <w:rsid w:val="00AA1DF3"/>
    <w:rsid w:val="00AA1FCF"/>
    <w:rsid w:val="00AA2146"/>
    <w:rsid w:val="00AA26E9"/>
    <w:rsid w:val="00AA2AFE"/>
    <w:rsid w:val="00AA2D05"/>
    <w:rsid w:val="00AA2DD4"/>
    <w:rsid w:val="00AA2E01"/>
    <w:rsid w:val="00AA2E9A"/>
    <w:rsid w:val="00AA41BD"/>
    <w:rsid w:val="00AA42D4"/>
    <w:rsid w:val="00AA4B5F"/>
    <w:rsid w:val="00AA515A"/>
    <w:rsid w:val="00AA5446"/>
    <w:rsid w:val="00AA5D30"/>
    <w:rsid w:val="00AA5DD0"/>
    <w:rsid w:val="00AA5F41"/>
    <w:rsid w:val="00AA60DF"/>
    <w:rsid w:val="00AA6513"/>
    <w:rsid w:val="00AA6518"/>
    <w:rsid w:val="00AA6868"/>
    <w:rsid w:val="00AA6B72"/>
    <w:rsid w:val="00AA6CF9"/>
    <w:rsid w:val="00AA7195"/>
    <w:rsid w:val="00AB019A"/>
    <w:rsid w:val="00AB0315"/>
    <w:rsid w:val="00AB03D0"/>
    <w:rsid w:val="00AB06CA"/>
    <w:rsid w:val="00AB08CC"/>
    <w:rsid w:val="00AB0B95"/>
    <w:rsid w:val="00AB0F6E"/>
    <w:rsid w:val="00AB10A1"/>
    <w:rsid w:val="00AB1423"/>
    <w:rsid w:val="00AB17E6"/>
    <w:rsid w:val="00AB1AD0"/>
    <w:rsid w:val="00AB283E"/>
    <w:rsid w:val="00AB2D0B"/>
    <w:rsid w:val="00AB382F"/>
    <w:rsid w:val="00AB39CD"/>
    <w:rsid w:val="00AB4246"/>
    <w:rsid w:val="00AB4BD8"/>
    <w:rsid w:val="00AB54CD"/>
    <w:rsid w:val="00AB5606"/>
    <w:rsid w:val="00AB5D6C"/>
    <w:rsid w:val="00AB61DA"/>
    <w:rsid w:val="00AB6656"/>
    <w:rsid w:val="00AB66A8"/>
    <w:rsid w:val="00AB6801"/>
    <w:rsid w:val="00AB7432"/>
    <w:rsid w:val="00AB7570"/>
    <w:rsid w:val="00AB77C8"/>
    <w:rsid w:val="00AB7B6C"/>
    <w:rsid w:val="00AB7D73"/>
    <w:rsid w:val="00AC04DA"/>
    <w:rsid w:val="00AC0688"/>
    <w:rsid w:val="00AC0A35"/>
    <w:rsid w:val="00AC1146"/>
    <w:rsid w:val="00AC1A1E"/>
    <w:rsid w:val="00AC1A73"/>
    <w:rsid w:val="00AC1BB4"/>
    <w:rsid w:val="00AC1E8D"/>
    <w:rsid w:val="00AC1EDD"/>
    <w:rsid w:val="00AC2291"/>
    <w:rsid w:val="00AC229D"/>
    <w:rsid w:val="00AC293D"/>
    <w:rsid w:val="00AC2A2F"/>
    <w:rsid w:val="00AC31D5"/>
    <w:rsid w:val="00AC3467"/>
    <w:rsid w:val="00AC3945"/>
    <w:rsid w:val="00AC404E"/>
    <w:rsid w:val="00AC43C9"/>
    <w:rsid w:val="00AC4801"/>
    <w:rsid w:val="00AC4AAC"/>
    <w:rsid w:val="00AC4D54"/>
    <w:rsid w:val="00AC521E"/>
    <w:rsid w:val="00AC5B25"/>
    <w:rsid w:val="00AC657B"/>
    <w:rsid w:val="00AC6B94"/>
    <w:rsid w:val="00AC702B"/>
    <w:rsid w:val="00AC7195"/>
    <w:rsid w:val="00AC7B23"/>
    <w:rsid w:val="00AD01ED"/>
    <w:rsid w:val="00AD0246"/>
    <w:rsid w:val="00AD043D"/>
    <w:rsid w:val="00AD09EB"/>
    <w:rsid w:val="00AD0CA0"/>
    <w:rsid w:val="00AD0F58"/>
    <w:rsid w:val="00AD14A0"/>
    <w:rsid w:val="00AD22A7"/>
    <w:rsid w:val="00AD2565"/>
    <w:rsid w:val="00AD2824"/>
    <w:rsid w:val="00AD2CD6"/>
    <w:rsid w:val="00AD3417"/>
    <w:rsid w:val="00AD34AD"/>
    <w:rsid w:val="00AD3941"/>
    <w:rsid w:val="00AD3CC7"/>
    <w:rsid w:val="00AD4446"/>
    <w:rsid w:val="00AD4498"/>
    <w:rsid w:val="00AD4551"/>
    <w:rsid w:val="00AD45DC"/>
    <w:rsid w:val="00AD514B"/>
    <w:rsid w:val="00AD51CC"/>
    <w:rsid w:val="00AD5354"/>
    <w:rsid w:val="00AD54CA"/>
    <w:rsid w:val="00AD55E6"/>
    <w:rsid w:val="00AD5C63"/>
    <w:rsid w:val="00AD5F08"/>
    <w:rsid w:val="00AD6023"/>
    <w:rsid w:val="00AD6043"/>
    <w:rsid w:val="00AD6214"/>
    <w:rsid w:val="00AD635A"/>
    <w:rsid w:val="00AD63DE"/>
    <w:rsid w:val="00AD651A"/>
    <w:rsid w:val="00AD65EE"/>
    <w:rsid w:val="00AD6C06"/>
    <w:rsid w:val="00AD6C77"/>
    <w:rsid w:val="00AD6CD2"/>
    <w:rsid w:val="00AD6F39"/>
    <w:rsid w:val="00AD72A8"/>
    <w:rsid w:val="00AD7528"/>
    <w:rsid w:val="00AD7862"/>
    <w:rsid w:val="00AD7A4D"/>
    <w:rsid w:val="00AD7F18"/>
    <w:rsid w:val="00AD7F36"/>
    <w:rsid w:val="00AE00FC"/>
    <w:rsid w:val="00AE01AE"/>
    <w:rsid w:val="00AE0583"/>
    <w:rsid w:val="00AE0A8C"/>
    <w:rsid w:val="00AE0BB3"/>
    <w:rsid w:val="00AE0C85"/>
    <w:rsid w:val="00AE15F1"/>
    <w:rsid w:val="00AE1B21"/>
    <w:rsid w:val="00AE1F6F"/>
    <w:rsid w:val="00AE1F8B"/>
    <w:rsid w:val="00AE235E"/>
    <w:rsid w:val="00AE2975"/>
    <w:rsid w:val="00AE2FFF"/>
    <w:rsid w:val="00AE3770"/>
    <w:rsid w:val="00AE3F93"/>
    <w:rsid w:val="00AE4370"/>
    <w:rsid w:val="00AE45A5"/>
    <w:rsid w:val="00AE4B74"/>
    <w:rsid w:val="00AE52FC"/>
    <w:rsid w:val="00AE60EF"/>
    <w:rsid w:val="00AE63F5"/>
    <w:rsid w:val="00AE6A33"/>
    <w:rsid w:val="00AE6F41"/>
    <w:rsid w:val="00AE74A1"/>
    <w:rsid w:val="00AE772E"/>
    <w:rsid w:val="00AE77B6"/>
    <w:rsid w:val="00AE7DD6"/>
    <w:rsid w:val="00AF00C7"/>
    <w:rsid w:val="00AF027D"/>
    <w:rsid w:val="00AF059B"/>
    <w:rsid w:val="00AF09B8"/>
    <w:rsid w:val="00AF14F7"/>
    <w:rsid w:val="00AF1895"/>
    <w:rsid w:val="00AF18B8"/>
    <w:rsid w:val="00AF1E71"/>
    <w:rsid w:val="00AF1F11"/>
    <w:rsid w:val="00AF2015"/>
    <w:rsid w:val="00AF2A2B"/>
    <w:rsid w:val="00AF2AF8"/>
    <w:rsid w:val="00AF2B90"/>
    <w:rsid w:val="00AF31EC"/>
    <w:rsid w:val="00AF32BB"/>
    <w:rsid w:val="00AF32D6"/>
    <w:rsid w:val="00AF371C"/>
    <w:rsid w:val="00AF38CC"/>
    <w:rsid w:val="00AF38F5"/>
    <w:rsid w:val="00AF39B6"/>
    <w:rsid w:val="00AF3EA9"/>
    <w:rsid w:val="00AF42A7"/>
    <w:rsid w:val="00AF42BD"/>
    <w:rsid w:val="00AF442B"/>
    <w:rsid w:val="00AF5053"/>
    <w:rsid w:val="00AF5281"/>
    <w:rsid w:val="00AF52DF"/>
    <w:rsid w:val="00AF5371"/>
    <w:rsid w:val="00AF5401"/>
    <w:rsid w:val="00AF59C8"/>
    <w:rsid w:val="00AF64D4"/>
    <w:rsid w:val="00AF6EE7"/>
    <w:rsid w:val="00AF74F2"/>
    <w:rsid w:val="00AF756C"/>
    <w:rsid w:val="00AF7A61"/>
    <w:rsid w:val="00AF7B84"/>
    <w:rsid w:val="00AF7CB1"/>
    <w:rsid w:val="00B00228"/>
    <w:rsid w:val="00B0055D"/>
    <w:rsid w:val="00B00CE5"/>
    <w:rsid w:val="00B01431"/>
    <w:rsid w:val="00B01502"/>
    <w:rsid w:val="00B01978"/>
    <w:rsid w:val="00B01984"/>
    <w:rsid w:val="00B02456"/>
    <w:rsid w:val="00B0256C"/>
    <w:rsid w:val="00B02628"/>
    <w:rsid w:val="00B02917"/>
    <w:rsid w:val="00B02AA2"/>
    <w:rsid w:val="00B02C49"/>
    <w:rsid w:val="00B02CBF"/>
    <w:rsid w:val="00B02F97"/>
    <w:rsid w:val="00B02FF1"/>
    <w:rsid w:val="00B03C0C"/>
    <w:rsid w:val="00B0406A"/>
    <w:rsid w:val="00B0407A"/>
    <w:rsid w:val="00B04F31"/>
    <w:rsid w:val="00B0504B"/>
    <w:rsid w:val="00B0521E"/>
    <w:rsid w:val="00B053B5"/>
    <w:rsid w:val="00B055D3"/>
    <w:rsid w:val="00B05DF5"/>
    <w:rsid w:val="00B05EB6"/>
    <w:rsid w:val="00B06266"/>
    <w:rsid w:val="00B0751A"/>
    <w:rsid w:val="00B078E0"/>
    <w:rsid w:val="00B10325"/>
    <w:rsid w:val="00B10356"/>
    <w:rsid w:val="00B10441"/>
    <w:rsid w:val="00B1050C"/>
    <w:rsid w:val="00B10711"/>
    <w:rsid w:val="00B10790"/>
    <w:rsid w:val="00B10F15"/>
    <w:rsid w:val="00B11466"/>
    <w:rsid w:val="00B11F85"/>
    <w:rsid w:val="00B124EE"/>
    <w:rsid w:val="00B134CF"/>
    <w:rsid w:val="00B13D9D"/>
    <w:rsid w:val="00B14493"/>
    <w:rsid w:val="00B145AC"/>
    <w:rsid w:val="00B14984"/>
    <w:rsid w:val="00B15893"/>
    <w:rsid w:val="00B15BA7"/>
    <w:rsid w:val="00B15DF9"/>
    <w:rsid w:val="00B15FBE"/>
    <w:rsid w:val="00B16863"/>
    <w:rsid w:val="00B16874"/>
    <w:rsid w:val="00B16DA3"/>
    <w:rsid w:val="00B178E1"/>
    <w:rsid w:val="00B20370"/>
    <w:rsid w:val="00B209F5"/>
    <w:rsid w:val="00B20B0F"/>
    <w:rsid w:val="00B20D66"/>
    <w:rsid w:val="00B20E52"/>
    <w:rsid w:val="00B20E7C"/>
    <w:rsid w:val="00B21103"/>
    <w:rsid w:val="00B211EF"/>
    <w:rsid w:val="00B21FDA"/>
    <w:rsid w:val="00B22150"/>
    <w:rsid w:val="00B2227E"/>
    <w:rsid w:val="00B2292D"/>
    <w:rsid w:val="00B22D80"/>
    <w:rsid w:val="00B23608"/>
    <w:rsid w:val="00B240D3"/>
    <w:rsid w:val="00B243AA"/>
    <w:rsid w:val="00B243B9"/>
    <w:rsid w:val="00B2459A"/>
    <w:rsid w:val="00B24777"/>
    <w:rsid w:val="00B24B85"/>
    <w:rsid w:val="00B25264"/>
    <w:rsid w:val="00B25A97"/>
    <w:rsid w:val="00B26480"/>
    <w:rsid w:val="00B26792"/>
    <w:rsid w:val="00B269FB"/>
    <w:rsid w:val="00B272B5"/>
    <w:rsid w:val="00B27E4A"/>
    <w:rsid w:val="00B303CA"/>
    <w:rsid w:val="00B30DE1"/>
    <w:rsid w:val="00B31CA4"/>
    <w:rsid w:val="00B327E0"/>
    <w:rsid w:val="00B32E10"/>
    <w:rsid w:val="00B32E91"/>
    <w:rsid w:val="00B3314D"/>
    <w:rsid w:val="00B33A42"/>
    <w:rsid w:val="00B344FE"/>
    <w:rsid w:val="00B34749"/>
    <w:rsid w:val="00B34D4C"/>
    <w:rsid w:val="00B34DF9"/>
    <w:rsid w:val="00B34E9C"/>
    <w:rsid w:val="00B352F8"/>
    <w:rsid w:val="00B35C67"/>
    <w:rsid w:val="00B3613C"/>
    <w:rsid w:val="00B36421"/>
    <w:rsid w:val="00B36F10"/>
    <w:rsid w:val="00B372EA"/>
    <w:rsid w:val="00B37549"/>
    <w:rsid w:val="00B3781C"/>
    <w:rsid w:val="00B40D91"/>
    <w:rsid w:val="00B4118D"/>
    <w:rsid w:val="00B4171A"/>
    <w:rsid w:val="00B418F7"/>
    <w:rsid w:val="00B41BDE"/>
    <w:rsid w:val="00B42638"/>
    <w:rsid w:val="00B42E1D"/>
    <w:rsid w:val="00B42EAF"/>
    <w:rsid w:val="00B4323A"/>
    <w:rsid w:val="00B43625"/>
    <w:rsid w:val="00B4377F"/>
    <w:rsid w:val="00B43E4A"/>
    <w:rsid w:val="00B44103"/>
    <w:rsid w:val="00B4431F"/>
    <w:rsid w:val="00B44AF5"/>
    <w:rsid w:val="00B44BF9"/>
    <w:rsid w:val="00B450EA"/>
    <w:rsid w:val="00B4592F"/>
    <w:rsid w:val="00B45F37"/>
    <w:rsid w:val="00B462FE"/>
    <w:rsid w:val="00B46D7D"/>
    <w:rsid w:val="00B470AB"/>
    <w:rsid w:val="00B473A1"/>
    <w:rsid w:val="00B47D2C"/>
    <w:rsid w:val="00B47E09"/>
    <w:rsid w:val="00B50347"/>
    <w:rsid w:val="00B50F64"/>
    <w:rsid w:val="00B5100F"/>
    <w:rsid w:val="00B51164"/>
    <w:rsid w:val="00B5136C"/>
    <w:rsid w:val="00B5145C"/>
    <w:rsid w:val="00B51918"/>
    <w:rsid w:val="00B52180"/>
    <w:rsid w:val="00B522EE"/>
    <w:rsid w:val="00B52D11"/>
    <w:rsid w:val="00B52DDD"/>
    <w:rsid w:val="00B533AE"/>
    <w:rsid w:val="00B54308"/>
    <w:rsid w:val="00B543A2"/>
    <w:rsid w:val="00B54BF6"/>
    <w:rsid w:val="00B5515F"/>
    <w:rsid w:val="00B55366"/>
    <w:rsid w:val="00B56167"/>
    <w:rsid w:val="00B56520"/>
    <w:rsid w:val="00B565A3"/>
    <w:rsid w:val="00B57030"/>
    <w:rsid w:val="00B573AD"/>
    <w:rsid w:val="00B57559"/>
    <w:rsid w:val="00B57CCF"/>
    <w:rsid w:val="00B57D2F"/>
    <w:rsid w:val="00B57E11"/>
    <w:rsid w:val="00B60B0E"/>
    <w:rsid w:val="00B60D49"/>
    <w:rsid w:val="00B6117F"/>
    <w:rsid w:val="00B61197"/>
    <w:rsid w:val="00B61370"/>
    <w:rsid w:val="00B61D68"/>
    <w:rsid w:val="00B62281"/>
    <w:rsid w:val="00B62364"/>
    <w:rsid w:val="00B62A91"/>
    <w:rsid w:val="00B62AB7"/>
    <w:rsid w:val="00B62B4D"/>
    <w:rsid w:val="00B62DD6"/>
    <w:rsid w:val="00B62F2C"/>
    <w:rsid w:val="00B63036"/>
    <w:rsid w:val="00B633B6"/>
    <w:rsid w:val="00B63917"/>
    <w:rsid w:val="00B63A17"/>
    <w:rsid w:val="00B63BD9"/>
    <w:rsid w:val="00B63FED"/>
    <w:rsid w:val="00B640BE"/>
    <w:rsid w:val="00B64246"/>
    <w:rsid w:val="00B643E6"/>
    <w:rsid w:val="00B64560"/>
    <w:rsid w:val="00B659A1"/>
    <w:rsid w:val="00B65A6E"/>
    <w:rsid w:val="00B65AEF"/>
    <w:rsid w:val="00B660DD"/>
    <w:rsid w:val="00B66140"/>
    <w:rsid w:val="00B66618"/>
    <w:rsid w:val="00B666E6"/>
    <w:rsid w:val="00B66CB8"/>
    <w:rsid w:val="00B66ECB"/>
    <w:rsid w:val="00B66FC3"/>
    <w:rsid w:val="00B67A2D"/>
    <w:rsid w:val="00B67B9F"/>
    <w:rsid w:val="00B701AA"/>
    <w:rsid w:val="00B7028F"/>
    <w:rsid w:val="00B7056F"/>
    <w:rsid w:val="00B70B5F"/>
    <w:rsid w:val="00B70CFB"/>
    <w:rsid w:val="00B71476"/>
    <w:rsid w:val="00B71B79"/>
    <w:rsid w:val="00B71DB9"/>
    <w:rsid w:val="00B71E6B"/>
    <w:rsid w:val="00B7220D"/>
    <w:rsid w:val="00B722DF"/>
    <w:rsid w:val="00B72383"/>
    <w:rsid w:val="00B724FE"/>
    <w:rsid w:val="00B72608"/>
    <w:rsid w:val="00B733E0"/>
    <w:rsid w:val="00B73DAD"/>
    <w:rsid w:val="00B73EAA"/>
    <w:rsid w:val="00B74036"/>
    <w:rsid w:val="00B7411D"/>
    <w:rsid w:val="00B741C8"/>
    <w:rsid w:val="00B742C9"/>
    <w:rsid w:val="00B74722"/>
    <w:rsid w:val="00B747E1"/>
    <w:rsid w:val="00B7483C"/>
    <w:rsid w:val="00B74C22"/>
    <w:rsid w:val="00B74C9A"/>
    <w:rsid w:val="00B7502A"/>
    <w:rsid w:val="00B75338"/>
    <w:rsid w:val="00B75CBC"/>
    <w:rsid w:val="00B75FE6"/>
    <w:rsid w:val="00B76178"/>
    <w:rsid w:val="00B76A62"/>
    <w:rsid w:val="00B76B43"/>
    <w:rsid w:val="00B76F4E"/>
    <w:rsid w:val="00B772B4"/>
    <w:rsid w:val="00B8030D"/>
    <w:rsid w:val="00B8086A"/>
    <w:rsid w:val="00B810B0"/>
    <w:rsid w:val="00B810EC"/>
    <w:rsid w:val="00B8179D"/>
    <w:rsid w:val="00B81BFB"/>
    <w:rsid w:val="00B81D6F"/>
    <w:rsid w:val="00B81E11"/>
    <w:rsid w:val="00B81F28"/>
    <w:rsid w:val="00B821E2"/>
    <w:rsid w:val="00B82849"/>
    <w:rsid w:val="00B82E90"/>
    <w:rsid w:val="00B83090"/>
    <w:rsid w:val="00B83243"/>
    <w:rsid w:val="00B833FC"/>
    <w:rsid w:val="00B839E9"/>
    <w:rsid w:val="00B83DAD"/>
    <w:rsid w:val="00B83F18"/>
    <w:rsid w:val="00B83FD4"/>
    <w:rsid w:val="00B848D6"/>
    <w:rsid w:val="00B8497F"/>
    <w:rsid w:val="00B85B5B"/>
    <w:rsid w:val="00B85CE0"/>
    <w:rsid w:val="00B85D7D"/>
    <w:rsid w:val="00B86115"/>
    <w:rsid w:val="00B86323"/>
    <w:rsid w:val="00B868C1"/>
    <w:rsid w:val="00B87438"/>
    <w:rsid w:val="00B90212"/>
    <w:rsid w:val="00B9064F"/>
    <w:rsid w:val="00B90AB0"/>
    <w:rsid w:val="00B90DEA"/>
    <w:rsid w:val="00B90F40"/>
    <w:rsid w:val="00B911F6"/>
    <w:rsid w:val="00B912D8"/>
    <w:rsid w:val="00B91318"/>
    <w:rsid w:val="00B915EC"/>
    <w:rsid w:val="00B915F1"/>
    <w:rsid w:val="00B918A6"/>
    <w:rsid w:val="00B91A9E"/>
    <w:rsid w:val="00B91C90"/>
    <w:rsid w:val="00B91ED1"/>
    <w:rsid w:val="00B929A4"/>
    <w:rsid w:val="00B92B72"/>
    <w:rsid w:val="00B92BC1"/>
    <w:rsid w:val="00B93879"/>
    <w:rsid w:val="00B93F12"/>
    <w:rsid w:val="00B942A9"/>
    <w:rsid w:val="00B9435D"/>
    <w:rsid w:val="00B94379"/>
    <w:rsid w:val="00B9468B"/>
    <w:rsid w:val="00B94AD8"/>
    <w:rsid w:val="00B955CF"/>
    <w:rsid w:val="00B95DC2"/>
    <w:rsid w:val="00B95E3C"/>
    <w:rsid w:val="00B96183"/>
    <w:rsid w:val="00B96733"/>
    <w:rsid w:val="00B96787"/>
    <w:rsid w:val="00B96864"/>
    <w:rsid w:val="00B96B66"/>
    <w:rsid w:val="00B96CCC"/>
    <w:rsid w:val="00B96CE5"/>
    <w:rsid w:val="00B96F32"/>
    <w:rsid w:val="00B9710B"/>
    <w:rsid w:val="00BA0260"/>
    <w:rsid w:val="00BA036D"/>
    <w:rsid w:val="00BA094E"/>
    <w:rsid w:val="00BA1080"/>
    <w:rsid w:val="00BA1A27"/>
    <w:rsid w:val="00BA1FE5"/>
    <w:rsid w:val="00BA224B"/>
    <w:rsid w:val="00BA2314"/>
    <w:rsid w:val="00BA2392"/>
    <w:rsid w:val="00BA264C"/>
    <w:rsid w:val="00BA2BDA"/>
    <w:rsid w:val="00BA2C50"/>
    <w:rsid w:val="00BA3651"/>
    <w:rsid w:val="00BA3865"/>
    <w:rsid w:val="00BA3CB1"/>
    <w:rsid w:val="00BA3FB2"/>
    <w:rsid w:val="00BA4148"/>
    <w:rsid w:val="00BA416D"/>
    <w:rsid w:val="00BA45A1"/>
    <w:rsid w:val="00BA4A56"/>
    <w:rsid w:val="00BA5B7F"/>
    <w:rsid w:val="00BA5BFF"/>
    <w:rsid w:val="00BA683F"/>
    <w:rsid w:val="00BA6B30"/>
    <w:rsid w:val="00BA70FC"/>
    <w:rsid w:val="00BB0878"/>
    <w:rsid w:val="00BB0E52"/>
    <w:rsid w:val="00BB1DCE"/>
    <w:rsid w:val="00BB23A2"/>
    <w:rsid w:val="00BB27C4"/>
    <w:rsid w:val="00BB28B7"/>
    <w:rsid w:val="00BB2CD2"/>
    <w:rsid w:val="00BB2F28"/>
    <w:rsid w:val="00BB2FBF"/>
    <w:rsid w:val="00BB3752"/>
    <w:rsid w:val="00BB3EFF"/>
    <w:rsid w:val="00BB3FEE"/>
    <w:rsid w:val="00BB458E"/>
    <w:rsid w:val="00BB4941"/>
    <w:rsid w:val="00BB4A8E"/>
    <w:rsid w:val="00BB4B3E"/>
    <w:rsid w:val="00BB5307"/>
    <w:rsid w:val="00BB53FA"/>
    <w:rsid w:val="00BB5742"/>
    <w:rsid w:val="00BB5B1D"/>
    <w:rsid w:val="00BB5CB1"/>
    <w:rsid w:val="00BB5F17"/>
    <w:rsid w:val="00BB6B8E"/>
    <w:rsid w:val="00BB6BC1"/>
    <w:rsid w:val="00BB6E78"/>
    <w:rsid w:val="00BB6F12"/>
    <w:rsid w:val="00BC02F9"/>
    <w:rsid w:val="00BC07C9"/>
    <w:rsid w:val="00BC09B5"/>
    <w:rsid w:val="00BC0A3F"/>
    <w:rsid w:val="00BC0B40"/>
    <w:rsid w:val="00BC11DC"/>
    <w:rsid w:val="00BC1711"/>
    <w:rsid w:val="00BC1B9D"/>
    <w:rsid w:val="00BC1D44"/>
    <w:rsid w:val="00BC1D8B"/>
    <w:rsid w:val="00BC263C"/>
    <w:rsid w:val="00BC29E7"/>
    <w:rsid w:val="00BC2F35"/>
    <w:rsid w:val="00BC30EC"/>
    <w:rsid w:val="00BC3B3A"/>
    <w:rsid w:val="00BC3BF6"/>
    <w:rsid w:val="00BC3D78"/>
    <w:rsid w:val="00BC497A"/>
    <w:rsid w:val="00BC4A7C"/>
    <w:rsid w:val="00BC4CE7"/>
    <w:rsid w:val="00BC4DC9"/>
    <w:rsid w:val="00BC5818"/>
    <w:rsid w:val="00BC6271"/>
    <w:rsid w:val="00BC65F8"/>
    <w:rsid w:val="00BC6909"/>
    <w:rsid w:val="00BC6E80"/>
    <w:rsid w:val="00BC6FD7"/>
    <w:rsid w:val="00BC722D"/>
    <w:rsid w:val="00BC7290"/>
    <w:rsid w:val="00BC77AB"/>
    <w:rsid w:val="00BD09E7"/>
    <w:rsid w:val="00BD16E8"/>
    <w:rsid w:val="00BD1AF6"/>
    <w:rsid w:val="00BD1C7B"/>
    <w:rsid w:val="00BD2635"/>
    <w:rsid w:val="00BD36FE"/>
    <w:rsid w:val="00BD3760"/>
    <w:rsid w:val="00BD3CFC"/>
    <w:rsid w:val="00BD4324"/>
    <w:rsid w:val="00BD4769"/>
    <w:rsid w:val="00BD4821"/>
    <w:rsid w:val="00BD4849"/>
    <w:rsid w:val="00BD4BB9"/>
    <w:rsid w:val="00BD520D"/>
    <w:rsid w:val="00BD57DF"/>
    <w:rsid w:val="00BD5C5B"/>
    <w:rsid w:val="00BD5DC9"/>
    <w:rsid w:val="00BD5EDD"/>
    <w:rsid w:val="00BD608D"/>
    <w:rsid w:val="00BD647E"/>
    <w:rsid w:val="00BD662D"/>
    <w:rsid w:val="00BD6812"/>
    <w:rsid w:val="00BD691D"/>
    <w:rsid w:val="00BD6C9B"/>
    <w:rsid w:val="00BD6DF3"/>
    <w:rsid w:val="00BD75DF"/>
    <w:rsid w:val="00BD7771"/>
    <w:rsid w:val="00BD7901"/>
    <w:rsid w:val="00BD7D08"/>
    <w:rsid w:val="00BD7EED"/>
    <w:rsid w:val="00BD7F0F"/>
    <w:rsid w:val="00BE0122"/>
    <w:rsid w:val="00BE012A"/>
    <w:rsid w:val="00BE03F3"/>
    <w:rsid w:val="00BE04D8"/>
    <w:rsid w:val="00BE0A92"/>
    <w:rsid w:val="00BE0C62"/>
    <w:rsid w:val="00BE1203"/>
    <w:rsid w:val="00BE124A"/>
    <w:rsid w:val="00BE1556"/>
    <w:rsid w:val="00BE1804"/>
    <w:rsid w:val="00BE1B77"/>
    <w:rsid w:val="00BE1FAF"/>
    <w:rsid w:val="00BE2546"/>
    <w:rsid w:val="00BE2571"/>
    <w:rsid w:val="00BE2720"/>
    <w:rsid w:val="00BE2A11"/>
    <w:rsid w:val="00BE2BF0"/>
    <w:rsid w:val="00BE376D"/>
    <w:rsid w:val="00BE3B18"/>
    <w:rsid w:val="00BE3C88"/>
    <w:rsid w:val="00BE3CB4"/>
    <w:rsid w:val="00BE4125"/>
    <w:rsid w:val="00BE445F"/>
    <w:rsid w:val="00BE4A79"/>
    <w:rsid w:val="00BE5288"/>
    <w:rsid w:val="00BE5C11"/>
    <w:rsid w:val="00BE5DB2"/>
    <w:rsid w:val="00BE5DD5"/>
    <w:rsid w:val="00BE5F47"/>
    <w:rsid w:val="00BE6124"/>
    <w:rsid w:val="00BE75AD"/>
    <w:rsid w:val="00BE7B7E"/>
    <w:rsid w:val="00BE7C34"/>
    <w:rsid w:val="00BE7E39"/>
    <w:rsid w:val="00BE7F87"/>
    <w:rsid w:val="00BF0145"/>
    <w:rsid w:val="00BF028E"/>
    <w:rsid w:val="00BF0A31"/>
    <w:rsid w:val="00BF161E"/>
    <w:rsid w:val="00BF1687"/>
    <w:rsid w:val="00BF17B7"/>
    <w:rsid w:val="00BF1F20"/>
    <w:rsid w:val="00BF24A2"/>
    <w:rsid w:val="00BF25B1"/>
    <w:rsid w:val="00BF3198"/>
    <w:rsid w:val="00BF3795"/>
    <w:rsid w:val="00BF38B7"/>
    <w:rsid w:val="00BF3D82"/>
    <w:rsid w:val="00BF3F19"/>
    <w:rsid w:val="00BF4FE6"/>
    <w:rsid w:val="00BF5749"/>
    <w:rsid w:val="00BF60DD"/>
    <w:rsid w:val="00BF621A"/>
    <w:rsid w:val="00BF6A58"/>
    <w:rsid w:val="00BF6B4F"/>
    <w:rsid w:val="00BF6DDA"/>
    <w:rsid w:val="00BF78D8"/>
    <w:rsid w:val="00BF7F0F"/>
    <w:rsid w:val="00BF7FCF"/>
    <w:rsid w:val="00C0006B"/>
    <w:rsid w:val="00C000EF"/>
    <w:rsid w:val="00C00381"/>
    <w:rsid w:val="00C003CA"/>
    <w:rsid w:val="00C00409"/>
    <w:rsid w:val="00C006EC"/>
    <w:rsid w:val="00C012EC"/>
    <w:rsid w:val="00C018D9"/>
    <w:rsid w:val="00C01B34"/>
    <w:rsid w:val="00C01DB8"/>
    <w:rsid w:val="00C02691"/>
    <w:rsid w:val="00C027A0"/>
    <w:rsid w:val="00C0297E"/>
    <w:rsid w:val="00C02A9F"/>
    <w:rsid w:val="00C02C33"/>
    <w:rsid w:val="00C02CFF"/>
    <w:rsid w:val="00C02F8E"/>
    <w:rsid w:val="00C0309A"/>
    <w:rsid w:val="00C03BBC"/>
    <w:rsid w:val="00C04628"/>
    <w:rsid w:val="00C04AAB"/>
    <w:rsid w:val="00C04D1C"/>
    <w:rsid w:val="00C05510"/>
    <w:rsid w:val="00C058E0"/>
    <w:rsid w:val="00C0594D"/>
    <w:rsid w:val="00C05B9F"/>
    <w:rsid w:val="00C05D36"/>
    <w:rsid w:val="00C05DEB"/>
    <w:rsid w:val="00C05E65"/>
    <w:rsid w:val="00C0744F"/>
    <w:rsid w:val="00C077A8"/>
    <w:rsid w:val="00C07A87"/>
    <w:rsid w:val="00C07FA5"/>
    <w:rsid w:val="00C106E3"/>
    <w:rsid w:val="00C10CF2"/>
    <w:rsid w:val="00C10E0D"/>
    <w:rsid w:val="00C112A8"/>
    <w:rsid w:val="00C117AF"/>
    <w:rsid w:val="00C1212A"/>
    <w:rsid w:val="00C126AC"/>
    <w:rsid w:val="00C12926"/>
    <w:rsid w:val="00C13A0D"/>
    <w:rsid w:val="00C13A2C"/>
    <w:rsid w:val="00C13FFC"/>
    <w:rsid w:val="00C14080"/>
    <w:rsid w:val="00C14979"/>
    <w:rsid w:val="00C14CB7"/>
    <w:rsid w:val="00C15526"/>
    <w:rsid w:val="00C15E44"/>
    <w:rsid w:val="00C16518"/>
    <w:rsid w:val="00C16584"/>
    <w:rsid w:val="00C168DB"/>
    <w:rsid w:val="00C1730F"/>
    <w:rsid w:val="00C173EC"/>
    <w:rsid w:val="00C179ED"/>
    <w:rsid w:val="00C17ADE"/>
    <w:rsid w:val="00C20265"/>
    <w:rsid w:val="00C207BD"/>
    <w:rsid w:val="00C209BE"/>
    <w:rsid w:val="00C20B7E"/>
    <w:rsid w:val="00C20BF7"/>
    <w:rsid w:val="00C20D29"/>
    <w:rsid w:val="00C20D3B"/>
    <w:rsid w:val="00C2114F"/>
    <w:rsid w:val="00C212C8"/>
    <w:rsid w:val="00C213D7"/>
    <w:rsid w:val="00C21441"/>
    <w:rsid w:val="00C21473"/>
    <w:rsid w:val="00C21A12"/>
    <w:rsid w:val="00C21B00"/>
    <w:rsid w:val="00C21BA6"/>
    <w:rsid w:val="00C21F93"/>
    <w:rsid w:val="00C22207"/>
    <w:rsid w:val="00C222B5"/>
    <w:rsid w:val="00C222BD"/>
    <w:rsid w:val="00C22B07"/>
    <w:rsid w:val="00C23436"/>
    <w:rsid w:val="00C23661"/>
    <w:rsid w:val="00C23D01"/>
    <w:rsid w:val="00C23E87"/>
    <w:rsid w:val="00C2488C"/>
    <w:rsid w:val="00C24F26"/>
    <w:rsid w:val="00C2514A"/>
    <w:rsid w:val="00C25210"/>
    <w:rsid w:val="00C25660"/>
    <w:rsid w:val="00C2591D"/>
    <w:rsid w:val="00C25943"/>
    <w:rsid w:val="00C259F4"/>
    <w:rsid w:val="00C25B69"/>
    <w:rsid w:val="00C263E9"/>
    <w:rsid w:val="00C2679F"/>
    <w:rsid w:val="00C267E3"/>
    <w:rsid w:val="00C26DFF"/>
    <w:rsid w:val="00C27EC6"/>
    <w:rsid w:val="00C301C2"/>
    <w:rsid w:val="00C3026C"/>
    <w:rsid w:val="00C30E18"/>
    <w:rsid w:val="00C3116A"/>
    <w:rsid w:val="00C315F7"/>
    <w:rsid w:val="00C31A7D"/>
    <w:rsid w:val="00C31BBA"/>
    <w:rsid w:val="00C3202E"/>
    <w:rsid w:val="00C326A6"/>
    <w:rsid w:val="00C329E2"/>
    <w:rsid w:val="00C32DC7"/>
    <w:rsid w:val="00C32E2C"/>
    <w:rsid w:val="00C3324E"/>
    <w:rsid w:val="00C33463"/>
    <w:rsid w:val="00C34119"/>
    <w:rsid w:val="00C3463C"/>
    <w:rsid w:val="00C3464C"/>
    <w:rsid w:val="00C347BC"/>
    <w:rsid w:val="00C34DC5"/>
    <w:rsid w:val="00C3514C"/>
    <w:rsid w:val="00C35216"/>
    <w:rsid w:val="00C35ABA"/>
    <w:rsid w:val="00C35D5D"/>
    <w:rsid w:val="00C35EAB"/>
    <w:rsid w:val="00C35FE1"/>
    <w:rsid w:val="00C3621B"/>
    <w:rsid w:val="00C36276"/>
    <w:rsid w:val="00C36BBC"/>
    <w:rsid w:val="00C36C9A"/>
    <w:rsid w:val="00C37C74"/>
    <w:rsid w:val="00C4024B"/>
    <w:rsid w:val="00C405E1"/>
    <w:rsid w:val="00C4095A"/>
    <w:rsid w:val="00C40E23"/>
    <w:rsid w:val="00C40F6A"/>
    <w:rsid w:val="00C41014"/>
    <w:rsid w:val="00C42225"/>
    <w:rsid w:val="00C4244F"/>
    <w:rsid w:val="00C43409"/>
    <w:rsid w:val="00C43765"/>
    <w:rsid w:val="00C43C9D"/>
    <w:rsid w:val="00C43CDF"/>
    <w:rsid w:val="00C442DD"/>
    <w:rsid w:val="00C44459"/>
    <w:rsid w:val="00C44A1B"/>
    <w:rsid w:val="00C44A43"/>
    <w:rsid w:val="00C44E19"/>
    <w:rsid w:val="00C44E20"/>
    <w:rsid w:val="00C452A0"/>
    <w:rsid w:val="00C457D2"/>
    <w:rsid w:val="00C45D7F"/>
    <w:rsid w:val="00C46A43"/>
    <w:rsid w:val="00C46C1C"/>
    <w:rsid w:val="00C47C8C"/>
    <w:rsid w:val="00C501B8"/>
    <w:rsid w:val="00C509CE"/>
    <w:rsid w:val="00C5121B"/>
    <w:rsid w:val="00C514EF"/>
    <w:rsid w:val="00C51730"/>
    <w:rsid w:val="00C51BEB"/>
    <w:rsid w:val="00C51EE2"/>
    <w:rsid w:val="00C52736"/>
    <w:rsid w:val="00C52833"/>
    <w:rsid w:val="00C53573"/>
    <w:rsid w:val="00C5379C"/>
    <w:rsid w:val="00C53829"/>
    <w:rsid w:val="00C53B99"/>
    <w:rsid w:val="00C5437C"/>
    <w:rsid w:val="00C551FD"/>
    <w:rsid w:val="00C552DE"/>
    <w:rsid w:val="00C55880"/>
    <w:rsid w:val="00C55C8B"/>
    <w:rsid w:val="00C55CFA"/>
    <w:rsid w:val="00C55EF4"/>
    <w:rsid w:val="00C565CB"/>
    <w:rsid w:val="00C566DC"/>
    <w:rsid w:val="00C56CD5"/>
    <w:rsid w:val="00C56D91"/>
    <w:rsid w:val="00C5705A"/>
    <w:rsid w:val="00C5720F"/>
    <w:rsid w:val="00C5725E"/>
    <w:rsid w:val="00C57647"/>
    <w:rsid w:val="00C604E1"/>
    <w:rsid w:val="00C605A3"/>
    <w:rsid w:val="00C61244"/>
    <w:rsid w:val="00C61382"/>
    <w:rsid w:val="00C61910"/>
    <w:rsid w:val="00C61C17"/>
    <w:rsid w:val="00C62A31"/>
    <w:rsid w:val="00C63153"/>
    <w:rsid w:val="00C63301"/>
    <w:rsid w:val="00C633D9"/>
    <w:rsid w:val="00C639E2"/>
    <w:rsid w:val="00C63AFA"/>
    <w:rsid w:val="00C63E11"/>
    <w:rsid w:val="00C644A1"/>
    <w:rsid w:val="00C64691"/>
    <w:rsid w:val="00C64D7B"/>
    <w:rsid w:val="00C64DF3"/>
    <w:rsid w:val="00C651BB"/>
    <w:rsid w:val="00C6584D"/>
    <w:rsid w:val="00C6598B"/>
    <w:rsid w:val="00C65D98"/>
    <w:rsid w:val="00C66593"/>
    <w:rsid w:val="00C66798"/>
    <w:rsid w:val="00C67926"/>
    <w:rsid w:val="00C67DA3"/>
    <w:rsid w:val="00C67DE2"/>
    <w:rsid w:val="00C67E66"/>
    <w:rsid w:val="00C67F64"/>
    <w:rsid w:val="00C70049"/>
    <w:rsid w:val="00C704B6"/>
    <w:rsid w:val="00C70686"/>
    <w:rsid w:val="00C706E4"/>
    <w:rsid w:val="00C7070F"/>
    <w:rsid w:val="00C70EE7"/>
    <w:rsid w:val="00C721E4"/>
    <w:rsid w:val="00C72ACE"/>
    <w:rsid w:val="00C7319B"/>
    <w:rsid w:val="00C73A0D"/>
    <w:rsid w:val="00C73C63"/>
    <w:rsid w:val="00C73F28"/>
    <w:rsid w:val="00C73F83"/>
    <w:rsid w:val="00C74AA8"/>
    <w:rsid w:val="00C74E57"/>
    <w:rsid w:val="00C7551A"/>
    <w:rsid w:val="00C75FFF"/>
    <w:rsid w:val="00C761CE"/>
    <w:rsid w:val="00C76208"/>
    <w:rsid w:val="00C76404"/>
    <w:rsid w:val="00C766C3"/>
    <w:rsid w:val="00C768C2"/>
    <w:rsid w:val="00C77081"/>
    <w:rsid w:val="00C77139"/>
    <w:rsid w:val="00C77158"/>
    <w:rsid w:val="00C77207"/>
    <w:rsid w:val="00C77373"/>
    <w:rsid w:val="00C7756D"/>
    <w:rsid w:val="00C77C0D"/>
    <w:rsid w:val="00C77D62"/>
    <w:rsid w:val="00C77E87"/>
    <w:rsid w:val="00C77EAA"/>
    <w:rsid w:val="00C80546"/>
    <w:rsid w:val="00C807A9"/>
    <w:rsid w:val="00C80A5E"/>
    <w:rsid w:val="00C80ED0"/>
    <w:rsid w:val="00C80F04"/>
    <w:rsid w:val="00C814F4"/>
    <w:rsid w:val="00C81621"/>
    <w:rsid w:val="00C816C1"/>
    <w:rsid w:val="00C81C84"/>
    <w:rsid w:val="00C82601"/>
    <w:rsid w:val="00C829E9"/>
    <w:rsid w:val="00C8308D"/>
    <w:rsid w:val="00C83230"/>
    <w:rsid w:val="00C832A9"/>
    <w:rsid w:val="00C836E0"/>
    <w:rsid w:val="00C838D7"/>
    <w:rsid w:val="00C83A1B"/>
    <w:rsid w:val="00C83E9B"/>
    <w:rsid w:val="00C8435D"/>
    <w:rsid w:val="00C84BE2"/>
    <w:rsid w:val="00C8502C"/>
    <w:rsid w:val="00C851C6"/>
    <w:rsid w:val="00C8557C"/>
    <w:rsid w:val="00C85647"/>
    <w:rsid w:val="00C85D95"/>
    <w:rsid w:val="00C87A8F"/>
    <w:rsid w:val="00C906B7"/>
    <w:rsid w:val="00C9080C"/>
    <w:rsid w:val="00C90A0A"/>
    <w:rsid w:val="00C90B99"/>
    <w:rsid w:val="00C90BE7"/>
    <w:rsid w:val="00C90ED6"/>
    <w:rsid w:val="00C910B2"/>
    <w:rsid w:val="00C91178"/>
    <w:rsid w:val="00C925B8"/>
    <w:rsid w:val="00C92AEB"/>
    <w:rsid w:val="00C92B4E"/>
    <w:rsid w:val="00C937D7"/>
    <w:rsid w:val="00C93C20"/>
    <w:rsid w:val="00C93D9C"/>
    <w:rsid w:val="00C94D75"/>
    <w:rsid w:val="00C9503A"/>
    <w:rsid w:val="00C9563E"/>
    <w:rsid w:val="00C956AC"/>
    <w:rsid w:val="00C958B0"/>
    <w:rsid w:val="00C95FDF"/>
    <w:rsid w:val="00C96178"/>
    <w:rsid w:val="00C963C8"/>
    <w:rsid w:val="00C96867"/>
    <w:rsid w:val="00C970E2"/>
    <w:rsid w:val="00C97325"/>
    <w:rsid w:val="00C97B5F"/>
    <w:rsid w:val="00C97E1B"/>
    <w:rsid w:val="00CA04CD"/>
    <w:rsid w:val="00CA080E"/>
    <w:rsid w:val="00CA0832"/>
    <w:rsid w:val="00CA0C5F"/>
    <w:rsid w:val="00CA11B8"/>
    <w:rsid w:val="00CA120E"/>
    <w:rsid w:val="00CA172C"/>
    <w:rsid w:val="00CA1BF5"/>
    <w:rsid w:val="00CA25DD"/>
    <w:rsid w:val="00CA2646"/>
    <w:rsid w:val="00CA295A"/>
    <w:rsid w:val="00CA29FD"/>
    <w:rsid w:val="00CA2A23"/>
    <w:rsid w:val="00CA2B62"/>
    <w:rsid w:val="00CA2BB9"/>
    <w:rsid w:val="00CA2CBD"/>
    <w:rsid w:val="00CA2EB9"/>
    <w:rsid w:val="00CA3457"/>
    <w:rsid w:val="00CA3523"/>
    <w:rsid w:val="00CA3904"/>
    <w:rsid w:val="00CA3985"/>
    <w:rsid w:val="00CA4385"/>
    <w:rsid w:val="00CA4430"/>
    <w:rsid w:val="00CA4723"/>
    <w:rsid w:val="00CA4D89"/>
    <w:rsid w:val="00CA4DC0"/>
    <w:rsid w:val="00CA56D7"/>
    <w:rsid w:val="00CA57D2"/>
    <w:rsid w:val="00CA59DB"/>
    <w:rsid w:val="00CA5C4E"/>
    <w:rsid w:val="00CA6215"/>
    <w:rsid w:val="00CA628D"/>
    <w:rsid w:val="00CA642D"/>
    <w:rsid w:val="00CA65F6"/>
    <w:rsid w:val="00CA67D5"/>
    <w:rsid w:val="00CA686A"/>
    <w:rsid w:val="00CA687A"/>
    <w:rsid w:val="00CA6F07"/>
    <w:rsid w:val="00CA6F5E"/>
    <w:rsid w:val="00CA7966"/>
    <w:rsid w:val="00CB018B"/>
    <w:rsid w:val="00CB0225"/>
    <w:rsid w:val="00CB08F7"/>
    <w:rsid w:val="00CB0BC4"/>
    <w:rsid w:val="00CB0C68"/>
    <w:rsid w:val="00CB0E26"/>
    <w:rsid w:val="00CB10F8"/>
    <w:rsid w:val="00CB1951"/>
    <w:rsid w:val="00CB1FEC"/>
    <w:rsid w:val="00CB2D44"/>
    <w:rsid w:val="00CB3539"/>
    <w:rsid w:val="00CB36DC"/>
    <w:rsid w:val="00CB3731"/>
    <w:rsid w:val="00CB39FE"/>
    <w:rsid w:val="00CB419C"/>
    <w:rsid w:val="00CB4A6A"/>
    <w:rsid w:val="00CB5019"/>
    <w:rsid w:val="00CB5225"/>
    <w:rsid w:val="00CB5683"/>
    <w:rsid w:val="00CB5E80"/>
    <w:rsid w:val="00CB618A"/>
    <w:rsid w:val="00CB6447"/>
    <w:rsid w:val="00CB66B9"/>
    <w:rsid w:val="00CB6BB2"/>
    <w:rsid w:val="00CB6C5C"/>
    <w:rsid w:val="00CB702D"/>
    <w:rsid w:val="00CB70B3"/>
    <w:rsid w:val="00CB718A"/>
    <w:rsid w:val="00CB733B"/>
    <w:rsid w:val="00CB7AA4"/>
    <w:rsid w:val="00CB7B0B"/>
    <w:rsid w:val="00CB7B8A"/>
    <w:rsid w:val="00CC0003"/>
    <w:rsid w:val="00CC0229"/>
    <w:rsid w:val="00CC0706"/>
    <w:rsid w:val="00CC0BE9"/>
    <w:rsid w:val="00CC0D97"/>
    <w:rsid w:val="00CC134C"/>
    <w:rsid w:val="00CC15BB"/>
    <w:rsid w:val="00CC175E"/>
    <w:rsid w:val="00CC19B5"/>
    <w:rsid w:val="00CC1ADE"/>
    <w:rsid w:val="00CC1DDE"/>
    <w:rsid w:val="00CC21EF"/>
    <w:rsid w:val="00CC223A"/>
    <w:rsid w:val="00CC22B2"/>
    <w:rsid w:val="00CC2424"/>
    <w:rsid w:val="00CC2640"/>
    <w:rsid w:val="00CC2849"/>
    <w:rsid w:val="00CC2C7F"/>
    <w:rsid w:val="00CC3777"/>
    <w:rsid w:val="00CC37FF"/>
    <w:rsid w:val="00CC39A5"/>
    <w:rsid w:val="00CC40E6"/>
    <w:rsid w:val="00CC40FE"/>
    <w:rsid w:val="00CC4229"/>
    <w:rsid w:val="00CC42AE"/>
    <w:rsid w:val="00CC4924"/>
    <w:rsid w:val="00CC4ED6"/>
    <w:rsid w:val="00CC509A"/>
    <w:rsid w:val="00CC51E6"/>
    <w:rsid w:val="00CC547A"/>
    <w:rsid w:val="00CC58BE"/>
    <w:rsid w:val="00CC5993"/>
    <w:rsid w:val="00CC5D09"/>
    <w:rsid w:val="00CC62B1"/>
    <w:rsid w:val="00CC638F"/>
    <w:rsid w:val="00CC6B64"/>
    <w:rsid w:val="00CC6BBA"/>
    <w:rsid w:val="00CC6DD4"/>
    <w:rsid w:val="00CC71B7"/>
    <w:rsid w:val="00CC73D4"/>
    <w:rsid w:val="00CC7574"/>
    <w:rsid w:val="00CD0086"/>
    <w:rsid w:val="00CD03D2"/>
    <w:rsid w:val="00CD0AEF"/>
    <w:rsid w:val="00CD1055"/>
    <w:rsid w:val="00CD122B"/>
    <w:rsid w:val="00CD17C1"/>
    <w:rsid w:val="00CD1C1F"/>
    <w:rsid w:val="00CD1C58"/>
    <w:rsid w:val="00CD1D7D"/>
    <w:rsid w:val="00CD1DD6"/>
    <w:rsid w:val="00CD1DE5"/>
    <w:rsid w:val="00CD1E87"/>
    <w:rsid w:val="00CD1EF1"/>
    <w:rsid w:val="00CD219F"/>
    <w:rsid w:val="00CD2469"/>
    <w:rsid w:val="00CD28AD"/>
    <w:rsid w:val="00CD314C"/>
    <w:rsid w:val="00CD3229"/>
    <w:rsid w:val="00CD3CAE"/>
    <w:rsid w:val="00CD58DB"/>
    <w:rsid w:val="00CD5E1F"/>
    <w:rsid w:val="00CD5EAA"/>
    <w:rsid w:val="00CD5FCB"/>
    <w:rsid w:val="00CD60DB"/>
    <w:rsid w:val="00CD683C"/>
    <w:rsid w:val="00CD6B67"/>
    <w:rsid w:val="00CD721A"/>
    <w:rsid w:val="00CD7A66"/>
    <w:rsid w:val="00CD7C31"/>
    <w:rsid w:val="00CE029C"/>
    <w:rsid w:val="00CE03A1"/>
    <w:rsid w:val="00CE08A4"/>
    <w:rsid w:val="00CE0F64"/>
    <w:rsid w:val="00CE0F78"/>
    <w:rsid w:val="00CE10A0"/>
    <w:rsid w:val="00CE11FF"/>
    <w:rsid w:val="00CE127A"/>
    <w:rsid w:val="00CE130B"/>
    <w:rsid w:val="00CE1526"/>
    <w:rsid w:val="00CE1835"/>
    <w:rsid w:val="00CE1F60"/>
    <w:rsid w:val="00CE2D62"/>
    <w:rsid w:val="00CE2F6C"/>
    <w:rsid w:val="00CE3750"/>
    <w:rsid w:val="00CE3ACB"/>
    <w:rsid w:val="00CE3C86"/>
    <w:rsid w:val="00CE3D2D"/>
    <w:rsid w:val="00CE3D4A"/>
    <w:rsid w:val="00CE4327"/>
    <w:rsid w:val="00CE46B7"/>
    <w:rsid w:val="00CE4754"/>
    <w:rsid w:val="00CE484E"/>
    <w:rsid w:val="00CE51CB"/>
    <w:rsid w:val="00CE51E8"/>
    <w:rsid w:val="00CE57D0"/>
    <w:rsid w:val="00CE5D57"/>
    <w:rsid w:val="00CE6216"/>
    <w:rsid w:val="00CE6EED"/>
    <w:rsid w:val="00CE747E"/>
    <w:rsid w:val="00CE7E7B"/>
    <w:rsid w:val="00CE7ECB"/>
    <w:rsid w:val="00CF0200"/>
    <w:rsid w:val="00CF04B0"/>
    <w:rsid w:val="00CF09C8"/>
    <w:rsid w:val="00CF0F7F"/>
    <w:rsid w:val="00CF1110"/>
    <w:rsid w:val="00CF1A3F"/>
    <w:rsid w:val="00CF1A46"/>
    <w:rsid w:val="00CF1F50"/>
    <w:rsid w:val="00CF2081"/>
    <w:rsid w:val="00CF22AA"/>
    <w:rsid w:val="00CF29D1"/>
    <w:rsid w:val="00CF33BA"/>
    <w:rsid w:val="00CF3B37"/>
    <w:rsid w:val="00CF4025"/>
    <w:rsid w:val="00CF40EC"/>
    <w:rsid w:val="00CF4119"/>
    <w:rsid w:val="00CF46DA"/>
    <w:rsid w:val="00CF4715"/>
    <w:rsid w:val="00CF5A49"/>
    <w:rsid w:val="00CF5D29"/>
    <w:rsid w:val="00CF61E4"/>
    <w:rsid w:val="00CF64A1"/>
    <w:rsid w:val="00CF65A4"/>
    <w:rsid w:val="00CF66FA"/>
    <w:rsid w:val="00CF6841"/>
    <w:rsid w:val="00CF6BAC"/>
    <w:rsid w:val="00CF6C96"/>
    <w:rsid w:val="00CF7022"/>
    <w:rsid w:val="00CF716F"/>
    <w:rsid w:val="00CF71C8"/>
    <w:rsid w:val="00CF7577"/>
    <w:rsid w:val="00CF793D"/>
    <w:rsid w:val="00CF7CBC"/>
    <w:rsid w:val="00D0081A"/>
    <w:rsid w:val="00D00C63"/>
    <w:rsid w:val="00D0118A"/>
    <w:rsid w:val="00D01B94"/>
    <w:rsid w:val="00D01ED0"/>
    <w:rsid w:val="00D023D9"/>
    <w:rsid w:val="00D02C7C"/>
    <w:rsid w:val="00D02D66"/>
    <w:rsid w:val="00D03792"/>
    <w:rsid w:val="00D037C6"/>
    <w:rsid w:val="00D03DEF"/>
    <w:rsid w:val="00D04608"/>
    <w:rsid w:val="00D04D10"/>
    <w:rsid w:val="00D054D8"/>
    <w:rsid w:val="00D061BA"/>
    <w:rsid w:val="00D06477"/>
    <w:rsid w:val="00D066DD"/>
    <w:rsid w:val="00D06CB5"/>
    <w:rsid w:val="00D06CE8"/>
    <w:rsid w:val="00D07B0D"/>
    <w:rsid w:val="00D07D99"/>
    <w:rsid w:val="00D10F8F"/>
    <w:rsid w:val="00D1130A"/>
    <w:rsid w:val="00D116E3"/>
    <w:rsid w:val="00D11F25"/>
    <w:rsid w:val="00D12210"/>
    <w:rsid w:val="00D12245"/>
    <w:rsid w:val="00D127A7"/>
    <w:rsid w:val="00D12940"/>
    <w:rsid w:val="00D12D00"/>
    <w:rsid w:val="00D1363F"/>
    <w:rsid w:val="00D13707"/>
    <w:rsid w:val="00D13D9B"/>
    <w:rsid w:val="00D147F3"/>
    <w:rsid w:val="00D1481E"/>
    <w:rsid w:val="00D14FFD"/>
    <w:rsid w:val="00D153A1"/>
    <w:rsid w:val="00D158B3"/>
    <w:rsid w:val="00D159CC"/>
    <w:rsid w:val="00D15C4B"/>
    <w:rsid w:val="00D15D68"/>
    <w:rsid w:val="00D164C4"/>
    <w:rsid w:val="00D16A80"/>
    <w:rsid w:val="00D16C19"/>
    <w:rsid w:val="00D16E43"/>
    <w:rsid w:val="00D17071"/>
    <w:rsid w:val="00D171AC"/>
    <w:rsid w:val="00D17404"/>
    <w:rsid w:val="00D174BF"/>
    <w:rsid w:val="00D17A79"/>
    <w:rsid w:val="00D17BCA"/>
    <w:rsid w:val="00D20166"/>
    <w:rsid w:val="00D202DD"/>
    <w:rsid w:val="00D20308"/>
    <w:rsid w:val="00D20392"/>
    <w:rsid w:val="00D204A2"/>
    <w:rsid w:val="00D20A85"/>
    <w:rsid w:val="00D20E28"/>
    <w:rsid w:val="00D2110D"/>
    <w:rsid w:val="00D21326"/>
    <w:rsid w:val="00D2168F"/>
    <w:rsid w:val="00D2185E"/>
    <w:rsid w:val="00D21944"/>
    <w:rsid w:val="00D220B3"/>
    <w:rsid w:val="00D22328"/>
    <w:rsid w:val="00D227CC"/>
    <w:rsid w:val="00D228AA"/>
    <w:rsid w:val="00D229C6"/>
    <w:rsid w:val="00D22A34"/>
    <w:rsid w:val="00D22F04"/>
    <w:rsid w:val="00D23E17"/>
    <w:rsid w:val="00D2401E"/>
    <w:rsid w:val="00D24F3E"/>
    <w:rsid w:val="00D250BA"/>
    <w:rsid w:val="00D250D2"/>
    <w:rsid w:val="00D2534B"/>
    <w:rsid w:val="00D254A4"/>
    <w:rsid w:val="00D256C6"/>
    <w:rsid w:val="00D25A3C"/>
    <w:rsid w:val="00D25D2F"/>
    <w:rsid w:val="00D260AF"/>
    <w:rsid w:val="00D260E3"/>
    <w:rsid w:val="00D26180"/>
    <w:rsid w:val="00D26398"/>
    <w:rsid w:val="00D2640C"/>
    <w:rsid w:val="00D26956"/>
    <w:rsid w:val="00D26CA7"/>
    <w:rsid w:val="00D2729F"/>
    <w:rsid w:val="00D2751D"/>
    <w:rsid w:val="00D278DC"/>
    <w:rsid w:val="00D27E5D"/>
    <w:rsid w:val="00D302BE"/>
    <w:rsid w:val="00D302F9"/>
    <w:rsid w:val="00D306C5"/>
    <w:rsid w:val="00D31436"/>
    <w:rsid w:val="00D31554"/>
    <w:rsid w:val="00D31C15"/>
    <w:rsid w:val="00D31EF4"/>
    <w:rsid w:val="00D32654"/>
    <w:rsid w:val="00D32E00"/>
    <w:rsid w:val="00D32FAB"/>
    <w:rsid w:val="00D333E2"/>
    <w:rsid w:val="00D33AAD"/>
    <w:rsid w:val="00D33D3A"/>
    <w:rsid w:val="00D33DBE"/>
    <w:rsid w:val="00D33F78"/>
    <w:rsid w:val="00D3407E"/>
    <w:rsid w:val="00D3449C"/>
    <w:rsid w:val="00D348CF"/>
    <w:rsid w:val="00D350C5"/>
    <w:rsid w:val="00D35451"/>
    <w:rsid w:val="00D359FC"/>
    <w:rsid w:val="00D361F4"/>
    <w:rsid w:val="00D36877"/>
    <w:rsid w:val="00D36B0D"/>
    <w:rsid w:val="00D36CCA"/>
    <w:rsid w:val="00D36F45"/>
    <w:rsid w:val="00D370E4"/>
    <w:rsid w:val="00D37130"/>
    <w:rsid w:val="00D401EC"/>
    <w:rsid w:val="00D408DF"/>
    <w:rsid w:val="00D41196"/>
    <w:rsid w:val="00D411B7"/>
    <w:rsid w:val="00D41E9B"/>
    <w:rsid w:val="00D41EB2"/>
    <w:rsid w:val="00D4200F"/>
    <w:rsid w:val="00D422B7"/>
    <w:rsid w:val="00D4283F"/>
    <w:rsid w:val="00D42F93"/>
    <w:rsid w:val="00D4312B"/>
    <w:rsid w:val="00D43C56"/>
    <w:rsid w:val="00D44036"/>
    <w:rsid w:val="00D44282"/>
    <w:rsid w:val="00D44A92"/>
    <w:rsid w:val="00D44AFC"/>
    <w:rsid w:val="00D44BB8"/>
    <w:rsid w:val="00D452D4"/>
    <w:rsid w:val="00D45532"/>
    <w:rsid w:val="00D455E3"/>
    <w:rsid w:val="00D45D59"/>
    <w:rsid w:val="00D45DC3"/>
    <w:rsid w:val="00D45F90"/>
    <w:rsid w:val="00D464A5"/>
    <w:rsid w:val="00D46539"/>
    <w:rsid w:val="00D46A30"/>
    <w:rsid w:val="00D46DF2"/>
    <w:rsid w:val="00D46E9E"/>
    <w:rsid w:val="00D47577"/>
    <w:rsid w:val="00D47A6A"/>
    <w:rsid w:val="00D50155"/>
    <w:rsid w:val="00D503D8"/>
    <w:rsid w:val="00D507D6"/>
    <w:rsid w:val="00D510FD"/>
    <w:rsid w:val="00D514FF"/>
    <w:rsid w:val="00D519B7"/>
    <w:rsid w:val="00D51A6A"/>
    <w:rsid w:val="00D51C01"/>
    <w:rsid w:val="00D51FBB"/>
    <w:rsid w:val="00D52646"/>
    <w:rsid w:val="00D52721"/>
    <w:rsid w:val="00D52A66"/>
    <w:rsid w:val="00D52BDD"/>
    <w:rsid w:val="00D52F7C"/>
    <w:rsid w:val="00D532E5"/>
    <w:rsid w:val="00D53C1A"/>
    <w:rsid w:val="00D53FF7"/>
    <w:rsid w:val="00D54649"/>
    <w:rsid w:val="00D546E3"/>
    <w:rsid w:val="00D54C64"/>
    <w:rsid w:val="00D55A61"/>
    <w:rsid w:val="00D56464"/>
    <w:rsid w:val="00D56682"/>
    <w:rsid w:val="00D567EE"/>
    <w:rsid w:val="00D568F0"/>
    <w:rsid w:val="00D56DD0"/>
    <w:rsid w:val="00D573DC"/>
    <w:rsid w:val="00D5789B"/>
    <w:rsid w:val="00D578A2"/>
    <w:rsid w:val="00D57AD7"/>
    <w:rsid w:val="00D57B4B"/>
    <w:rsid w:val="00D57DE3"/>
    <w:rsid w:val="00D57F85"/>
    <w:rsid w:val="00D6017F"/>
    <w:rsid w:val="00D601D0"/>
    <w:rsid w:val="00D60371"/>
    <w:rsid w:val="00D60A81"/>
    <w:rsid w:val="00D6103F"/>
    <w:rsid w:val="00D61861"/>
    <w:rsid w:val="00D6186C"/>
    <w:rsid w:val="00D61977"/>
    <w:rsid w:val="00D61E34"/>
    <w:rsid w:val="00D62362"/>
    <w:rsid w:val="00D6282B"/>
    <w:rsid w:val="00D62B46"/>
    <w:rsid w:val="00D632E7"/>
    <w:rsid w:val="00D63430"/>
    <w:rsid w:val="00D63989"/>
    <w:rsid w:val="00D63D0B"/>
    <w:rsid w:val="00D643E5"/>
    <w:rsid w:val="00D645E5"/>
    <w:rsid w:val="00D64B2B"/>
    <w:rsid w:val="00D64D53"/>
    <w:rsid w:val="00D65366"/>
    <w:rsid w:val="00D65C6D"/>
    <w:rsid w:val="00D66100"/>
    <w:rsid w:val="00D66347"/>
    <w:rsid w:val="00D6646C"/>
    <w:rsid w:val="00D668DF"/>
    <w:rsid w:val="00D66C86"/>
    <w:rsid w:val="00D67C8B"/>
    <w:rsid w:val="00D67CF1"/>
    <w:rsid w:val="00D700DC"/>
    <w:rsid w:val="00D707BB"/>
    <w:rsid w:val="00D71094"/>
    <w:rsid w:val="00D7121D"/>
    <w:rsid w:val="00D71320"/>
    <w:rsid w:val="00D7137D"/>
    <w:rsid w:val="00D7165B"/>
    <w:rsid w:val="00D71847"/>
    <w:rsid w:val="00D71AED"/>
    <w:rsid w:val="00D71B83"/>
    <w:rsid w:val="00D72727"/>
    <w:rsid w:val="00D72AE8"/>
    <w:rsid w:val="00D731C4"/>
    <w:rsid w:val="00D73393"/>
    <w:rsid w:val="00D73611"/>
    <w:rsid w:val="00D7389F"/>
    <w:rsid w:val="00D73AF0"/>
    <w:rsid w:val="00D74081"/>
    <w:rsid w:val="00D74091"/>
    <w:rsid w:val="00D743F8"/>
    <w:rsid w:val="00D749B1"/>
    <w:rsid w:val="00D75366"/>
    <w:rsid w:val="00D7571B"/>
    <w:rsid w:val="00D7579A"/>
    <w:rsid w:val="00D75A63"/>
    <w:rsid w:val="00D75BA6"/>
    <w:rsid w:val="00D764DE"/>
    <w:rsid w:val="00D76A2C"/>
    <w:rsid w:val="00D77086"/>
    <w:rsid w:val="00D7713F"/>
    <w:rsid w:val="00D773DA"/>
    <w:rsid w:val="00D77452"/>
    <w:rsid w:val="00D77507"/>
    <w:rsid w:val="00D776E8"/>
    <w:rsid w:val="00D77CF6"/>
    <w:rsid w:val="00D8025E"/>
    <w:rsid w:val="00D80520"/>
    <w:rsid w:val="00D80598"/>
    <w:rsid w:val="00D80BED"/>
    <w:rsid w:val="00D812E5"/>
    <w:rsid w:val="00D8140A"/>
    <w:rsid w:val="00D8153F"/>
    <w:rsid w:val="00D81DF1"/>
    <w:rsid w:val="00D822B9"/>
    <w:rsid w:val="00D82D7F"/>
    <w:rsid w:val="00D83D5C"/>
    <w:rsid w:val="00D844A8"/>
    <w:rsid w:val="00D845E0"/>
    <w:rsid w:val="00D8484D"/>
    <w:rsid w:val="00D84FCC"/>
    <w:rsid w:val="00D8524F"/>
    <w:rsid w:val="00D85806"/>
    <w:rsid w:val="00D85F5A"/>
    <w:rsid w:val="00D86500"/>
    <w:rsid w:val="00D86C8E"/>
    <w:rsid w:val="00D86CFA"/>
    <w:rsid w:val="00D8776A"/>
    <w:rsid w:val="00D87877"/>
    <w:rsid w:val="00D879C9"/>
    <w:rsid w:val="00D87D6F"/>
    <w:rsid w:val="00D900C7"/>
    <w:rsid w:val="00D90306"/>
    <w:rsid w:val="00D90459"/>
    <w:rsid w:val="00D90483"/>
    <w:rsid w:val="00D90A5B"/>
    <w:rsid w:val="00D90B77"/>
    <w:rsid w:val="00D91361"/>
    <w:rsid w:val="00D9189D"/>
    <w:rsid w:val="00D91D78"/>
    <w:rsid w:val="00D922C5"/>
    <w:rsid w:val="00D92322"/>
    <w:rsid w:val="00D92846"/>
    <w:rsid w:val="00D92E05"/>
    <w:rsid w:val="00D9375A"/>
    <w:rsid w:val="00D93889"/>
    <w:rsid w:val="00D938CB"/>
    <w:rsid w:val="00D9390F"/>
    <w:rsid w:val="00D93B34"/>
    <w:rsid w:val="00D944B4"/>
    <w:rsid w:val="00D94C3B"/>
    <w:rsid w:val="00D94C41"/>
    <w:rsid w:val="00D94DF7"/>
    <w:rsid w:val="00D9513F"/>
    <w:rsid w:val="00D95349"/>
    <w:rsid w:val="00D9548B"/>
    <w:rsid w:val="00D9557A"/>
    <w:rsid w:val="00D957BC"/>
    <w:rsid w:val="00D95DBC"/>
    <w:rsid w:val="00D95F95"/>
    <w:rsid w:val="00D961E0"/>
    <w:rsid w:val="00D963AB"/>
    <w:rsid w:val="00D964C8"/>
    <w:rsid w:val="00D96F10"/>
    <w:rsid w:val="00D97424"/>
    <w:rsid w:val="00D97709"/>
    <w:rsid w:val="00D97E7D"/>
    <w:rsid w:val="00DA07E6"/>
    <w:rsid w:val="00DA0BF0"/>
    <w:rsid w:val="00DA0DD7"/>
    <w:rsid w:val="00DA13B0"/>
    <w:rsid w:val="00DA182D"/>
    <w:rsid w:val="00DA199E"/>
    <w:rsid w:val="00DA1C3C"/>
    <w:rsid w:val="00DA1CAB"/>
    <w:rsid w:val="00DA245A"/>
    <w:rsid w:val="00DA2C4F"/>
    <w:rsid w:val="00DA30CB"/>
    <w:rsid w:val="00DA3143"/>
    <w:rsid w:val="00DA383C"/>
    <w:rsid w:val="00DA394E"/>
    <w:rsid w:val="00DA39F9"/>
    <w:rsid w:val="00DA3B69"/>
    <w:rsid w:val="00DA43DC"/>
    <w:rsid w:val="00DA4414"/>
    <w:rsid w:val="00DA5280"/>
    <w:rsid w:val="00DA5F40"/>
    <w:rsid w:val="00DA6000"/>
    <w:rsid w:val="00DA6287"/>
    <w:rsid w:val="00DA67DF"/>
    <w:rsid w:val="00DA6FA3"/>
    <w:rsid w:val="00DA7071"/>
    <w:rsid w:val="00DA72F4"/>
    <w:rsid w:val="00DA760B"/>
    <w:rsid w:val="00DA77CB"/>
    <w:rsid w:val="00DB0446"/>
    <w:rsid w:val="00DB0750"/>
    <w:rsid w:val="00DB1029"/>
    <w:rsid w:val="00DB135F"/>
    <w:rsid w:val="00DB17FD"/>
    <w:rsid w:val="00DB1BD1"/>
    <w:rsid w:val="00DB2899"/>
    <w:rsid w:val="00DB2C55"/>
    <w:rsid w:val="00DB2DCB"/>
    <w:rsid w:val="00DB339A"/>
    <w:rsid w:val="00DB3D07"/>
    <w:rsid w:val="00DB3E57"/>
    <w:rsid w:val="00DB42ED"/>
    <w:rsid w:val="00DB4408"/>
    <w:rsid w:val="00DB4509"/>
    <w:rsid w:val="00DB4627"/>
    <w:rsid w:val="00DB46F6"/>
    <w:rsid w:val="00DB4A79"/>
    <w:rsid w:val="00DB4F47"/>
    <w:rsid w:val="00DB547E"/>
    <w:rsid w:val="00DB624E"/>
    <w:rsid w:val="00DB676F"/>
    <w:rsid w:val="00DB699D"/>
    <w:rsid w:val="00DB71EC"/>
    <w:rsid w:val="00DB74AA"/>
    <w:rsid w:val="00DB751C"/>
    <w:rsid w:val="00DB7665"/>
    <w:rsid w:val="00DB7823"/>
    <w:rsid w:val="00DB7F63"/>
    <w:rsid w:val="00DC0131"/>
    <w:rsid w:val="00DC0359"/>
    <w:rsid w:val="00DC1E6F"/>
    <w:rsid w:val="00DC2469"/>
    <w:rsid w:val="00DC28C4"/>
    <w:rsid w:val="00DC3400"/>
    <w:rsid w:val="00DC35D2"/>
    <w:rsid w:val="00DC3EE6"/>
    <w:rsid w:val="00DC403C"/>
    <w:rsid w:val="00DC4370"/>
    <w:rsid w:val="00DC4CA4"/>
    <w:rsid w:val="00DC517F"/>
    <w:rsid w:val="00DC51AB"/>
    <w:rsid w:val="00DC649D"/>
    <w:rsid w:val="00DC73B6"/>
    <w:rsid w:val="00DC763C"/>
    <w:rsid w:val="00DC7794"/>
    <w:rsid w:val="00DC7B24"/>
    <w:rsid w:val="00DD039C"/>
    <w:rsid w:val="00DD056A"/>
    <w:rsid w:val="00DD0821"/>
    <w:rsid w:val="00DD0971"/>
    <w:rsid w:val="00DD0A23"/>
    <w:rsid w:val="00DD0B20"/>
    <w:rsid w:val="00DD1169"/>
    <w:rsid w:val="00DD189B"/>
    <w:rsid w:val="00DD1929"/>
    <w:rsid w:val="00DD2353"/>
    <w:rsid w:val="00DD24CB"/>
    <w:rsid w:val="00DD305F"/>
    <w:rsid w:val="00DD32D8"/>
    <w:rsid w:val="00DD383E"/>
    <w:rsid w:val="00DD3882"/>
    <w:rsid w:val="00DD3CA5"/>
    <w:rsid w:val="00DD3EFA"/>
    <w:rsid w:val="00DD45CD"/>
    <w:rsid w:val="00DD4E69"/>
    <w:rsid w:val="00DD4EAB"/>
    <w:rsid w:val="00DD561F"/>
    <w:rsid w:val="00DD5E13"/>
    <w:rsid w:val="00DD5F0D"/>
    <w:rsid w:val="00DD6118"/>
    <w:rsid w:val="00DD64E5"/>
    <w:rsid w:val="00DD6557"/>
    <w:rsid w:val="00DD6658"/>
    <w:rsid w:val="00DD6BE7"/>
    <w:rsid w:val="00DD72FE"/>
    <w:rsid w:val="00DD73D8"/>
    <w:rsid w:val="00DD75F9"/>
    <w:rsid w:val="00DD77D1"/>
    <w:rsid w:val="00DD7873"/>
    <w:rsid w:val="00DD7977"/>
    <w:rsid w:val="00DD79BA"/>
    <w:rsid w:val="00DD7A30"/>
    <w:rsid w:val="00DD7D9C"/>
    <w:rsid w:val="00DD7DF6"/>
    <w:rsid w:val="00DD7ED7"/>
    <w:rsid w:val="00DE0007"/>
    <w:rsid w:val="00DE007F"/>
    <w:rsid w:val="00DE033C"/>
    <w:rsid w:val="00DE041A"/>
    <w:rsid w:val="00DE042C"/>
    <w:rsid w:val="00DE0799"/>
    <w:rsid w:val="00DE0AD7"/>
    <w:rsid w:val="00DE1343"/>
    <w:rsid w:val="00DE1373"/>
    <w:rsid w:val="00DE192F"/>
    <w:rsid w:val="00DE2AA8"/>
    <w:rsid w:val="00DE2FFE"/>
    <w:rsid w:val="00DE31AD"/>
    <w:rsid w:val="00DE3D80"/>
    <w:rsid w:val="00DE3E80"/>
    <w:rsid w:val="00DE3F6B"/>
    <w:rsid w:val="00DE406B"/>
    <w:rsid w:val="00DE41D8"/>
    <w:rsid w:val="00DE42E8"/>
    <w:rsid w:val="00DE471A"/>
    <w:rsid w:val="00DE5002"/>
    <w:rsid w:val="00DE50AB"/>
    <w:rsid w:val="00DE5379"/>
    <w:rsid w:val="00DE58CB"/>
    <w:rsid w:val="00DE5BE0"/>
    <w:rsid w:val="00DE5D1C"/>
    <w:rsid w:val="00DE5FAD"/>
    <w:rsid w:val="00DE61B2"/>
    <w:rsid w:val="00DE6366"/>
    <w:rsid w:val="00DE6E83"/>
    <w:rsid w:val="00DE712E"/>
    <w:rsid w:val="00DE74E0"/>
    <w:rsid w:val="00DE7990"/>
    <w:rsid w:val="00DE7D80"/>
    <w:rsid w:val="00DF0072"/>
    <w:rsid w:val="00DF01DB"/>
    <w:rsid w:val="00DF031C"/>
    <w:rsid w:val="00DF0E21"/>
    <w:rsid w:val="00DF19FC"/>
    <w:rsid w:val="00DF1DDD"/>
    <w:rsid w:val="00DF1FCA"/>
    <w:rsid w:val="00DF2452"/>
    <w:rsid w:val="00DF2458"/>
    <w:rsid w:val="00DF2678"/>
    <w:rsid w:val="00DF2A83"/>
    <w:rsid w:val="00DF3353"/>
    <w:rsid w:val="00DF45BD"/>
    <w:rsid w:val="00DF4ADC"/>
    <w:rsid w:val="00DF4E67"/>
    <w:rsid w:val="00DF5610"/>
    <w:rsid w:val="00DF606C"/>
    <w:rsid w:val="00DF6125"/>
    <w:rsid w:val="00DF62AC"/>
    <w:rsid w:val="00DF662F"/>
    <w:rsid w:val="00DF6ABF"/>
    <w:rsid w:val="00DF6C4B"/>
    <w:rsid w:val="00DF6F09"/>
    <w:rsid w:val="00DF784E"/>
    <w:rsid w:val="00DF785F"/>
    <w:rsid w:val="00DF7E64"/>
    <w:rsid w:val="00E001C7"/>
    <w:rsid w:val="00E00366"/>
    <w:rsid w:val="00E0068E"/>
    <w:rsid w:val="00E00C69"/>
    <w:rsid w:val="00E015E7"/>
    <w:rsid w:val="00E019AB"/>
    <w:rsid w:val="00E01AA3"/>
    <w:rsid w:val="00E01EE7"/>
    <w:rsid w:val="00E02966"/>
    <w:rsid w:val="00E0296C"/>
    <w:rsid w:val="00E03BCB"/>
    <w:rsid w:val="00E03DC3"/>
    <w:rsid w:val="00E04E8F"/>
    <w:rsid w:val="00E05472"/>
    <w:rsid w:val="00E054A2"/>
    <w:rsid w:val="00E05803"/>
    <w:rsid w:val="00E05B82"/>
    <w:rsid w:val="00E061C1"/>
    <w:rsid w:val="00E061C2"/>
    <w:rsid w:val="00E061E0"/>
    <w:rsid w:val="00E06708"/>
    <w:rsid w:val="00E0693A"/>
    <w:rsid w:val="00E06B0D"/>
    <w:rsid w:val="00E06B35"/>
    <w:rsid w:val="00E07146"/>
    <w:rsid w:val="00E07704"/>
    <w:rsid w:val="00E07AA0"/>
    <w:rsid w:val="00E1013A"/>
    <w:rsid w:val="00E103E7"/>
    <w:rsid w:val="00E10786"/>
    <w:rsid w:val="00E10A0A"/>
    <w:rsid w:val="00E10B9D"/>
    <w:rsid w:val="00E10BB3"/>
    <w:rsid w:val="00E10D99"/>
    <w:rsid w:val="00E115D4"/>
    <w:rsid w:val="00E11810"/>
    <w:rsid w:val="00E11C70"/>
    <w:rsid w:val="00E12363"/>
    <w:rsid w:val="00E125AA"/>
    <w:rsid w:val="00E126F7"/>
    <w:rsid w:val="00E1282B"/>
    <w:rsid w:val="00E12891"/>
    <w:rsid w:val="00E13304"/>
    <w:rsid w:val="00E13711"/>
    <w:rsid w:val="00E139E9"/>
    <w:rsid w:val="00E13B39"/>
    <w:rsid w:val="00E13D4A"/>
    <w:rsid w:val="00E13FEC"/>
    <w:rsid w:val="00E14309"/>
    <w:rsid w:val="00E14403"/>
    <w:rsid w:val="00E1450F"/>
    <w:rsid w:val="00E14A93"/>
    <w:rsid w:val="00E14EA7"/>
    <w:rsid w:val="00E15AF9"/>
    <w:rsid w:val="00E15D18"/>
    <w:rsid w:val="00E15FD3"/>
    <w:rsid w:val="00E162F3"/>
    <w:rsid w:val="00E1633E"/>
    <w:rsid w:val="00E168F0"/>
    <w:rsid w:val="00E17028"/>
    <w:rsid w:val="00E1705A"/>
    <w:rsid w:val="00E173E3"/>
    <w:rsid w:val="00E17455"/>
    <w:rsid w:val="00E17609"/>
    <w:rsid w:val="00E17746"/>
    <w:rsid w:val="00E17897"/>
    <w:rsid w:val="00E1792A"/>
    <w:rsid w:val="00E17A55"/>
    <w:rsid w:val="00E200FA"/>
    <w:rsid w:val="00E20280"/>
    <w:rsid w:val="00E2103E"/>
    <w:rsid w:val="00E21525"/>
    <w:rsid w:val="00E2182F"/>
    <w:rsid w:val="00E21E82"/>
    <w:rsid w:val="00E22624"/>
    <w:rsid w:val="00E2299C"/>
    <w:rsid w:val="00E22D3D"/>
    <w:rsid w:val="00E23041"/>
    <w:rsid w:val="00E23C2F"/>
    <w:rsid w:val="00E23C7D"/>
    <w:rsid w:val="00E24359"/>
    <w:rsid w:val="00E2454D"/>
    <w:rsid w:val="00E247DB"/>
    <w:rsid w:val="00E24D16"/>
    <w:rsid w:val="00E24EA4"/>
    <w:rsid w:val="00E25145"/>
    <w:rsid w:val="00E25189"/>
    <w:rsid w:val="00E2528C"/>
    <w:rsid w:val="00E256A6"/>
    <w:rsid w:val="00E262B1"/>
    <w:rsid w:val="00E263F5"/>
    <w:rsid w:val="00E26AAF"/>
    <w:rsid w:val="00E26CD7"/>
    <w:rsid w:val="00E26DEB"/>
    <w:rsid w:val="00E26E2F"/>
    <w:rsid w:val="00E26F5E"/>
    <w:rsid w:val="00E26FB2"/>
    <w:rsid w:val="00E273EC"/>
    <w:rsid w:val="00E276FE"/>
    <w:rsid w:val="00E27DED"/>
    <w:rsid w:val="00E27DFD"/>
    <w:rsid w:val="00E303D5"/>
    <w:rsid w:val="00E30474"/>
    <w:rsid w:val="00E30817"/>
    <w:rsid w:val="00E30A7B"/>
    <w:rsid w:val="00E30B83"/>
    <w:rsid w:val="00E31893"/>
    <w:rsid w:val="00E31907"/>
    <w:rsid w:val="00E31A05"/>
    <w:rsid w:val="00E32133"/>
    <w:rsid w:val="00E321BC"/>
    <w:rsid w:val="00E32443"/>
    <w:rsid w:val="00E324CB"/>
    <w:rsid w:val="00E32503"/>
    <w:rsid w:val="00E326C0"/>
    <w:rsid w:val="00E32ED4"/>
    <w:rsid w:val="00E32F3E"/>
    <w:rsid w:val="00E330A9"/>
    <w:rsid w:val="00E33128"/>
    <w:rsid w:val="00E333CE"/>
    <w:rsid w:val="00E3356B"/>
    <w:rsid w:val="00E343DB"/>
    <w:rsid w:val="00E34582"/>
    <w:rsid w:val="00E3493C"/>
    <w:rsid w:val="00E34C1D"/>
    <w:rsid w:val="00E34E21"/>
    <w:rsid w:val="00E3532F"/>
    <w:rsid w:val="00E35B6A"/>
    <w:rsid w:val="00E360E7"/>
    <w:rsid w:val="00E36154"/>
    <w:rsid w:val="00E361B9"/>
    <w:rsid w:val="00E362C5"/>
    <w:rsid w:val="00E3658A"/>
    <w:rsid w:val="00E36B72"/>
    <w:rsid w:val="00E36C1C"/>
    <w:rsid w:val="00E36E0B"/>
    <w:rsid w:val="00E372F6"/>
    <w:rsid w:val="00E37B0C"/>
    <w:rsid w:val="00E402AC"/>
    <w:rsid w:val="00E40995"/>
    <w:rsid w:val="00E40F27"/>
    <w:rsid w:val="00E414FF"/>
    <w:rsid w:val="00E4152E"/>
    <w:rsid w:val="00E41868"/>
    <w:rsid w:val="00E4196E"/>
    <w:rsid w:val="00E41B22"/>
    <w:rsid w:val="00E422F7"/>
    <w:rsid w:val="00E42437"/>
    <w:rsid w:val="00E42D5C"/>
    <w:rsid w:val="00E42E05"/>
    <w:rsid w:val="00E42EF9"/>
    <w:rsid w:val="00E43907"/>
    <w:rsid w:val="00E44356"/>
    <w:rsid w:val="00E444E7"/>
    <w:rsid w:val="00E45B87"/>
    <w:rsid w:val="00E45BB3"/>
    <w:rsid w:val="00E46460"/>
    <w:rsid w:val="00E4655A"/>
    <w:rsid w:val="00E46600"/>
    <w:rsid w:val="00E46A01"/>
    <w:rsid w:val="00E46B34"/>
    <w:rsid w:val="00E46C10"/>
    <w:rsid w:val="00E46E93"/>
    <w:rsid w:val="00E477A0"/>
    <w:rsid w:val="00E47903"/>
    <w:rsid w:val="00E47CA6"/>
    <w:rsid w:val="00E47FD5"/>
    <w:rsid w:val="00E5005E"/>
    <w:rsid w:val="00E50224"/>
    <w:rsid w:val="00E5076F"/>
    <w:rsid w:val="00E50781"/>
    <w:rsid w:val="00E50A46"/>
    <w:rsid w:val="00E50B2F"/>
    <w:rsid w:val="00E51293"/>
    <w:rsid w:val="00E51C0D"/>
    <w:rsid w:val="00E51F75"/>
    <w:rsid w:val="00E521C0"/>
    <w:rsid w:val="00E52713"/>
    <w:rsid w:val="00E52C00"/>
    <w:rsid w:val="00E52C5C"/>
    <w:rsid w:val="00E53638"/>
    <w:rsid w:val="00E538F7"/>
    <w:rsid w:val="00E53EF0"/>
    <w:rsid w:val="00E542D8"/>
    <w:rsid w:val="00E54360"/>
    <w:rsid w:val="00E543EE"/>
    <w:rsid w:val="00E5703F"/>
    <w:rsid w:val="00E57163"/>
    <w:rsid w:val="00E573A0"/>
    <w:rsid w:val="00E573D0"/>
    <w:rsid w:val="00E6034E"/>
    <w:rsid w:val="00E6039B"/>
    <w:rsid w:val="00E6084D"/>
    <w:rsid w:val="00E60F89"/>
    <w:rsid w:val="00E61850"/>
    <w:rsid w:val="00E61AD5"/>
    <w:rsid w:val="00E61E2A"/>
    <w:rsid w:val="00E61EF1"/>
    <w:rsid w:val="00E621F4"/>
    <w:rsid w:val="00E622D8"/>
    <w:rsid w:val="00E62448"/>
    <w:rsid w:val="00E62471"/>
    <w:rsid w:val="00E6292A"/>
    <w:rsid w:val="00E633C7"/>
    <w:rsid w:val="00E63B44"/>
    <w:rsid w:val="00E63EBE"/>
    <w:rsid w:val="00E6407F"/>
    <w:rsid w:val="00E64323"/>
    <w:rsid w:val="00E6441D"/>
    <w:rsid w:val="00E64426"/>
    <w:rsid w:val="00E64807"/>
    <w:rsid w:val="00E64821"/>
    <w:rsid w:val="00E648E3"/>
    <w:rsid w:val="00E64A75"/>
    <w:rsid w:val="00E64D53"/>
    <w:rsid w:val="00E65571"/>
    <w:rsid w:val="00E65A79"/>
    <w:rsid w:val="00E66058"/>
    <w:rsid w:val="00E6659A"/>
    <w:rsid w:val="00E6707D"/>
    <w:rsid w:val="00E67293"/>
    <w:rsid w:val="00E67961"/>
    <w:rsid w:val="00E67A85"/>
    <w:rsid w:val="00E67DEC"/>
    <w:rsid w:val="00E70271"/>
    <w:rsid w:val="00E7060A"/>
    <w:rsid w:val="00E7078E"/>
    <w:rsid w:val="00E70D25"/>
    <w:rsid w:val="00E70D69"/>
    <w:rsid w:val="00E71202"/>
    <w:rsid w:val="00E71398"/>
    <w:rsid w:val="00E71AA6"/>
    <w:rsid w:val="00E71D19"/>
    <w:rsid w:val="00E723BF"/>
    <w:rsid w:val="00E728F5"/>
    <w:rsid w:val="00E73320"/>
    <w:rsid w:val="00E73592"/>
    <w:rsid w:val="00E739EB"/>
    <w:rsid w:val="00E741C8"/>
    <w:rsid w:val="00E745FF"/>
    <w:rsid w:val="00E746D9"/>
    <w:rsid w:val="00E74758"/>
    <w:rsid w:val="00E753C2"/>
    <w:rsid w:val="00E753C6"/>
    <w:rsid w:val="00E7625E"/>
    <w:rsid w:val="00E7676B"/>
    <w:rsid w:val="00E768F7"/>
    <w:rsid w:val="00E76EA9"/>
    <w:rsid w:val="00E76FAC"/>
    <w:rsid w:val="00E7799C"/>
    <w:rsid w:val="00E77AA9"/>
    <w:rsid w:val="00E80D92"/>
    <w:rsid w:val="00E80F6F"/>
    <w:rsid w:val="00E80FE5"/>
    <w:rsid w:val="00E81010"/>
    <w:rsid w:val="00E81072"/>
    <w:rsid w:val="00E81121"/>
    <w:rsid w:val="00E815E9"/>
    <w:rsid w:val="00E81AEC"/>
    <w:rsid w:val="00E8216F"/>
    <w:rsid w:val="00E826A1"/>
    <w:rsid w:val="00E8303C"/>
    <w:rsid w:val="00E834B0"/>
    <w:rsid w:val="00E83699"/>
    <w:rsid w:val="00E83ADC"/>
    <w:rsid w:val="00E84078"/>
    <w:rsid w:val="00E846C7"/>
    <w:rsid w:val="00E848C1"/>
    <w:rsid w:val="00E8508D"/>
    <w:rsid w:val="00E851F5"/>
    <w:rsid w:val="00E8535C"/>
    <w:rsid w:val="00E86314"/>
    <w:rsid w:val="00E86594"/>
    <w:rsid w:val="00E86800"/>
    <w:rsid w:val="00E86A9E"/>
    <w:rsid w:val="00E86B67"/>
    <w:rsid w:val="00E87780"/>
    <w:rsid w:val="00E8796E"/>
    <w:rsid w:val="00E901EC"/>
    <w:rsid w:val="00E90238"/>
    <w:rsid w:val="00E904E2"/>
    <w:rsid w:val="00E9059B"/>
    <w:rsid w:val="00E9088E"/>
    <w:rsid w:val="00E90A9A"/>
    <w:rsid w:val="00E90D06"/>
    <w:rsid w:val="00E910BA"/>
    <w:rsid w:val="00E910ED"/>
    <w:rsid w:val="00E9150F"/>
    <w:rsid w:val="00E91937"/>
    <w:rsid w:val="00E9197F"/>
    <w:rsid w:val="00E91C1D"/>
    <w:rsid w:val="00E92200"/>
    <w:rsid w:val="00E92D5E"/>
    <w:rsid w:val="00E92E0D"/>
    <w:rsid w:val="00E9300D"/>
    <w:rsid w:val="00E93056"/>
    <w:rsid w:val="00E930B6"/>
    <w:rsid w:val="00E936D7"/>
    <w:rsid w:val="00E939AB"/>
    <w:rsid w:val="00E93A1D"/>
    <w:rsid w:val="00E93AAA"/>
    <w:rsid w:val="00E93BB0"/>
    <w:rsid w:val="00E93F1C"/>
    <w:rsid w:val="00E9449B"/>
    <w:rsid w:val="00E94AAE"/>
    <w:rsid w:val="00E95362"/>
    <w:rsid w:val="00E953B2"/>
    <w:rsid w:val="00E956FB"/>
    <w:rsid w:val="00E95A38"/>
    <w:rsid w:val="00E95CBE"/>
    <w:rsid w:val="00E95D08"/>
    <w:rsid w:val="00E960F4"/>
    <w:rsid w:val="00E963CD"/>
    <w:rsid w:val="00E964CB"/>
    <w:rsid w:val="00E96D13"/>
    <w:rsid w:val="00E96E68"/>
    <w:rsid w:val="00E971E9"/>
    <w:rsid w:val="00E97316"/>
    <w:rsid w:val="00E97C1B"/>
    <w:rsid w:val="00E97C56"/>
    <w:rsid w:val="00E97E41"/>
    <w:rsid w:val="00E97FE2"/>
    <w:rsid w:val="00EA0CFA"/>
    <w:rsid w:val="00EA0E81"/>
    <w:rsid w:val="00EA0FBF"/>
    <w:rsid w:val="00EA10DF"/>
    <w:rsid w:val="00EA1653"/>
    <w:rsid w:val="00EA19B5"/>
    <w:rsid w:val="00EA1BA6"/>
    <w:rsid w:val="00EA1BF6"/>
    <w:rsid w:val="00EA1D39"/>
    <w:rsid w:val="00EA1DD8"/>
    <w:rsid w:val="00EA1F05"/>
    <w:rsid w:val="00EA2229"/>
    <w:rsid w:val="00EA223E"/>
    <w:rsid w:val="00EA24E4"/>
    <w:rsid w:val="00EA3323"/>
    <w:rsid w:val="00EA4BDF"/>
    <w:rsid w:val="00EA504F"/>
    <w:rsid w:val="00EA53CD"/>
    <w:rsid w:val="00EA5443"/>
    <w:rsid w:val="00EA5635"/>
    <w:rsid w:val="00EA5661"/>
    <w:rsid w:val="00EA5EF5"/>
    <w:rsid w:val="00EA610A"/>
    <w:rsid w:val="00EA671F"/>
    <w:rsid w:val="00EA67C6"/>
    <w:rsid w:val="00EA6F64"/>
    <w:rsid w:val="00EA7253"/>
    <w:rsid w:val="00EA7578"/>
    <w:rsid w:val="00EA7C63"/>
    <w:rsid w:val="00EA7FB1"/>
    <w:rsid w:val="00EB04FC"/>
    <w:rsid w:val="00EB080C"/>
    <w:rsid w:val="00EB08BB"/>
    <w:rsid w:val="00EB0ADA"/>
    <w:rsid w:val="00EB0EAF"/>
    <w:rsid w:val="00EB0EB0"/>
    <w:rsid w:val="00EB1128"/>
    <w:rsid w:val="00EB1542"/>
    <w:rsid w:val="00EB196D"/>
    <w:rsid w:val="00EB20FA"/>
    <w:rsid w:val="00EB2246"/>
    <w:rsid w:val="00EB2335"/>
    <w:rsid w:val="00EB23B5"/>
    <w:rsid w:val="00EB2639"/>
    <w:rsid w:val="00EB2773"/>
    <w:rsid w:val="00EB2A1B"/>
    <w:rsid w:val="00EB2CDB"/>
    <w:rsid w:val="00EB2F51"/>
    <w:rsid w:val="00EB3057"/>
    <w:rsid w:val="00EB311A"/>
    <w:rsid w:val="00EB35EC"/>
    <w:rsid w:val="00EB3AC5"/>
    <w:rsid w:val="00EB3B3E"/>
    <w:rsid w:val="00EB3D1B"/>
    <w:rsid w:val="00EB4181"/>
    <w:rsid w:val="00EB41DC"/>
    <w:rsid w:val="00EB42DB"/>
    <w:rsid w:val="00EB448F"/>
    <w:rsid w:val="00EB495A"/>
    <w:rsid w:val="00EB591E"/>
    <w:rsid w:val="00EB5C80"/>
    <w:rsid w:val="00EB5D11"/>
    <w:rsid w:val="00EB63E4"/>
    <w:rsid w:val="00EB6419"/>
    <w:rsid w:val="00EB644A"/>
    <w:rsid w:val="00EB6EA4"/>
    <w:rsid w:val="00EB6F21"/>
    <w:rsid w:val="00EB7EFA"/>
    <w:rsid w:val="00EC0273"/>
    <w:rsid w:val="00EC02E8"/>
    <w:rsid w:val="00EC0566"/>
    <w:rsid w:val="00EC07C8"/>
    <w:rsid w:val="00EC09CA"/>
    <w:rsid w:val="00EC0F0A"/>
    <w:rsid w:val="00EC1219"/>
    <w:rsid w:val="00EC179F"/>
    <w:rsid w:val="00EC1F38"/>
    <w:rsid w:val="00EC1FE3"/>
    <w:rsid w:val="00EC24C0"/>
    <w:rsid w:val="00EC2721"/>
    <w:rsid w:val="00EC2915"/>
    <w:rsid w:val="00EC2B60"/>
    <w:rsid w:val="00EC2C55"/>
    <w:rsid w:val="00EC35B6"/>
    <w:rsid w:val="00EC3DCD"/>
    <w:rsid w:val="00EC44BF"/>
    <w:rsid w:val="00EC493D"/>
    <w:rsid w:val="00EC4B75"/>
    <w:rsid w:val="00EC5762"/>
    <w:rsid w:val="00EC5783"/>
    <w:rsid w:val="00EC5B17"/>
    <w:rsid w:val="00EC5F99"/>
    <w:rsid w:val="00EC64C2"/>
    <w:rsid w:val="00EC690A"/>
    <w:rsid w:val="00EC7077"/>
    <w:rsid w:val="00EC714E"/>
    <w:rsid w:val="00EC726C"/>
    <w:rsid w:val="00EC7591"/>
    <w:rsid w:val="00EC7796"/>
    <w:rsid w:val="00ED0146"/>
    <w:rsid w:val="00ED0530"/>
    <w:rsid w:val="00ED0964"/>
    <w:rsid w:val="00ED09CB"/>
    <w:rsid w:val="00ED0DC1"/>
    <w:rsid w:val="00ED1568"/>
    <w:rsid w:val="00ED15A3"/>
    <w:rsid w:val="00ED17CF"/>
    <w:rsid w:val="00ED1AAE"/>
    <w:rsid w:val="00ED1C5E"/>
    <w:rsid w:val="00ED2394"/>
    <w:rsid w:val="00ED26A2"/>
    <w:rsid w:val="00ED2900"/>
    <w:rsid w:val="00ED2EBD"/>
    <w:rsid w:val="00ED3244"/>
    <w:rsid w:val="00ED3463"/>
    <w:rsid w:val="00ED3540"/>
    <w:rsid w:val="00ED3A1A"/>
    <w:rsid w:val="00ED3A1E"/>
    <w:rsid w:val="00ED3FA5"/>
    <w:rsid w:val="00ED40D7"/>
    <w:rsid w:val="00ED426B"/>
    <w:rsid w:val="00ED4282"/>
    <w:rsid w:val="00ED483A"/>
    <w:rsid w:val="00ED4919"/>
    <w:rsid w:val="00ED4CBA"/>
    <w:rsid w:val="00ED5476"/>
    <w:rsid w:val="00ED5AC2"/>
    <w:rsid w:val="00ED5C51"/>
    <w:rsid w:val="00ED5CB9"/>
    <w:rsid w:val="00ED5D37"/>
    <w:rsid w:val="00ED5F31"/>
    <w:rsid w:val="00ED66C4"/>
    <w:rsid w:val="00ED6723"/>
    <w:rsid w:val="00ED67BC"/>
    <w:rsid w:val="00ED67BD"/>
    <w:rsid w:val="00ED68BA"/>
    <w:rsid w:val="00ED72E4"/>
    <w:rsid w:val="00EE00DD"/>
    <w:rsid w:val="00EE024D"/>
    <w:rsid w:val="00EE0B5D"/>
    <w:rsid w:val="00EE1087"/>
    <w:rsid w:val="00EE10CA"/>
    <w:rsid w:val="00EE1D3F"/>
    <w:rsid w:val="00EE1ECF"/>
    <w:rsid w:val="00EE221D"/>
    <w:rsid w:val="00EE28C3"/>
    <w:rsid w:val="00EE3672"/>
    <w:rsid w:val="00EE431A"/>
    <w:rsid w:val="00EE4596"/>
    <w:rsid w:val="00EE496D"/>
    <w:rsid w:val="00EE4E26"/>
    <w:rsid w:val="00EE55EC"/>
    <w:rsid w:val="00EE578D"/>
    <w:rsid w:val="00EE5B4C"/>
    <w:rsid w:val="00EE5DAA"/>
    <w:rsid w:val="00EE5DC6"/>
    <w:rsid w:val="00EE5E44"/>
    <w:rsid w:val="00EE5FC3"/>
    <w:rsid w:val="00EE6011"/>
    <w:rsid w:val="00EE60E6"/>
    <w:rsid w:val="00EE63B1"/>
    <w:rsid w:val="00EE63E1"/>
    <w:rsid w:val="00EE63F3"/>
    <w:rsid w:val="00EE6690"/>
    <w:rsid w:val="00EE6A2A"/>
    <w:rsid w:val="00EE6DB9"/>
    <w:rsid w:val="00EE7367"/>
    <w:rsid w:val="00EE7424"/>
    <w:rsid w:val="00EE768B"/>
    <w:rsid w:val="00EE7BE4"/>
    <w:rsid w:val="00EE7C82"/>
    <w:rsid w:val="00EE7CEA"/>
    <w:rsid w:val="00EF02AD"/>
    <w:rsid w:val="00EF0594"/>
    <w:rsid w:val="00EF0AB4"/>
    <w:rsid w:val="00EF19C3"/>
    <w:rsid w:val="00EF19D9"/>
    <w:rsid w:val="00EF1A45"/>
    <w:rsid w:val="00EF1CD8"/>
    <w:rsid w:val="00EF1F03"/>
    <w:rsid w:val="00EF1F4B"/>
    <w:rsid w:val="00EF209F"/>
    <w:rsid w:val="00EF21FA"/>
    <w:rsid w:val="00EF23AD"/>
    <w:rsid w:val="00EF23FB"/>
    <w:rsid w:val="00EF2673"/>
    <w:rsid w:val="00EF2A74"/>
    <w:rsid w:val="00EF2B67"/>
    <w:rsid w:val="00EF33DE"/>
    <w:rsid w:val="00EF34EF"/>
    <w:rsid w:val="00EF3550"/>
    <w:rsid w:val="00EF35D1"/>
    <w:rsid w:val="00EF377C"/>
    <w:rsid w:val="00EF38F5"/>
    <w:rsid w:val="00EF3FAC"/>
    <w:rsid w:val="00EF45D1"/>
    <w:rsid w:val="00EF4B86"/>
    <w:rsid w:val="00EF4ED5"/>
    <w:rsid w:val="00EF4F06"/>
    <w:rsid w:val="00EF553C"/>
    <w:rsid w:val="00EF5816"/>
    <w:rsid w:val="00EF59AC"/>
    <w:rsid w:val="00EF6223"/>
    <w:rsid w:val="00EF633E"/>
    <w:rsid w:val="00EF6479"/>
    <w:rsid w:val="00EF6730"/>
    <w:rsid w:val="00EF6D39"/>
    <w:rsid w:val="00EF6DBA"/>
    <w:rsid w:val="00EF6E3A"/>
    <w:rsid w:val="00EF7D29"/>
    <w:rsid w:val="00EF7E0D"/>
    <w:rsid w:val="00F00136"/>
    <w:rsid w:val="00F00185"/>
    <w:rsid w:val="00F00432"/>
    <w:rsid w:val="00F006D8"/>
    <w:rsid w:val="00F00F02"/>
    <w:rsid w:val="00F01024"/>
    <w:rsid w:val="00F01366"/>
    <w:rsid w:val="00F01429"/>
    <w:rsid w:val="00F0143A"/>
    <w:rsid w:val="00F019E4"/>
    <w:rsid w:val="00F019FD"/>
    <w:rsid w:val="00F01E12"/>
    <w:rsid w:val="00F021E2"/>
    <w:rsid w:val="00F02601"/>
    <w:rsid w:val="00F0318B"/>
    <w:rsid w:val="00F0387B"/>
    <w:rsid w:val="00F03946"/>
    <w:rsid w:val="00F03CA6"/>
    <w:rsid w:val="00F03E6D"/>
    <w:rsid w:val="00F03E99"/>
    <w:rsid w:val="00F04222"/>
    <w:rsid w:val="00F045BB"/>
    <w:rsid w:val="00F04725"/>
    <w:rsid w:val="00F048AE"/>
    <w:rsid w:val="00F05723"/>
    <w:rsid w:val="00F05747"/>
    <w:rsid w:val="00F05A77"/>
    <w:rsid w:val="00F05A98"/>
    <w:rsid w:val="00F06265"/>
    <w:rsid w:val="00F062B3"/>
    <w:rsid w:val="00F06A33"/>
    <w:rsid w:val="00F06B2A"/>
    <w:rsid w:val="00F0787E"/>
    <w:rsid w:val="00F078EF"/>
    <w:rsid w:val="00F0795A"/>
    <w:rsid w:val="00F07A35"/>
    <w:rsid w:val="00F07C8B"/>
    <w:rsid w:val="00F07FB5"/>
    <w:rsid w:val="00F108F4"/>
    <w:rsid w:val="00F10941"/>
    <w:rsid w:val="00F10D21"/>
    <w:rsid w:val="00F10ECB"/>
    <w:rsid w:val="00F12F7E"/>
    <w:rsid w:val="00F13045"/>
    <w:rsid w:val="00F13343"/>
    <w:rsid w:val="00F13716"/>
    <w:rsid w:val="00F13A56"/>
    <w:rsid w:val="00F13EBC"/>
    <w:rsid w:val="00F14086"/>
    <w:rsid w:val="00F140DD"/>
    <w:rsid w:val="00F14347"/>
    <w:rsid w:val="00F1469E"/>
    <w:rsid w:val="00F15170"/>
    <w:rsid w:val="00F15492"/>
    <w:rsid w:val="00F15E6F"/>
    <w:rsid w:val="00F15F30"/>
    <w:rsid w:val="00F15FFE"/>
    <w:rsid w:val="00F16016"/>
    <w:rsid w:val="00F164DA"/>
    <w:rsid w:val="00F168DE"/>
    <w:rsid w:val="00F168F2"/>
    <w:rsid w:val="00F168F8"/>
    <w:rsid w:val="00F16E70"/>
    <w:rsid w:val="00F16EF1"/>
    <w:rsid w:val="00F173FD"/>
    <w:rsid w:val="00F17658"/>
    <w:rsid w:val="00F17806"/>
    <w:rsid w:val="00F17AD9"/>
    <w:rsid w:val="00F17CEA"/>
    <w:rsid w:val="00F17F78"/>
    <w:rsid w:val="00F20521"/>
    <w:rsid w:val="00F20B6E"/>
    <w:rsid w:val="00F20D2F"/>
    <w:rsid w:val="00F20E02"/>
    <w:rsid w:val="00F20FE3"/>
    <w:rsid w:val="00F21125"/>
    <w:rsid w:val="00F21534"/>
    <w:rsid w:val="00F219B3"/>
    <w:rsid w:val="00F22908"/>
    <w:rsid w:val="00F22F08"/>
    <w:rsid w:val="00F240B1"/>
    <w:rsid w:val="00F24C74"/>
    <w:rsid w:val="00F25072"/>
    <w:rsid w:val="00F254C7"/>
    <w:rsid w:val="00F255BC"/>
    <w:rsid w:val="00F25778"/>
    <w:rsid w:val="00F257C1"/>
    <w:rsid w:val="00F25919"/>
    <w:rsid w:val="00F25AE2"/>
    <w:rsid w:val="00F2615C"/>
    <w:rsid w:val="00F2653B"/>
    <w:rsid w:val="00F274A3"/>
    <w:rsid w:val="00F274ED"/>
    <w:rsid w:val="00F2758D"/>
    <w:rsid w:val="00F2795D"/>
    <w:rsid w:val="00F27C89"/>
    <w:rsid w:val="00F27CF8"/>
    <w:rsid w:val="00F30A89"/>
    <w:rsid w:val="00F31A26"/>
    <w:rsid w:val="00F3204A"/>
    <w:rsid w:val="00F32B8F"/>
    <w:rsid w:val="00F32DC8"/>
    <w:rsid w:val="00F3302A"/>
    <w:rsid w:val="00F3315C"/>
    <w:rsid w:val="00F33181"/>
    <w:rsid w:val="00F33379"/>
    <w:rsid w:val="00F338D0"/>
    <w:rsid w:val="00F33F46"/>
    <w:rsid w:val="00F34170"/>
    <w:rsid w:val="00F34D6A"/>
    <w:rsid w:val="00F34FB6"/>
    <w:rsid w:val="00F3502D"/>
    <w:rsid w:val="00F3546A"/>
    <w:rsid w:val="00F3579A"/>
    <w:rsid w:val="00F357AD"/>
    <w:rsid w:val="00F35A4F"/>
    <w:rsid w:val="00F35BB2"/>
    <w:rsid w:val="00F35F35"/>
    <w:rsid w:val="00F36021"/>
    <w:rsid w:val="00F36269"/>
    <w:rsid w:val="00F363C6"/>
    <w:rsid w:val="00F36CA9"/>
    <w:rsid w:val="00F36D88"/>
    <w:rsid w:val="00F37095"/>
    <w:rsid w:val="00F373BE"/>
    <w:rsid w:val="00F3794E"/>
    <w:rsid w:val="00F37FC4"/>
    <w:rsid w:val="00F4009C"/>
    <w:rsid w:val="00F40962"/>
    <w:rsid w:val="00F4113F"/>
    <w:rsid w:val="00F414C3"/>
    <w:rsid w:val="00F41A57"/>
    <w:rsid w:val="00F420A7"/>
    <w:rsid w:val="00F421BC"/>
    <w:rsid w:val="00F4236A"/>
    <w:rsid w:val="00F4269B"/>
    <w:rsid w:val="00F427E9"/>
    <w:rsid w:val="00F428FB"/>
    <w:rsid w:val="00F42B54"/>
    <w:rsid w:val="00F43F73"/>
    <w:rsid w:val="00F43FF9"/>
    <w:rsid w:val="00F44022"/>
    <w:rsid w:val="00F44349"/>
    <w:rsid w:val="00F44380"/>
    <w:rsid w:val="00F452E2"/>
    <w:rsid w:val="00F45890"/>
    <w:rsid w:val="00F45B9B"/>
    <w:rsid w:val="00F45E26"/>
    <w:rsid w:val="00F45FD7"/>
    <w:rsid w:val="00F4600E"/>
    <w:rsid w:val="00F4641E"/>
    <w:rsid w:val="00F46B1C"/>
    <w:rsid w:val="00F46D51"/>
    <w:rsid w:val="00F471EB"/>
    <w:rsid w:val="00F475C1"/>
    <w:rsid w:val="00F47D54"/>
    <w:rsid w:val="00F50007"/>
    <w:rsid w:val="00F500DB"/>
    <w:rsid w:val="00F50388"/>
    <w:rsid w:val="00F50487"/>
    <w:rsid w:val="00F51193"/>
    <w:rsid w:val="00F517AB"/>
    <w:rsid w:val="00F51821"/>
    <w:rsid w:val="00F518A4"/>
    <w:rsid w:val="00F51BD3"/>
    <w:rsid w:val="00F52869"/>
    <w:rsid w:val="00F5296E"/>
    <w:rsid w:val="00F52C74"/>
    <w:rsid w:val="00F52E09"/>
    <w:rsid w:val="00F52F1B"/>
    <w:rsid w:val="00F534F9"/>
    <w:rsid w:val="00F53BAF"/>
    <w:rsid w:val="00F53C06"/>
    <w:rsid w:val="00F53EA9"/>
    <w:rsid w:val="00F5512A"/>
    <w:rsid w:val="00F551AD"/>
    <w:rsid w:val="00F55528"/>
    <w:rsid w:val="00F556FF"/>
    <w:rsid w:val="00F560C1"/>
    <w:rsid w:val="00F56606"/>
    <w:rsid w:val="00F5685B"/>
    <w:rsid w:val="00F56860"/>
    <w:rsid w:val="00F57209"/>
    <w:rsid w:val="00F575EE"/>
    <w:rsid w:val="00F57C51"/>
    <w:rsid w:val="00F57C68"/>
    <w:rsid w:val="00F60A73"/>
    <w:rsid w:val="00F60E46"/>
    <w:rsid w:val="00F60FDA"/>
    <w:rsid w:val="00F615B2"/>
    <w:rsid w:val="00F61A4E"/>
    <w:rsid w:val="00F626FD"/>
    <w:rsid w:val="00F62C08"/>
    <w:rsid w:val="00F63865"/>
    <w:rsid w:val="00F63AE1"/>
    <w:rsid w:val="00F63B68"/>
    <w:rsid w:val="00F6403E"/>
    <w:rsid w:val="00F64082"/>
    <w:rsid w:val="00F643AF"/>
    <w:rsid w:val="00F64A1F"/>
    <w:rsid w:val="00F64A2F"/>
    <w:rsid w:val="00F650BC"/>
    <w:rsid w:val="00F652B4"/>
    <w:rsid w:val="00F65452"/>
    <w:rsid w:val="00F654E7"/>
    <w:rsid w:val="00F65516"/>
    <w:rsid w:val="00F6555A"/>
    <w:rsid w:val="00F656BE"/>
    <w:rsid w:val="00F658C9"/>
    <w:rsid w:val="00F65AF4"/>
    <w:rsid w:val="00F65FF5"/>
    <w:rsid w:val="00F66563"/>
    <w:rsid w:val="00F66C4D"/>
    <w:rsid w:val="00F66E46"/>
    <w:rsid w:val="00F66E7F"/>
    <w:rsid w:val="00F67002"/>
    <w:rsid w:val="00F6701A"/>
    <w:rsid w:val="00F67237"/>
    <w:rsid w:val="00F673FF"/>
    <w:rsid w:val="00F67ACD"/>
    <w:rsid w:val="00F67CF1"/>
    <w:rsid w:val="00F67FA1"/>
    <w:rsid w:val="00F7014D"/>
    <w:rsid w:val="00F702EE"/>
    <w:rsid w:val="00F70325"/>
    <w:rsid w:val="00F70B05"/>
    <w:rsid w:val="00F70C98"/>
    <w:rsid w:val="00F70F74"/>
    <w:rsid w:val="00F7109C"/>
    <w:rsid w:val="00F7152A"/>
    <w:rsid w:val="00F71A89"/>
    <w:rsid w:val="00F7247B"/>
    <w:rsid w:val="00F7262D"/>
    <w:rsid w:val="00F726D4"/>
    <w:rsid w:val="00F72786"/>
    <w:rsid w:val="00F72DC2"/>
    <w:rsid w:val="00F72F9B"/>
    <w:rsid w:val="00F73267"/>
    <w:rsid w:val="00F7333B"/>
    <w:rsid w:val="00F7385D"/>
    <w:rsid w:val="00F73938"/>
    <w:rsid w:val="00F739C7"/>
    <w:rsid w:val="00F73BFF"/>
    <w:rsid w:val="00F74B0C"/>
    <w:rsid w:val="00F74FD9"/>
    <w:rsid w:val="00F7580C"/>
    <w:rsid w:val="00F758B6"/>
    <w:rsid w:val="00F759DF"/>
    <w:rsid w:val="00F761DF"/>
    <w:rsid w:val="00F764C7"/>
    <w:rsid w:val="00F764E9"/>
    <w:rsid w:val="00F76598"/>
    <w:rsid w:val="00F76739"/>
    <w:rsid w:val="00F769DA"/>
    <w:rsid w:val="00F76AAD"/>
    <w:rsid w:val="00F76E4D"/>
    <w:rsid w:val="00F77093"/>
    <w:rsid w:val="00F77250"/>
    <w:rsid w:val="00F77466"/>
    <w:rsid w:val="00F7759D"/>
    <w:rsid w:val="00F778F3"/>
    <w:rsid w:val="00F77BC8"/>
    <w:rsid w:val="00F77C0A"/>
    <w:rsid w:val="00F80566"/>
    <w:rsid w:val="00F80BDA"/>
    <w:rsid w:val="00F80F3C"/>
    <w:rsid w:val="00F81236"/>
    <w:rsid w:val="00F81237"/>
    <w:rsid w:val="00F82183"/>
    <w:rsid w:val="00F8258F"/>
    <w:rsid w:val="00F8299D"/>
    <w:rsid w:val="00F83071"/>
    <w:rsid w:val="00F83079"/>
    <w:rsid w:val="00F830D2"/>
    <w:rsid w:val="00F831E4"/>
    <w:rsid w:val="00F83462"/>
    <w:rsid w:val="00F837C2"/>
    <w:rsid w:val="00F83BE5"/>
    <w:rsid w:val="00F8413D"/>
    <w:rsid w:val="00F842BB"/>
    <w:rsid w:val="00F8453D"/>
    <w:rsid w:val="00F84877"/>
    <w:rsid w:val="00F848E4"/>
    <w:rsid w:val="00F8494D"/>
    <w:rsid w:val="00F84BAB"/>
    <w:rsid w:val="00F84ECD"/>
    <w:rsid w:val="00F852AB"/>
    <w:rsid w:val="00F8531C"/>
    <w:rsid w:val="00F85690"/>
    <w:rsid w:val="00F858D2"/>
    <w:rsid w:val="00F859E0"/>
    <w:rsid w:val="00F85DCC"/>
    <w:rsid w:val="00F86035"/>
    <w:rsid w:val="00F860B6"/>
    <w:rsid w:val="00F861F0"/>
    <w:rsid w:val="00F86232"/>
    <w:rsid w:val="00F8672B"/>
    <w:rsid w:val="00F86730"/>
    <w:rsid w:val="00F86D2F"/>
    <w:rsid w:val="00F86EF5"/>
    <w:rsid w:val="00F86F1B"/>
    <w:rsid w:val="00F86FF1"/>
    <w:rsid w:val="00F87089"/>
    <w:rsid w:val="00F870AB"/>
    <w:rsid w:val="00F871FC"/>
    <w:rsid w:val="00F873EF"/>
    <w:rsid w:val="00F87458"/>
    <w:rsid w:val="00F87B5C"/>
    <w:rsid w:val="00F87C60"/>
    <w:rsid w:val="00F90496"/>
    <w:rsid w:val="00F90C03"/>
    <w:rsid w:val="00F90CCE"/>
    <w:rsid w:val="00F90ECD"/>
    <w:rsid w:val="00F91562"/>
    <w:rsid w:val="00F919E4"/>
    <w:rsid w:val="00F91D6B"/>
    <w:rsid w:val="00F91DD1"/>
    <w:rsid w:val="00F91E3D"/>
    <w:rsid w:val="00F91ED2"/>
    <w:rsid w:val="00F9206E"/>
    <w:rsid w:val="00F9243B"/>
    <w:rsid w:val="00F92605"/>
    <w:rsid w:val="00F928B5"/>
    <w:rsid w:val="00F92D11"/>
    <w:rsid w:val="00F9315A"/>
    <w:rsid w:val="00F938FC"/>
    <w:rsid w:val="00F93983"/>
    <w:rsid w:val="00F93F8D"/>
    <w:rsid w:val="00F943BB"/>
    <w:rsid w:val="00F94C3A"/>
    <w:rsid w:val="00F94CB2"/>
    <w:rsid w:val="00F950DC"/>
    <w:rsid w:val="00F95810"/>
    <w:rsid w:val="00F958A3"/>
    <w:rsid w:val="00F95CC6"/>
    <w:rsid w:val="00F95E24"/>
    <w:rsid w:val="00F95F21"/>
    <w:rsid w:val="00F96182"/>
    <w:rsid w:val="00F962BF"/>
    <w:rsid w:val="00F963B1"/>
    <w:rsid w:val="00F9694D"/>
    <w:rsid w:val="00F96AB8"/>
    <w:rsid w:val="00F97220"/>
    <w:rsid w:val="00F97659"/>
    <w:rsid w:val="00F97766"/>
    <w:rsid w:val="00F9797A"/>
    <w:rsid w:val="00F97A08"/>
    <w:rsid w:val="00F97DA0"/>
    <w:rsid w:val="00FA0880"/>
    <w:rsid w:val="00FA0AB1"/>
    <w:rsid w:val="00FA110D"/>
    <w:rsid w:val="00FA19A4"/>
    <w:rsid w:val="00FA21CF"/>
    <w:rsid w:val="00FA258E"/>
    <w:rsid w:val="00FA2DA1"/>
    <w:rsid w:val="00FA2FEB"/>
    <w:rsid w:val="00FA34C6"/>
    <w:rsid w:val="00FA34E3"/>
    <w:rsid w:val="00FA3EE9"/>
    <w:rsid w:val="00FA402D"/>
    <w:rsid w:val="00FA4402"/>
    <w:rsid w:val="00FA4D94"/>
    <w:rsid w:val="00FA5138"/>
    <w:rsid w:val="00FA5191"/>
    <w:rsid w:val="00FA549E"/>
    <w:rsid w:val="00FA5573"/>
    <w:rsid w:val="00FA5DF1"/>
    <w:rsid w:val="00FA60A1"/>
    <w:rsid w:val="00FA732E"/>
    <w:rsid w:val="00FA736F"/>
    <w:rsid w:val="00FA798C"/>
    <w:rsid w:val="00FA7F86"/>
    <w:rsid w:val="00FA7FE7"/>
    <w:rsid w:val="00FA7FF4"/>
    <w:rsid w:val="00FB01DA"/>
    <w:rsid w:val="00FB041C"/>
    <w:rsid w:val="00FB0F10"/>
    <w:rsid w:val="00FB1055"/>
    <w:rsid w:val="00FB149F"/>
    <w:rsid w:val="00FB21BD"/>
    <w:rsid w:val="00FB2547"/>
    <w:rsid w:val="00FB2656"/>
    <w:rsid w:val="00FB2D4B"/>
    <w:rsid w:val="00FB364D"/>
    <w:rsid w:val="00FB378C"/>
    <w:rsid w:val="00FB3BBB"/>
    <w:rsid w:val="00FB3C12"/>
    <w:rsid w:val="00FB3FF3"/>
    <w:rsid w:val="00FB46FA"/>
    <w:rsid w:val="00FB4BAF"/>
    <w:rsid w:val="00FB543F"/>
    <w:rsid w:val="00FB556E"/>
    <w:rsid w:val="00FB5644"/>
    <w:rsid w:val="00FB57FD"/>
    <w:rsid w:val="00FB5891"/>
    <w:rsid w:val="00FB5FC7"/>
    <w:rsid w:val="00FB629D"/>
    <w:rsid w:val="00FB635C"/>
    <w:rsid w:val="00FB64D5"/>
    <w:rsid w:val="00FB662B"/>
    <w:rsid w:val="00FB698C"/>
    <w:rsid w:val="00FB6C71"/>
    <w:rsid w:val="00FB7412"/>
    <w:rsid w:val="00FB76EC"/>
    <w:rsid w:val="00FB775E"/>
    <w:rsid w:val="00FB7810"/>
    <w:rsid w:val="00FB7E48"/>
    <w:rsid w:val="00FC021D"/>
    <w:rsid w:val="00FC0CA5"/>
    <w:rsid w:val="00FC10A8"/>
    <w:rsid w:val="00FC153C"/>
    <w:rsid w:val="00FC1557"/>
    <w:rsid w:val="00FC1A47"/>
    <w:rsid w:val="00FC1B81"/>
    <w:rsid w:val="00FC2549"/>
    <w:rsid w:val="00FC25CD"/>
    <w:rsid w:val="00FC2C35"/>
    <w:rsid w:val="00FC31BB"/>
    <w:rsid w:val="00FC33C4"/>
    <w:rsid w:val="00FC341F"/>
    <w:rsid w:val="00FC3BC4"/>
    <w:rsid w:val="00FC3EFE"/>
    <w:rsid w:val="00FC4BC9"/>
    <w:rsid w:val="00FC4CE0"/>
    <w:rsid w:val="00FC4E1C"/>
    <w:rsid w:val="00FC5402"/>
    <w:rsid w:val="00FC547E"/>
    <w:rsid w:val="00FC5986"/>
    <w:rsid w:val="00FC59AB"/>
    <w:rsid w:val="00FC5B0B"/>
    <w:rsid w:val="00FC5BCC"/>
    <w:rsid w:val="00FC5C55"/>
    <w:rsid w:val="00FC5EF4"/>
    <w:rsid w:val="00FC6101"/>
    <w:rsid w:val="00FC62C8"/>
    <w:rsid w:val="00FC65E0"/>
    <w:rsid w:val="00FC71D7"/>
    <w:rsid w:val="00FC7426"/>
    <w:rsid w:val="00FD002D"/>
    <w:rsid w:val="00FD0240"/>
    <w:rsid w:val="00FD03CE"/>
    <w:rsid w:val="00FD07A7"/>
    <w:rsid w:val="00FD07EC"/>
    <w:rsid w:val="00FD09AA"/>
    <w:rsid w:val="00FD09CB"/>
    <w:rsid w:val="00FD0A5E"/>
    <w:rsid w:val="00FD0C43"/>
    <w:rsid w:val="00FD1398"/>
    <w:rsid w:val="00FD1520"/>
    <w:rsid w:val="00FD1E1A"/>
    <w:rsid w:val="00FD28E8"/>
    <w:rsid w:val="00FD2CB7"/>
    <w:rsid w:val="00FD306D"/>
    <w:rsid w:val="00FD31B5"/>
    <w:rsid w:val="00FD34EF"/>
    <w:rsid w:val="00FD3BD9"/>
    <w:rsid w:val="00FD403E"/>
    <w:rsid w:val="00FD40BB"/>
    <w:rsid w:val="00FD416A"/>
    <w:rsid w:val="00FD41D9"/>
    <w:rsid w:val="00FD4C2D"/>
    <w:rsid w:val="00FD57AE"/>
    <w:rsid w:val="00FD5E77"/>
    <w:rsid w:val="00FD5EF6"/>
    <w:rsid w:val="00FD5F77"/>
    <w:rsid w:val="00FD6534"/>
    <w:rsid w:val="00FD6A29"/>
    <w:rsid w:val="00FD72C6"/>
    <w:rsid w:val="00FD74FD"/>
    <w:rsid w:val="00FD7B97"/>
    <w:rsid w:val="00FE0921"/>
    <w:rsid w:val="00FE0C85"/>
    <w:rsid w:val="00FE0CBF"/>
    <w:rsid w:val="00FE1146"/>
    <w:rsid w:val="00FE1171"/>
    <w:rsid w:val="00FE119F"/>
    <w:rsid w:val="00FE18BC"/>
    <w:rsid w:val="00FE1A2C"/>
    <w:rsid w:val="00FE1A59"/>
    <w:rsid w:val="00FE23DA"/>
    <w:rsid w:val="00FE2952"/>
    <w:rsid w:val="00FE2EF0"/>
    <w:rsid w:val="00FE3987"/>
    <w:rsid w:val="00FE3ED2"/>
    <w:rsid w:val="00FE4121"/>
    <w:rsid w:val="00FE47D0"/>
    <w:rsid w:val="00FE4FA5"/>
    <w:rsid w:val="00FE52AC"/>
    <w:rsid w:val="00FE5331"/>
    <w:rsid w:val="00FE5AF3"/>
    <w:rsid w:val="00FE5BB9"/>
    <w:rsid w:val="00FE5E0D"/>
    <w:rsid w:val="00FE64D3"/>
    <w:rsid w:val="00FE64FD"/>
    <w:rsid w:val="00FE6699"/>
    <w:rsid w:val="00FE68F0"/>
    <w:rsid w:val="00FE7314"/>
    <w:rsid w:val="00FE75B6"/>
    <w:rsid w:val="00FE75FE"/>
    <w:rsid w:val="00FE7750"/>
    <w:rsid w:val="00FE78AC"/>
    <w:rsid w:val="00FE7A69"/>
    <w:rsid w:val="00FE7D71"/>
    <w:rsid w:val="00FE7DA5"/>
    <w:rsid w:val="00FF075F"/>
    <w:rsid w:val="00FF0874"/>
    <w:rsid w:val="00FF10C2"/>
    <w:rsid w:val="00FF14B7"/>
    <w:rsid w:val="00FF162A"/>
    <w:rsid w:val="00FF1A44"/>
    <w:rsid w:val="00FF1A72"/>
    <w:rsid w:val="00FF20BA"/>
    <w:rsid w:val="00FF2313"/>
    <w:rsid w:val="00FF2A35"/>
    <w:rsid w:val="00FF3BD1"/>
    <w:rsid w:val="00FF3C5B"/>
    <w:rsid w:val="00FF3F04"/>
    <w:rsid w:val="00FF3FD2"/>
    <w:rsid w:val="00FF487C"/>
    <w:rsid w:val="00FF4DAE"/>
    <w:rsid w:val="00FF50E0"/>
    <w:rsid w:val="00FF5727"/>
    <w:rsid w:val="00FF589F"/>
    <w:rsid w:val="00FF5AA2"/>
    <w:rsid w:val="00FF5AB0"/>
    <w:rsid w:val="00FF5C96"/>
    <w:rsid w:val="00FF6111"/>
    <w:rsid w:val="00FF6839"/>
    <w:rsid w:val="00FF6DB9"/>
    <w:rsid w:val="00FF7110"/>
    <w:rsid w:val="00FF720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DC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8C12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D1A1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C12EA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2920B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1A1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920B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1A1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77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1A1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16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497</Words>
  <Characters>2833</Characters>
  <Application>Microsoft Office Outlook</Application>
  <DocSecurity>0</DocSecurity>
  <Lines>0</Lines>
  <Paragraphs>0</Paragraphs>
  <ScaleCrop>false</ScaleCrop>
  <Company>Comune di Collesalvetti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INDAGINE DI MERCATO</dc:title>
  <dc:subject/>
  <dc:creator>Ufficio Progettazione</dc:creator>
  <cp:keywords/>
  <dc:description/>
  <cp:lastModifiedBy>GollinTiziana</cp:lastModifiedBy>
  <cp:revision>5</cp:revision>
  <cp:lastPrinted>2017-08-11T09:09:00Z</cp:lastPrinted>
  <dcterms:created xsi:type="dcterms:W3CDTF">2017-08-11T08:12:00Z</dcterms:created>
  <dcterms:modified xsi:type="dcterms:W3CDTF">2017-08-11T09:27:00Z</dcterms:modified>
</cp:coreProperties>
</file>